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1130300"/>
            <wp:effectExtent l="0" t="0" r="63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924560"/>
            <wp:effectExtent l="0" t="0" r="571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40608"/>
    <w:rsid w:val="6D535020"/>
    <w:rsid w:val="7144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776;&#20426;&#20048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2020-11-16T08:09:00Z</dcterms:created>
  <dc:creator>欢龙唐</dc:creator>
  <cp:lastModifiedBy>欢龙唐</cp:lastModifiedBy>
  <dcterms:modified xsi:type="dcterms:W3CDTF">2020-11-16T08:10:43Z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