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386"/>
        <w:gridCol w:w="1732"/>
        <w:gridCol w:w="851"/>
        <w:gridCol w:w="283"/>
        <w:gridCol w:w="1565"/>
        <w:gridCol w:w="136"/>
        <w:gridCol w:w="1276"/>
        <w:gridCol w:w="2895"/>
        <w:gridCol w:w="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8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ind w:left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任务申请部门</w:t>
            </w:r>
          </w:p>
        </w:tc>
        <w:tc>
          <w:tcPr>
            <w:tcW w:w="25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服务运营部</w:t>
            </w:r>
          </w:p>
        </w:tc>
        <w:tc>
          <w:tcPr>
            <w:tcW w:w="184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430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1680" w:firstLineChars="7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王虎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任务提出时间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要求完成时间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客户姓名/职务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赖主任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13531873211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968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费用归属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合同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合同名称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2019至2021年度中山市重点污染源自动监控平台运营维护项目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05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任务名称</w:t>
            </w:r>
          </w:p>
        </w:tc>
        <w:tc>
          <w:tcPr>
            <w:tcW w:w="8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中山市市平台不能修改标准值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3534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工作要求</w:t>
            </w:r>
          </w:p>
        </w:tc>
        <w:tc>
          <w:tcPr>
            <w:tcW w:w="8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需求背景</w:t>
            </w:r>
          </w:p>
          <w:p>
            <w:pPr>
              <w:pStyle w:val="2"/>
              <w:spacing w:before="31" w:after="31"/>
              <w:ind w:firstLine="0" w:firstLineChars="0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>中山市市平台（云平台），基本信息，基本信息管理中，选择企业后，点击监控点中的污染物，页面一直处于加载中，</w:t>
            </w:r>
            <w:r>
              <w:rPr>
                <w:rFonts w:hint="eastAsia"/>
                <w:lang w:val="en-US" w:eastAsia="zh-CN"/>
              </w:rPr>
              <w:t>无法显示污染物信息及</w:t>
            </w:r>
            <w:bookmarkStart w:id="3" w:name="_GoBack"/>
            <w:bookmarkEnd w:id="3"/>
            <w:r>
              <w:rPr>
                <w:rFonts w:hint="eastAsia"/>
              </w:rPr>
              <w:t>修改污染物标准。不同浏览器，不能地点，不同电脑，网络，都是这个问题。</w:t>
            </w:r>
          </w:p>
          <w:p>
            <w:pPr>
              <w:pStyle w:val="2"/>
              <w:spacing w:before="31" w:after="31"/>
              <w:ind w:firstLine="0" w:firstLineChars="0"/>
              <w:jc w:val="left"/>
              <w:rPr>
                <w:rFonts w:hint="eastAsia"/>
              </w:rPr>
            </w:pPr>
            <w:r>
              <w:pict>
                <v:shape id="_x0000_i1025" o:spt="75" type="#_x0000_t75" style="height:162pt;width:410.4pt;" filled="f" o:preferrelative="t" stroked="f" coordsize="21600,21600">
                  <v:path/>
                  <v:fill on="f" focussize="0,0"/>
                  <v:stroke on="f" joinstyle="miter"/>
                  <v:imagedata r:id="rId6" o:title="1603768730(1)"/>
                  <o:lock v:ext="edit" aspectratio="t"/>
                  <w10:wrap type="none"/>
                  <w10:anchorlock/>
                </v:shape>
              </w:pict>
            </w:r>
          </w:p>
          <w:p>
            <w:pPr>
              <w:pStyle w:val="2"/>
              <w:spacing w:before="31" w:after="31"/>
              <w:ind w:firstLine="0" w:firstLineChars="0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</w:p>
          <w:p>
            <w:pPr>
              <w:pStyle w:val="2"/>
              <w:spacing w:before="31" w:after="31"/>
              <w:ind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</w:p>
          <w:p>
            <w:pPr>
              <w:pStyle w:val="2"/>
              <w:spacing w:line="360" w:lineRule="auto"/>
              <w:ind w:firstLine="48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如若需要驻地配合请及时联系我，王虎，1</w:t>
            </w:r>
            <w:r>
              <w:rPr>
                <w:rFonts w:ascii="宋体" w:hAnsi="宋体"/>
                <w:sz w:val="24"/>
                <w:szCs w:val="24"/>
              </w:rPr>
              <w:t>7793769350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pStyle w:val="2"/>
              <w:spacing w:line="360" w:lineRule="auto"/>
              <w:ind w:firstLine="4080" w:firstLineChars="17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2"/>
              <w:spacing w:line="360" w:lineRule="auto"/>
              <w:ind w:firstLine="4080" w:firstLineChars="17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申请部门负责人审批：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1294" w:hRule="atLeast"/>
          <w:jc w:val="center"/>
        </w:trPr>
        <w:tc>
          <w:tcPr>
            <w:tcW w:w="18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实施部门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审批</w:t>
            </w:r>
          </w:p>
        </w:tc>
        <w:tc>
          <w:tcPr>
            <w:tcW w:w="873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ind w:right="442" w:firstLine="4680" w:firstLineChars="1950"/>
              <w:rPr>
                <w:rFonts w:ascii="宋体" w:hAnsi="宋体"/>
                <w:kern w:val="0"/>
                <w:sz w:val="24"/>
                <w:szCs w:val="24"/>
              </w:rPr>
            </w:pPr>
            <w:bookmarkStart w:id="0" w:name="OLE_LINK15"/>
            <w:bookmarkStart w:id="1" w:name="OLE_LINK16"/>
            <w:bookmarkStart w:id="2" w:name="OLE_LINK17"/>
            <w:r>
              <w:rPr>
                <w:rFonts w:hint="eastAsia" w:ascii="宋体" w:hAnsi="宋体"/>
                <w:kern w:val="0"/>
                <w:sz w:val="24"/>
                <w:szCs w:val="24"/>
              </w:rPr>
              <w:t>签名/时间：</w:t>
            </w:r>
            <w:bookmarkEnd w:id="0"/>
            <w:bookmarkEnd w:id="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29" w:hRule="atLeast"/>
          <w:jc w:val="center"/>
        </w:trPr>
        <w:tc>
          <w:tcPr>
            <w:tcW w:w="180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实施人</w:t>
            </w:r>
          </w:p>
        </w:tc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080" w:firstLineChars="170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责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工作量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080" w:firstLineChars="170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13" w:hRule="atLeast"/>
          <w:jc w:val="center"/>
        </w:trPr>
        <w:tc>
          <w:tcPr>
            <w:tcW w:w="180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完成情况确认</w:t>
            </w:r>
          </w:p>
        </w:tc>
        <w:tc>
          <w:tcPr>
            <w:tcW w:w="873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实施部门确认：                     申请人确认：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2132" w:hRule="atLeast"/>
          <w:jc w:val="center"/>
        </w:trPr>
        <w:tc>
          <w:tcPr>
            <w:tcW w:w="18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度评价</w:t>
            </w:r>
          </w:p>
        </w:tc>
        <w:tc>
          <w:tcPr>
            <w:tcW w:w="873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2"/>
              <w:ind w:firstLine="0" w:firstLineChars="0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□优秀（5分）□满意（4分）□一般（3分）□较差（2分）□很差（1分）</w:t>
            </w:r>
          </w:p>
          <w:p>
            <w:pPr>
              <w:pStyle w:val="2"/>
              <w:ind w:firstLine="0" w:firstLineChars="0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若任务单实施过程优秀、较差或很差，请给出原因：</w:t>
            </w:r>
          </w:p>
          <w:p>
            <w:pPr>
              <w:pStyle w:val="2"/>
              <w:ind w:firstLine="0" w:firstLineChars="0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                        签名/时间：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20" w:type="dxa"/>
          <w:jc w:val="center"/>
        </w:trPr>
        <w:tc>
          <w:tcPr>
            <w:tcW w:w="10320" w:type="dxa"/>
            <w:gridSpan w:val="9"/>
          </w:tcPr>
          <w:p>
            <w:pPr>
              <w:pStyle w:val="2"/>
              <w:spacing w:before="31" w:after="31"/>
              <w:ind w:firstLine="0" w:firstLineChars="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特殊情况说明：</w:t>
            </w:r>
          </w:p>
        </w:tc>
      </w:tr>
    </w:tbl>
    <w:p>
      <w:pPr>
        <w:pStyle w:val="2"/>
        <w:spacing w:before="31" w:after="31"/>
        <w:ind w:firstLine="0" w:firstLineChars="0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426" w:right="567" w:bottom="567" w:left="567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right"/>
      <w:rPr>
        <w:rFonts w:hint="eastAsia"/>
      </w:rPr>
    </w:pPr>
  </w:p>
  <w:p>
    <w:pPr>
      <w:pStyle w:val="17"/>
      <w:rPr>
        <w:rFonts w:hint="eastAsia"/>
      </w:rPr>
    </w:pPr>
    <w:r>
      <w:rPr>
        <w:sz w:val="20"/>
        <w:lang w:val="en-US" w:eastAsia="zh-CN"/>
      </w:rPr>
      <w:pict>
        <v:line id="_x0000_s2051" o:spid="_x0000_s2051" o:spt="20" style="position:absolute;left:0pt;margin-left:20.75pt;margin-top:-10.05pt;height:0.2pt;width:490.6pt;z-index:1024;mso-width-relative:page;mso-height-relative:page;" coordsize="21600,21600" o:allowincell="f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7"/>
      <w:wordWrap w:val="0"/>
      <w:jc w:val="right"/>
      <w:rPr>
        <w:rFonts w:hint="eastAsia"/>
      </w:rPr>
    </w:pPr>
    <w:r>
      <w:rPr>
        <w:sz w:val="20"/>
        <w:lang w:val="en-US" w:eastAsia="zh-CN"/>
      </w:rPr>
      <w:pict>
        <v:shape id="_x0000_s2052" o:spid="_x0000_s2052" o:spt="75" type="#_x0000_t75" style="position:absolute;left:0pt;margin-left:205.5pt;margin-top:-1.55pt;height:16.65pt;width:134.65pt;mso-wrap-distance-bottom:0pt;mso-wrap-distance-top:0pt;z-index:102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页脚"/>
          <o:lock v:ext="edit" aspectratio="t"/>
          <w10:wrap type="topAndBottom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6" w:space="11"/>
      </w:pBdr>
      <w:wordWrap w:val="0"/>
      <w:jc w:val="right"/>
    </w:pPr>
    <w:r>
      <w:rPr>
        <w:sz w:val="20"/>
        <w:lang w:val="en-US" w:eastAsia="zh-CN"/>
      </w:rPr>
      <w:pict>
        <v:shape id="_x0000_s2049" o:spid="_x0000_s2049" o:spt="75" type="#_x0000_t75" style="position:absolute;left:0pt;margin-left:0pt;margin-top:4.1pt;height:26.2pt;width:117pt;mso-wrap-distance-bottom:0pt;mso-wrap-distance-top:0pt;z-index:102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  <w:r>
      <w:rPr>
        <w:rFonts w:hint="eastAsia"/>
        <w:kern w:val="0"/>
      </w:rPr>
      <w:tab/>
    </w:r>
    <w:r>
      <w:rPr>
        <w:rFonts w:hint="eastAsia"/>
        <w:kern w:val="0"/>
      </w:rPr>
      <w:t xml:space="preserve">                                                                第  页 共  页</w:t>
    </w:r>
    <w:r>
      <w:rPr>
        <w:kern w:val="0"/>
      </w:rPr>
      <w:tab/>
    </w:r>
  </w:p>
  <w:p>
    <w:pPr>
      <w:pStyle w:val="18"/>
      <w:pBdr>
        <w:bottom w:val="single" w:color="auto" w:sz="6" w:space="11"/>
      </w:pBdr>
      <w:jc w:val="right"/>
      <w:rPr>
        <w:rFonts w:hint="eastAsia"/>
      </w:rPr>
    </w:pPr>
    <w:r>
      <w:rPr>
        <w:sz w:val="20"/>
        <w:lang w:val="en-US" w:eastAsia="zh-CN"/>
      </w:rPr>
      <w:pict>
        <v:line id="_x0000_s2050" o:spid="_x0000_s2050" o:spt="20" style="position:absolute;left:0pt;margin-left:52.5pt;margin-top:0.2pt;height:0.15pt;width:451.35pt;z-index:1024;mso-width-relative:page;mso-height-relative:page;" coordsize="21600,21600" o:allowincell="f">
          <v:path arrowok="t"/>
          <v:fill focussize="0,0"/>
          <v:stroke/>
          <v:imagedata o:title=""/>
          <o:lock v:ext="edit"/>
        </v:line>
      </w:pict>
    </w:r>
  </w:p>
  <w:p>
    <w:pPr>
      <w:pStyle w:val="19"/>
      <w:spacing w:before="0"/>
      <w:rPr>
        <w:rFonts w:hint="eastAsia"/>
      </w:rPr>
    </w:pPr>
    <w:r>
      <w:rPr>
        <w:rFonts w:hint="eastAsia"/>
      </w:rPr>
      <w:t>研发体系任务单</w:t>
    </w:r>
  </w:p>
  <w:p>
    <w:pPr>
      <w:pStyle w:val="2"/>
      <w:ind w:firstLine="360"/>
      <w:rPr>
        <w:sz w:val="18"/>
      </w:rPr>
    </w:pPr>
    <w:r>
      <w:rPr>
        <w:rFonts w:hint="eastAsia"/>
        <w:sz w:val="18"/>
      </w:rPr>
      <w:t xml:space="preserve">日期：   </w:t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 xml:space="preserve">   </w:t>
    </w:r>
    <w:r>
      <w:rPr>
        <w:sz w:val="18"/>
      </w:rPr>
      <w:t xml:space="preserve">              </w:t>
    </w:r>
    <w:r>
      <w:rPr>
        <w:rFonts w:hint="eastAsia"/>
        <w:sz w:val="18"/>
      </w:rPr>
      <w:t>文档编号：WF-01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 w:tentative="0">
      <w:start w:val="1"/>
      <w:numFmt w:val="bullet"/>
      <w:pStyle w:val="13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">
    <w:nsid w:val="00000009"/>
    <w:multiLevelType w:val="multilevel"/>
    <w:tmpl w:val="00000009"/>
    <w:lvl w:ilvl="0" w:tentative="0">
      <w:start w:val="1"/>
      <w:numFmt w:val="decimal"/>
      <w:pStyle w:val="3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23F1"/>
    <w:rsid w:val="0000290C"/>
    <w:rsid w:val="00024D3B"/>
    <w:rsid w:val="000270F5"/>
    <w:rsid w:val="00047034"/>
    <w:rsid w:val="000539C5"/>
    <w:rsid w:val="00060A97"/>
    <w:rsid w:val="00062307"/>
    <w:rsid w:val="00062F52"/>
    <w:rsid w:val="00073EBC"/>
    <w:rsid w:val="000A5693"/>
    <w:rsid w:val="000D3501"/>
    <w:rsid w:val="000D72EF"/>
    <w:rsid w:val="000E09FE"/>
    <w:rsid w:val="000F55FF"/>
    <w:rsid w:val="00102F50"/>
    <w:rsid w:val="001152AC"/>
    <w:rsid w:val="00120445"/>
    <w:rsid w:val="0014083D"/>
    <w:rsid w:val="001427F8"/>
    <w:rsid w:val="00152263"/>
    <w:rsid w:val="001603E7"/>
    <w:rsid w:val="00160D2A"/>
    <w:rsid w:val="00181CA2"/>
    <w:rsid w:val="001915C6"/>
    <w:rsid w:val="00194549"/>
    <w:rsid w:val="001A4A82"/>
    <w:rsid w:val="001D058F"/>
    <w:rsid w:val="001F23FA"/>
    <w:rsid w:val="001F2FEA"/>
    <w:rsid w:val="001F4744"/>
    <w:rsid w:val="0020014E"/>
    <w:rsid w:val="00205C11"/>
    <w:rsid w:val="002143F2"/>
    <w:rsid w:val="00216056"/>
    <w:rsid w:val="0022717B"/>
    <w:rsid w:val="0025002A"/>
    <w:rsid w:val="00252C0D"/>
    <w:rsid w:val="00254308"/>
    <w:rsid w:val="00271DD4"/>
    <w:rsid w:val="00285837"/>
    <w:rsid w:val="00293429"/>
    <w:rsid w:val="002939C6"/>
    <w:rsid w:val="0029469F"/>
    <w:rsid w:val="002A2415"/>
    <w:rsid w:val="002C52AB"/>
    <w:rsid w:val="002E07B4"/>
    <w:rsid w:val="002E6F0E"/>
    <w:rsid w:val="00302DAD"/>
    <w:rsid w:val="00303400"/>
    <w:rsid w:val="00316FE0"/>
    <w:rsid w:val="003241E3"/>
    <w:rsid w:val="00334634"/>
    <w:rsid w:val="00340CF3"/>
    <w:rsid w:val="003411A9"/>
    <w:rsid w:val="003430A2"/>
    <w:rsid w:val="0036249B"/>
    <w:rsid w:val="003645E7"/>
    <w:rsid w:val="00364F1F"/>
    <w:rsid w:val="003751E2"/>
    <w:rsid w:val="00382552"/>
    <w:rsid w:val="00382F8A"/>
    <w:rsid w:val="00395C6B"/>
    <w:rsid w:val="003A56C7"/>
    <w:rsid w:val="003A5DF1"/>
    <w:rsid w:val="003C399F"/>
    <w:rsid w:val="003C53EC"/>
    <w:rsid w:val="003C6249"/>
    <w:rsid w:val="003D20B8"/>
    <w:rsid w:val="003D3ACB"/>
    <w:rsid w:val="003D6A14"/>
    <w:rsid w:val="003E79B9"/>
    <w:rsid w:val="003F10C6"/>
    <w:rsid w:val="003F6F17"/>
    <w:rsid w:val="00401D2F"/>
    <w:rsid w:val="00417222"/>
    <w:rsid w:val="00444297"/>
    <w:rsid w:val="0045621E"/>
    <w:rsid w:val="00475D3B"/>
    <w:rsid w:val="00487B27"/>
    <w:rsid w:val="004A2DBE"/>
    <w:rsid w:val="004A5B2F"/>
    <w:rsid w:val="004C0849"/>
    <w:rsid w:val="004F1FEE"/>
    <w:rsid w:val="004F51E1"/>
    <w:rsid w:val="00506F18"/>
    <w:rsid w:val="0051376B"/>
    <w:rsid w:val="0051634B"/>
    <w:rsid w:val="0052365E"/>
    <w:rsid w:val="00534FD9"/>
    <w:rsid w:val="00547048"/>
    <w:rsid w:val="00552440"/>
    <w:rsid w:val="00557079"/>
    <w:rsid w:val="005730D6"/>
    <w:rsid w:val="0058565D"/>
    <w:rsid w:val="00590196"/>
    <w:rsid w:val="005920A4"/>
    <w:rsid w:val="00595B8D"/>
    <w:rsid w:val="005A0BD0"/>
    <w:rsid w:val="005A0D3A"/>
    <w:rsid w:val="005F0566"/>
    <w:rsid w:val="005F2DB8"/>
    <w:rsid w:val="0061164D"/>
    <w:rsid w:val="00613721"/>
    <w:rsid w:val="006203B5"/>
    <w:rsid w:val="00644A21"/>
    <w:rsid w:val="00647C9C"/>
    <w:rsid w:val="0065198A"/>
    <w:rsid w:val="0065502C"/>
    <w:rsid w:val="00662335"/>
    <w:rsid w:val="00663BA4"/>
    <w:rsid w:val="006853B0"/>
    <w:rsid w:val="006B424A"/>
    <w:rsid w:val="006C41AC"/>
    <w:rsid w:val="006D61AD"/>
    <w:rsid w:val="006E5F22"/>
    <w:rsid w:val="006F4B24"/>
    <w:rsid w:val="006F6E30"/>
    <w:rsid w:val="007324FA"/>
    <w:rsid w:val="00741CDC"/>
    <w:rsid w:val="0074601F"/>
    <w:rsid w:val="0075054F"/>
    <w:rsid w:val="00782435"/>
    <w:rsid w:val="00784BB5"/>
    <w:rsid w:val="0078764C"/>
    <w:rsid w:val="00792DB5"/>
    <w:rsid w:val="007C5083"/>
    <w:rsid w:val="007C6448"/>
    <w:rsid w:val="007E105A"/>
    <w:rsid w:val="007E4657"/>
    <w:rsid w:val="007F163D"/>
    <w:rsid w:val="007F41BE"/>
    <w:rsid w:val="007F71D9"/>
    <w:rsid w:val="00801E47"/>
    <w:rsid w:val="008124E3"/>
    <w:rsid w:val="0081557C"/>
    <w:rsid w:val="00835D0E"/>
    <w:rsid w:val="00852A75"/>
    <w:rsid w:val="008673C5"/>
    <w:rsid w:val="00874C18"/>
    <w:rsid w:val="008B24C8"/>
    <w:rsid w:val="008B3FA6"/>
    <w:rsid w:val="008B63DD"/>
    <w:rsid w:val="008D480E"/>
    <w:rsid w:val="008F2918"/>
    <w:rsid w:val="0092220B"/>
    <w:rsid w:val="00924B5E"/>
    <w:rsid w:val="009339E4"/>
    <w:rsid w:val="00935EDE"/>
    <w:rsid w:val="00945236"/>
    <w:rsid w:val="009710B8"/>
    <w:rsid w:val="00975596"/>
    <w:rsid w:val="009923BB"/>
    <w:rsid w:val="009A4B07"/>
    <w:rsid w:val="009A4F0E"/>
    <w:rsid w:val="009D24DC"/>
    <w:rsid w:val="009D4697"/>
    <w:rsid w:val="009E24CF"/>
    <w:rsid w:val="009F6F45"/>
    <w:rsid w:val="00A01D39"/>
    <w:rsid w:val="00A1225C"/>
    <w:rsid w:val="00A1618A"/>
    <w:rsid w:val="00A32185"/>
    <w:rsid w:val="00A46E3E"/>
    <w:rsid w:val="00A74797"/>
    <w:rsid w:val="00A85514"/>
    <w:rsid w:val="00A95151"/>
    <w:rsid w:val="00AA343E"/>
    <w:rsid w:val="00AC2F6A"/>
    <w:rsid w:val="00AC433C"/>
    <w:rsid w:val="00AE0580"/>
    <w:rsid w:val="00AF2222"/>
    <w:rsid w:val="00B01A3A"/>
    <w:rsid w:val="00B13EC2"/>
    <w:rsid w:val="00B14689"/>
    <w:rsid w:val="00B306DA"/>
    <w:rsid w:val="00B51B29"/>
    <w:rsid w:val="00B65160"/>
    <w:rsid w:val="00B72DCF"/>
    <w:rsid w:val="00B827FE"/>
    <w:rsid w:val="00B87E0F"/>
    <w:rsid w:val="00B92E90"/>
    <w:rsid w:val="00BC22F9"/>
    <w:rsid w:val="00BD1770"/>
    <w:rsid w:val="00BE40B0"/>
    <w:rsid w:val="00BF0C7C"/>
    <w:rsid w:val="00C15BA3"/>
    <w:rsid w:val="00C20895"/>
    <w:rsid w:val="00C3013B"/>
    <w:rsid w:val="00C37F70"/>
    <w:rsid w:val="00C44EA8"/>
    <w:rsid w:val="00C56CE2"/>
    <w:rsid w:val="00C5718A"/>
    <w:rsid w:val="00C61939"/>
    <w:rsid w:val="00C67A27"/>
    <w:rsid w:val="00C7093A"/>
    <w:rsid w:val="00C9134E"/>
    <w:rsid w:val="00CA5543"/>
    <w:rsid w:val="00CB6968"/>
    <w:rsid w:val="00CC0576"/>
    <w:rsid w:val="00CC1A37"/>
    <w:rsid w:val="00CC6B37"/>
    <w:rsid w:val="00CD0892"/>
    <w:rsid w:val="00CE4092"/>
    <w:rsid w:val="00D222C3"/>
    <w:rsid w:val="00D241B9"/>
    <w:rsid w:val="00D329D0"/>
    <w:rsid w:val="00D341A0"/>
    <w:rsid w:val="00D34CD6"/>
    <w:rsid w:val="00D47A4F"/>
    <w:rsid w:val="00D57530"/>
    <w:rsid w:val="00D57C36"/>
    <w:rsid w:val="00D72968"/>
    <w:rsid w:val="00D81C42"/>
    <w:rsid w:val="00D9012A"/>
    <w:rsid w:val="00D92A76"/>
    <w:rsid w:val="00D93FC7"/>
    <w:rsid w:val="00DC4CF5"/>
    <w:rsid w:val="00DC678C"/>
    <w:rsid w:val="00DE481E"/>
    <w:rsid w:val="00DF2FF1"/>
    <w:rsid w:val="00E00104"/>
    <w:rsid w:val="00E0211A"/>
    <w:rsid w:val="00E1329A"/>
    <w:rsid w:val="00E30605"/>
    <w:rsid w:val="00E32CDF"/>
    <w:rsid w:val="00E61AC2"/>
    <w:rsid w:val="00E7022B"/>
    <w:rsid w:val="00EA2331"/>
    <w:rsid w:val="00EC37C2"/>
    <w:rsid w:val="00ED13D3"/>
    <w:rsid w:val="00EE61DB"/>
    <w:rsid w:val="00F043B6"/>
    <w:rsid w:val="00F37484"/>
    <w:rsid w:val="00F43418"/>
    <w:rsid w:val="00F51203"/>
    <w:rsid w:val="00F5527D"/>
    <w:rsid w:val="00F619B2"/>
    <w:rsid w:val="00F7316E"/>
    <w:rsid w:val="00F74FE8"/>
    <w:rsid w:val="00F7579B"/>
    <w:rsid w:val="00F777C0"/>
    <w:rsid w:val="00F86B90"/>
    <w:rsid w:val="00F90134"/>
    <w:rsid w:val="00FA0024"/>
    <w:rsid w:val="00FD44C8"/>
    <w:rsid w:val="00FE2DA4"/>
    <w:rsid w:val="0362711A"/>
    <w:rsid w:val="06E73CDC"/>
    <w:rsid w:val="072D43F6"/>
    <w:rsid w:val="082B6118"/>
    <w:rsid w:val="084319C9"/>
    <w:rsid w:val="09A36CF0"/>
    <w:rsid w:val="0A657A74"/>
    <w:rsid w:val="0B4E532A"/>
    <w:rsid w:val="100378E9"/>
    <w:rsid w:val="1024245C"/>
    <w:rsid w:val="104136AC"/>
    <w:rsid w:val="13603664"/>
    <w:rsid w:val="13961861"/>
    <w:rsid w:val="13C31CAA"/>
    <w:rsid w:val="17933CE7"/>
    <w:rsid w:val="1DCF058C"/>
    <w:rsid w:val="21DB2482"/>
    <w:rsid w:val="22645460"/>
    <w:rsid w:val="28883AFE"/>
    <w:rsid w:val="2893791C"/>
    <w:rsid w:val="28DF1448"/>
    <w:rsid w:val="29E3210C"/>
    <w:rsid w:val="2AB15800"/>
    <w:rsid w:val="2B7A0895"/>
    <w:rsid w:val="2D1828FB"/>
    <w:rsid w:val="2D1B7006"/>
    <w:rsid w:val="2E446D13"/>
    <w:rsid w:val="2E552ECC"/>
    <w:rsid w:val="2F2F7620"/>
    <w:rsid w:val="310C1285"/>
    <w:rsid w:val="334F6A6E"/>
    <w:rsid w:val="34355098"/>
    <w:rsid w:val="36DF11B2"/>
    <w:rsid w:val="37371660"/>
    <w:rsid w:val="37EE17D6"/>
    <w:rsid w:val="3D9C726C"/>
    <w:rsid w:val="3E622532"/>
    <w:rsid w:val="3F5649D2"/>
    <w:rsid w:val="41305AC6"/>
    <w:rsid w:val="41DE4EB3"/>
    <w:rsid w:val="41E33F14"/>
    <w:rsid w:val="428F58FC"/>
    <w:rsid w:val="42CF3492"/>
    <w:rsid w:val="43011405"/>
    <w:rsid w:val="4314688C"/>
    <w:rsid w:val="44815A7F"/>
    <w:rsid w:val="45E2733F"/>
    <w:rsid w:val="47C6606C"/>
    <w:rsid w:val="482D3B67"/>
    <w:rsid w:val="4A0841CF"/>
    <w:rsid w:val="4AA1786E"/>
    <w:rsid w:val="4AAB725F"/>
    <w:rsid w:val="4B3E4582"/>
    <w:rsid w:val="4C902DFA"/>
    <w:rsid w:val="517404A2"/>
    <w:rsid w:val="528767CB"/>
    <w:rsid w:val="54494036"/>
    <w:rsid w:val="54B47B79"/>
    <w:rsid w:val="565C6CDE"/>
    <w:rsid w:val="56AF033B"/>
    <w:rsid w:val="57967FCB"/>
    <w:rsid w:val="57CE3152"/>
    <w:rsid w:val="58E43482"/>
    <w:rsid w:val="5AF03410"/>
    <w:rsid w:val="60B92559"/>
    <w:rsid w:val="626A1BDE"/>
    <w:rsid w:val="64A0260C"/>
    <w:rsid w:val="65941C1A"/>
    <w:rsid w:val="683145D6"/>
    <w:rsid w:val="68823BA9"/>
    <w:rsid w:val="68A65227"/>
    <w:rsid w:val="69F1326B"/>
    <w:rsid w:val="6D8D1538"/>
    <w:rsid w:val="6E8B366A"/>
    <w:rsid w:val="6EB41FE9"/>
    <w:rsid w:val="70E225E1"/>
    <w:rsid w:val="716C112D"/>
    <w:rsid w:val="723E13CA"/>
    <w:rsid w:val="73FF0260"/>
    <w:rsid w:val="742F6C8C"/>
    <w:rsid w:val="763D0012"/>
    <w:rsid w:val="78944999"/>
    <w:rsid w:val="79E976B6"/>
    <w:rsid w:val="7B316C15"/>
    <w:rsid w:val="7B513A7A"/>
    <w:rsid w:val="7BB131F2"/>
    <w:rsid w:val="7BD86CA8"/>
    <w:rsid w:val="7BF95045"/>
    <w:rsid w:val="7D0F2220"/>
    <w:rsid w:val="7D6A0D1C"/>
    <w:rsid w:val="7EB8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nhideWhenUsed="0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2"/>
    <w:qFormat/>
    <w:uiPriority w:val="0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kern w:val="44"/>
      <w:sz w:val="28"/>
    </w:rPr>
  </w:style>
  <w:style w:type="paragraph" w:styleId="4">
    <w:name w:val="heading 2"/>
    <w:basedOn w:val="1"/>
    <w:next w:val="2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</w:rPr>
  </w:style>
  <w:style w:type="paragraph" w:styleId="5">
    <w:name w:val="heading 3"/>
    <w:basedOn w:val="1"/>
    <w:next w:val="2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</w:style>
  <w:style w:type="paragraph" w:styleId="6">
    <w:name w:val="heading 4"/>
    <w:basedOn w:val="1"/>
    <w:next w:val="2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</w:rPr>
  </w:style>
  <w:style w:type="paragraph" w:styleId="7">
    <w:name w:val="heading 5"/>
    <w:basedOn w:val="1"/>
    <w:next w:val="2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</w:style>
  <w:style w:type="paragraph" w:styleId="8">
    <w:name w:val="heading 6"/>
    <w:basedOn w:val="1"/>
    <w:next w:val="2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</w:rPr>
  </w:style>
  <w:style w:type="paragraph" w:styleId="9">
    <w:name w:val="heading 7"/>
    <w:basedOn w:val="1"/>
    <w:next w:val="2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</w:style>
  <w:style w:type="paragraph" w:styleId="10">
    <w:name w:val="heading 8"/>
    <w:basedOn w:val="1"/>
    <w:next w:val="2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</w:rPr>
  </w:style>
  <w:style w:type="paragraph" w:styleId="11">
    <w:name w:val="heading 9"/>
    <w:basedOn w:val="1"/>
    <w:next w:val="2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</w:rPr>
  </w:style>
  <w:style w:type="character" w:default="1" w:styleId="22">
    <w:name w:val="Default Paragraph Font"/>
    <w:uiPriority w:val="0"/>
  </w:style>
  <w:style w:type="table" w:default="1" w:styleId="20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12">
    <w:name w:val="caption"/>
    <w:basedOn w:val="1"/>
    <w:next w:val="1"/>
    <w:qFormat/>
    <w:uiPriority w:val="35"/>
    <w:rPr>
      <w:rFonts w:ascii="Cambria" w:hAnsi="Cambria" w:eastAsia="黑体"/>
      <w:sz w:val="20"/>
    </w:rPr>
  </w:style>
  <w:style w:type="paragraph" w:styleId="13">
    <w:name w:val="List Bullet"/>
    <w:basedOn w:val="1"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</w:pPr>
  </w:style>
  <w:style w:type="paragraph" w:styleId="14">
    <w:name w:val="Document Map"/>
    <w:basedOn w:val="1"/>
    <w:uiPriority w:val="0"/>
    <w:pPr>
      <w:shd w:val="clear" w:color="auto" w:fill="000080"/>
    </w:pPr>
  </w:style>
  <w:style w:type="paragraph" w:styleId="15">
    <w:name w:val="Plain Text"/>
    <w:basedOn w:val="1"/>
    <w:qFormat/>
    <w:uiPriority w:val="0"/>
    <w:pPr>
      <w:adjustRightInd w:val="0"/>
      <w:spacing w:line="360" w:lineRule="atLeast"/>
      <w:jc w:val="left"/>
      <w:textAlignment w:val="baseline"/>
    </w:pPr>
    <w:rPr>
      <w:rFonts w:ascii="MingLiU" w:hAnsi="Courier New" w:eastAsia="MingLiU"/>
      <w:kern w:val="0"/>
      <w:sz w:val="24"/>
      <w:lang w:eastAsia="zh-TW"/>
    </w:rPr>
  </w:style>
  <w:style w:type="paragraph" w:styleId="16">
    <w:name w:val="Balloon Text"/>
    <w:basedOn w:val="1"/>
    <w:link w:val="24"/>
    <w:unhideWhenUsed/>
    <w:uiPriority w:val="99"/>
    <w:rPr>
      <w:sz w:val="18"/>
      <w:szCs w:val="18"/>
    </w:rPr>
  </w:style>
  <w:style w:type="paragraph" w:styleId="1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9">
    <w:name w:val="Title"/>
    <w:basedOn w:val="1"/>
    <w:next w:val="2"/>
    <w:qFormat/>
    <w:uiPriority w:val="0"/>
    <w:pPr>
      <w:spacing w:before="120" w:line="360" w:lineRule="auto"/>
      <w:jc w:val="center"/>
      <w:outlineLvl w:val="0"/>
    </w:pPr>
    <w:rPr>
      <w:rFonts w:ascii="Arial" w:hAnsi="Arial"/>
      <w:b/>
      <w:sz w:val="32"/>
    </w:rPr>
  </w:style>
  <w:style w:type="table" w:styleId="21">
    <w:name w:val="Table Grid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unhideWhenUsed/>
    <w:uiPriority w:val="99"/>
    <w:rPr>
      <w:color w:val="0000FF"/>
      <w:u w:val="single"/>
    </w:rPr>
  </w:style>
  <w:style w:type="character" w:customStyle="1" w:styleId="24">
    <w:name w:val="批注框文本 字符"/>
    <w:link w:val="16"/>
    <w:semiHidden/>
    <w:uiPriority w:val="99"/>
    <w:rPr>
      <w:kern w:val="2"/>
      <w:sz w:val="18"/>
      <w:szCs w:val="18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Unresolved Mention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\Desktop\recod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recoder</Template>
  <Company>西安交大长天软件有限公司品质保证部</Company>
  <Pages>2</Pages>
  <Words>81</Words>
  <Characters>464</Characters>
  <Lines>3</Lines>
  <Paragraphs>1</Paragraphs>
  <TotalTime>2</TotalTime>
  <ScaleCrop>false</ScaleCrop>
  <LinksUpToDate>false</LinksUpToDate>
  <CharactersWithSpaces>544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2020-10-27T03:23:00Z</dcterms:created>
  <dc:creator>wutao</dc:creator>
  <cp:lastModifiedBy>li</cp:lastModifiedBy>
  <cp:lastPrinted>2002-05-27T05:35:00Z</cp:lastPrinted>
  <dcterms:modified xsi:type="dcterms:W3CDTF">2020-10-30T05:18:27Z</dcterms:modified>
  <dc:title>立项申请书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