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732"/>
        <w:gridCol w:w="851"/>
        <w:gridCol w:w="283"/>
        <w:gridCol w:w="1565"/>
        <w:gridCol w:w="136"/>
        <w:gridCol w:w="1276"/>
        <w:gridCol w:w="2895"/>
      </w:tblGrid>
      <w:tr w:rsidR="00F043B6" w14:paraId="05DE5BF1" w14:textId="77777777">
        <w:trPr>
          <w:trHeight w:val="567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D485" w14:textId="77777777" w:rsidR="00F043B6" w:rsidRDefault="00F043B6">
            <w:pPr>
              <w:spacing w:before="100" w:beforeAutospacing="1"/>
              <w:ind w:lef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任务申请部门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AFE8" w14:textId="77777777" w:rsidR="00F043B6" w:rsidRDefault="00F043B6" w:rsidP="00062307">
            <w:pPr>
              <w:spacing w:line="360" w:lineRule="auto"/>
              <w:ind w:firstLineChars="20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3CF6" w14:textId="77777777" w:rsidR="00F043B6" w:rsidRDefault="00F043B6">
            <w:pPr>
              <w:spacing w:before="100" w:before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C6F7F" w14:textId="77777777" w:rsidR="00F043B6" w:rsidRDefault="009923BB" w:rsidP="009923BB">
            <w:pPr>
              <w:spacing w:line="360" w:lineRule="auto"/>
              <w:ind w:firstLineChars="700" w:firstLine="16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王虎</w:t>
            </w:r>
          </w:p>
        </w:tc>
      </w:tr>
      <w:tr w:rsidR="00F043B6" w14:paraId="069E7FCE" w14:textId="77777777">
        <w:trPr>
          <w:trHeight w:val="567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E93E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CE4E" w14:textId="0681A4B7" w:rsidR="00F043B6" w:rsidRDefault="00F043B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E75A14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="00CC70BA"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="00E75A14">
              <w:rPr>
                <w:rFonts w:ascii="宋体" w:hAnsi="宋体"/>
                <w:kern w:val="0"/>
                <w:sz w:val="24"/>
                <w:szCs w:val="24"/>
              </w:rPr>
              <w:t>.</w:t>
            </w:r>
            <w:r w:rsidR="00CC70BA">
              <w:rPr>
                <w:rFonts w:ascii="宋体" w:hAnsi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7DEC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39CAD" w14:textId="16EE07D9" w:rsidR="00F043B6" w:rsidRDefault="00F043B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E75A14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="00C84402"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="00AC2F6A">
              <w:rPr>
                <w:rFonts w:ascii="宋体" w:hAnsi="宋体"/>
                <w:kern w:val="0"/>
                <w:sz w:val="24"/>
                <w:szCs w:val="24"/>
              </w:rPr>
              <w:t>.</w:t>
            </w:r>
            <w:r w:rsidR="00C84402">
              <w:rPr>
                <w:rFonts w:ascii="宋体" w:hAnsi="宋体"/>
                <w:kern w:val="0"/>
                <w:sz w:val="24"/>
                <w:szCs w:val="24"/>
              </w:rPr>
              <w:t>0</w:t>
            </w:r>
            <w:r w:rsidR="00CC70BA"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</w:tr>
      <w:tr w:rsidR="00F043B6" w14:paraId="7BCD1E91" w14:textId="77777777">
        <w:trPr>
          <w:trHeight w:val="567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A4FB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EBED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CC86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7F9F5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F043B6" w14:paraId="390464AC" w14:textId="77777777">
        <w:trPr>
          <w:trHeight w:val="968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968B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FB56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C57F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855E8" w14:textId="77777777" w:rsidR="00F043B6" w:rsidRDefault="00711CA9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t>广东省</w:t>
            </w:r>
            <w:proofErr w:type="gramStart"/>
            <w:r>
              <w:t>国控重点</w:t>
            </w:r>
            <w:proofErr w:type="gramEnd"/>
            <w:r>
              <w:t>污染源自动监控核心应用软件运</w:t>
            </w:r>
            <w:proofErr w:type="gramStart"/>
            <w:r>
              <w:t>维项目运</w:t>
            </w:r>
            <w:proofErr w:type="gramEnd"/>
            <w:r>
              <w:t>维服务合同</w:t>
            </w:r>
          </w:p>
        </w:tc>
      </w:tr>
      <w:tr w:rsidR="00F043B6" w14:paraId="24E657A2" w14:textId="77777777">
        <w:trPr>
          <w:trHeight w:val="605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E795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F3BCF" w14:textId="44AFDDFB" w:rsidR="00F043B6" w:rsidRDefault="00B36468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云浮国发报表问题</w:t>
            </w:r>
            <w:r w:rsidR="00CC70BA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F043B6" w14:paraId="72F30DBE" w14:textId="77777777">
        <w:trPr>
          <w:trHeight w:val="3534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96C1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026BA" w14:textId="77777777" w:rsidR="00DC6B6C" w:rsidRPr="00A952A3" w:rsidRDefault="00F043B6" w:rsidP="00A952A3">
            <w:pPr>
              <w:pStyle w:val="a0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需求背景</w:t>
            </w:r>
          </w:p>
          <w:p w14:paraId="42C5EE16" w14:textId="7FD47589" w:rsidR="00CC70BA" w:rsidRDefault="00C72F3B" w:rsidP="00CC70BA">
            <w:pPr>
              <w:pStyle w:val="a0"/>
              <w:spacing w:before="31" w:after="31"/>
              <w:ind w:firstLine="42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CC70BA">
              <w:rPr>
                <w:rFonts w:hint="eastAsia"/>
              </w:rPr>
              <w:t>超标统计表表，</w:t>
            </w:r>
            <w:proofErr w:type="gramStart"/>
            <w:r w:rsidR="00CC70BA">
              <w:rPr>
                <w:rFonts w:hint="eastAsia"/>
              </w:rPr>
              <w:t>查询日</w:t>
            </w:r>
            <w:proofErr w:type="gramEnd"/>
            <w:r w:rsidR="00CC70BA">
              <w:rPr>
                <w:rFonts w:hint="eastAsia"/>
              </w:rPr>
              <w:t>数据，出现其他日期数据。日期不对称。数据不对称</w:t>
            </w:r>
          </w:p>
          <w:p w14:paraId="14ADF438" w14:textId="6842B058" w:rsidR="00CC70BA" w:rsidRPr="00DA49FB" w:rsidRDefault="003B4DA1" w:rsidP="00CC70BA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  <w:r w:rsidRPr="003B4DA1">
              <w:pict w14:anchorId="64A93C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6pt;height:271.2pt">
                  <v:imagedata r:id="rId7" o:title="1606961251(1)"/>
                </v:shape>
              </w:pict>
            </w:r>
          </w:p>
          <w:p w14:paraId="706BBA17" w14:textId="77777777" w:rsidR="00573A47" w:rsidRPr="00573A47" w:rsidRDefault="00573A47" w:rsidP="00B36468">
            <w:pPr>
              <w:pStyle w:val="a0"/>
              <w:spacing w:before="31" w:after="31"/>
              <w:ind w:firstLine="420"/>
              <w:jc w:val="left"/>
              <w:rPr>
                <w:rFonts w:hint="eastAsia"/>
              </w:rPr>
            </w:pPr>
          </w:p>
          <w:p w14:paraId="6FCF005C" w14:textId="77777777" w:rsidR="008830A6" w:rsidRPr="005C48C0" w:rsidRDefault="008830A6" w:rsidP="00711CA9">
            <w:pPr>
              <w:pStyle w:val="a0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  <w:p w14:paraId="734DBAEF" w14:textId="77777777" w:rsidR="00F043B6" w:rsidRDefault="00F043B6" w:rsidP="00835D0E">
            <w:pPr>
              <w:pStyle w:val="a0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如若需要驻地配合请及时联系我，</w:t>
            </w:r>
            <w:r w:rsidR="003D6A14">
              <w:rPr>
                <w:rFonts w:ascii="宋体" w:hAnsi="宋体" w:hint="eastAsia"/>
                <w:sz w:val="24"/>
                <w:szCs w:val="24"/>
              </w:rPr>
              <w:t>王虎</w:t>
            </w:r>
            <w:r>
              <w:rPr>
                <w:rFonts w:ascii="宋体" w:hAnsi="宋体" w:hint="eastAsia"/>
                <w:sz w:val="24"/>
                <w:szCs w:val="24"/>
              </w:rPr>
              <w:t>，1</w:t>
            </w:r>
            <w:r w:rsidR="003D6A14">
              <w:rPr>
                <w:rFonts w:ascii="宋体" w:hAnsi="宋体"/>
                <w:sz w:val="24"/>
                <w:szCs w:val="24"/>
              </w:rPr>
              <w:t>7793769350</w:t>
            </w:r>
            <w:r w:rsidR="009A4B07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08096A39" w14:textId="77777777" w:rsidR="00F043B6" w:rsidRDefault="00F043B6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</w:p>
          <w:p w14:paraId="6C3CC8DF" w14:textId="77777777" w:rsidR="00F043B6" w:rsidRDefault="00F043B6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申请部门负责人审批：</w:t>
            </w:r>
          </w:p>
        </w:tc>
      </w:tr>
      <w:tr w:rsidR="00F043B6" w14:paraId="00E69FD6" w14:textId="77777777">
        <w:trPr>
          <w:trHeight w:val="1294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63203E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</w:t>
            </w:r>
          </w:p>
          <w:p w14:paraId="02D8CBDC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2116899" w14:textId="77777777" w:rsidR="00F043B6" w:rsidRDefault="00F043B6">
            <w:pPr>
              <w:ind w:right="442" w:firstLineChars="1950" w:firstLine="4680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OLE_LINK15"/>
            <w:bookmarkStart w:id="1" w:name="OLE_LINK16"/>
            <w:bookmarkStart w:id="2" w:name="OLE_LINK17"/>
            <w:r>
              <w:rPr>
                <w:rFonts w:ascii="宋体" w:hAnsi="宋体" w:hint="eastAsia"/>
                <w:kern w:val="0"/>
                <w:sz w:val="24"/>
                <w:szCs w:val="24"/>
              </w:rPr>
              <w:t>签名/时间：</w:t>
            </w:r>
            <w:bookmarkEnd w:id="0"/>
            <w:bookmarkEnd w:id="1"/>
            <w:bookmarkEnd w:id="2"/>
          </w:p>
        </w:tc>
      </w:tr>
      <w:tr w:rsidR="00F043B6" w14:paraId="1D329E09" w14:textId="77777777">
        <w:trPr>
          <w:trHeight w:val="629"/>
          <w:jc w:val="center"/>
        </w:trPr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8E97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实施人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F306" w14:textId="77777777" w:rsidR="00F043B6" w:rsidRDefault="00F043B6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0D0D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820B" w14:textId="77777777" w:rsidR="00F043B6" w:rsidRDefault="00F043B6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9D0F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7C4A13" w14:textId="77777777" w:rsidR="00F043B6" w:rsidRDefault="00F043B6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年   月   日</w:t>
            </w:r>
          </w:p>
        </w:tc>
      </w:tr>
      <w:tr w:rsidR="00F043B6" w14:paraId="05EF6C75" w14:textId="77777777">
        <w:trPr>
          <w:trHeight w:val="613"/>
          <w:jc w:val="center"/>
        </w:trPr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E57EA9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8E67F" w14:textId="77777777" w:rsidR="00F043B6" w:rsidRDefault="00F043B6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实施部门确认：                     申请人确认：</w:t>
            </w:r>
          </w:p>
        </w:tc>
      </w:tr>
      <w:tr w:rsidR="00F043B6" w14:paraId="74E417B9" w14:textId="77777777">
        <w:trPr>
          <w:trHeight w:val="2132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208192" w14:textId="77777777" w:rsidR="00F043B6" w:rsidRDefault="00F043B6">
            <w:pPr>
              <w:pStyle w:val="a0"/>
              <w:ind w:firstLineChars="0" w:firstLine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度评价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17994D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□优秀（5分）□满意（4分）□一般（3分）□较差（2分）□很差（1分）</w:t>
            </w:r>
          </w:p>
          <w:p w14:paraId="6B6101F3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若任务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单实施过程优秀、较差或很差，请给出原因：</w:t>
            </w:r>
          </w:p>
          <w:p w14:paraId="0394C589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7D6ACECA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058C1A2A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6AD47D9E" w14:textId="77777777" w:rsidR="00F043B6" w:rsidRDefault="00F043B6">
            <w:pPr>
              <w:pStyle w:val="a0"/>
              <w:ind w:firstLineChars="0" w:firstLine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签名/时间：      </w:t>
            </w:r>
          </w:p>
        </w:tc>
      </w:tr>
    </w:tbl>
    <w:p w14:paraId="6D6F01D3" w14:textId="77777777" w:rsidR="00F043B6" w:rsidRDefault="00F043B6">
      <w:pPr>
        <w:pStyle w:val="a0"/>
        <w:spacing w:before="31" w:after="31"/>
        <w:ind w:firstLineChars="0" w:firstLine="0"/>
        <w:rPr>
          <w:rFonts w:hint="eastAsia"/>
        </w:rPr>
      </w:pPr>
    </w:p>
    <w:sectPr w:rsidR="00F043B6">
      <w:headerReference w:type="default" r:id="rId8"/>
      <w:footerReference w:type="default" r:id="rId9"/>
      <w:pgSz w:w="11906" w:h="16838"/>
      <w:pgMar w:top="426" w:right="567" w:bottom="567" w:left="56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E0746" w14:textId="77777777" w:rsidR="007901BF" w:rsidRDefault="007901BF">
      <w:r>
        <w:separator/>
      </w:r>
    </w:p>
  </w:endnote>
  <w:endnote w:type="continuationSeparator" w:id="0">
    <w:p w14:paraId="7A453B70" w14:textId="77777777" w:rsidR="007901BF" w:rsidRDefault="0079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7F049" w14:textId="77777777" w:rsidR="00F043B6" w:rsidRDefault="00F043B6">
    <w:pPr>
      <w:pStyle w:val="a7"/>
      <w:jc w:val="right"/>
      <w:rPr>
        <w:rFonts w:hint="eastAsia"/>
      </w:rPr>
    </w:pPr>
  </w:p>
  <w:p w14:paraId="6CAA285D" w14:textId="77777777" w:rsidR="00F043B6" w:rsidRDefault="00F043B6">
    <w:pPr>
      <w:pStyle w:val="a7"/>
      <w:rPr>
        <w:rFonts w:hint="eastAsia"/>
      </w:rPr>
    </w:pPr>
    <w:r>
      <w:rPr>
        <w:sz w:val="20"/>
        <w:lang w:val="en-US" w:eastAsia="zh-CN"/>
      </w:rPr>
      <w:pict w14:anchorId="486F3458">
        <v:line id="直线 3" o:spid="_x0000_s2051" style="position:absolute;z-index:3" from="20.75pt,-10.05pt" to="511.35pt,-9.85pt" o:allowincell="f" strokeweight=".25pt">
          <v:stroke dashstyle="1 1" endcap="round"/>
        </v:line>
      </w:pict>
    </w:r>
  </w:p>
  <w:p w14:paraId="56DB5DC3" w14:textId="77777777" w:rsidR="00F043B6" w:rsidRDefault="00F043B6">
    <w:pPr>
      <w:pStyle w:val="a7"/>
      <w:wordWrap w:val="0"/>
      <w:jc w:val="right"/>
      <w:rPr>
        <w:rFonts w:hint="eastAsia"/>
      </w:rPr>
    </w:pPr>
    <w:r>
      <w:rPr>
        <w:sz w:val="20"/>
        <w:lang w:val="en-US" w:eastAsia="zh-CN"/>
      </w:rPr>
      <w:pict w14:anchorId="6D37DC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style="position:absolute;left:0;text-align:left;margin-left:205.5pt;margin-top:-1.55pt;width:134.65pt;height:16.65pt;z-index:4" o:allowincell="f">
          <v:imagedata r:id="rId1" o:title="页脚"/>
          <w10:wrap type="topAndBottom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CDE99" w14:textId="77777777" w:rsidR="007901BF" w:rsidRDefault="007901BF">
      <w:r>
        <w:separator/>
      </w:r>
    </w:p>
  </w:footnote>
  <w:footnote w:type="continuationSeparator" w:id="0">
    <w:p w14:paraId="241CFD96" w14:textId="77777777" w:rsidR="007901BF" w:rsidRDefault="0079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0E081" w14:textId="77777777" w:rsidR="00F043B6" w:rsidRDefault="00F043B6">
    <w:pPr>
      <w:pStyle w:val="a9"/>
      <w:pBdr>
        <w:bottom w:val="single" w:sz="6" w:space="11" w:color="auto"/>
      </w:pBdr>
      <w:wordWrap w:val="0"/>
      <w:jc w:val="right"/>
    </w:pPr>
    <w:r>
      <w:rPr>
        <w:sz w:val="20"/>
        <w:lang w:val="en-US" w:eastAsia="zh-CN"/>
      </w:rPr>
      <w:pict w14:anchorId="2BABFE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style="position:absolute;left:0;text-align:left;margin-left:0;margin-top:4.1pt;width:117pt;height:26.2pt;z-index:1" o:allowincell="f">
          <v:imagedata r:id="rId1" o:title="页眉1"/>
          <w10:wrap type="topAndBottom"/>
        </v:shape>
      </w:pict>
    </w:r>
    <w:r>
      <w:rPr>
        <w:rFonts w:hint="eastAsia"/>
        <w:kern w:val="0"/>
      </w:rPr>
      <w:tab/>
      <w:t xml:space="preserve">                                             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页</w:t>
    </w:r>
    <w:r>
      <w:rPr>
        <w:kern w:val="0"/>
      </w:rPr>
      <w:tab/>
    </w:r>
  </w:p>
  <w:p w14:paraId="7BF1A195" w14:textId="77777777" w:rsidR="00F043B6" w:rsidRDefault="00F043B6">
    <w:pPr>
      <w:pStyle w:val="a9"/>
      <w:pBdr>
        <w:bottom w:val="single" w:sz="6" w:space="11" w:color="auto"/>
      </w:pBdr>
      <w:jc w:val="right"/>
      <w:rPr>
        <w:rFonts w:hint="eastAsia"/>
      </w:rPr>
    </w:pPr>
    <w:r>
      <w:rPr>
        <w:sz w:val="20"/>
        <w:lang w:val="en-US" w:eastAsia="zh-CN"/>
      </w:rPr>
      <w:pict w14:anchorId="004DEC4F">
        <v:line id="直线 2" o:spid="_x0000_s2050" style="position:absolute;left:0;text-align:left;z-index:2" from="52.5pt,.2pt" to="503.85pt,.35pt" o:allowincell="f"/>
      </w:pict>
    </w:r>
  </w:p>
  <w:p w14:paraId="7FD0C078" w14:textId="77777777" w:rsidR="00F043B6" w:rsidRDefault="00F043B6">
    <w:pPr>
      <w:pStyle w:val="ae"/>
      <w:spacing w:before="0"/>
      <w:rPr>
        <w:rFonts w:hint="eastAsia"/>
      </w:rPr>
    </w:pPr>
    <w:r>
      <w:rPr>
        <w:rFonts w:hint="eastAsia"/>
      </w:rPr>
      <w:t>研发体系任务单</w:t>
    </w:r>
  </w:p>
  <w:p w14:paraId="0674B8CE" w14:textId="77777777" w:rsidR="00F043B6" w:rsidRDefault="00F043B6">
    <w:pPr>
      <w:pStyle w:val="a0"/>
      <w:ind w:firstLine="360"/>
      <w:rPr>
        <w:sz w:val="18"/>
      </w:rPr>
    </w:pPr>
    <w:r>
      <w:rPr>
        <w:rFonts w:hint="eastAsia"/>
        <w:sz w:val="18"/>
      </w:rPr>
      <w:t>日期：</w:t>
    </w:r>
    <w:r>
      <w:rPr>
        <w:rFonts w:hint="eastAsia"/>
        <w:sz w:val="18"/>
      </w:rPr>
      <w:t xml:space="preserve">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</w:t>
    </w:r>
    <w:r>
      <w:rPr>
        <w:rFonts w:hint="eastAsia"/>
        <w:sz w:val="18"/>
      </w:rPr>
      <w:t>WF-01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285824"/>
    <w:multiLevelType w:val="hybridMultilevel"/>
    <w:tmpl w:val="EFAADF6C"/>
    <w:lvl w:ilvl="0" w:tplc="FBAC7B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VerticalSpacing w:val="156"/>
  <w:noPunctuationKerning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3F1"/>
    <w:rsid w:val="0000290C"/>
    <w:rsid w:val="00024D3B"/>
    <w:rsid w:val="000270F5"/>
    <w:rsid w:val="000539C5"/>
    <w:rsid w:val="00060A97"/>
    <w:rsid w:val="00062307"/>
    <w:rsid w:val="00062F52"/>
    <w:rsid w:val="00073EBC"/>
    <w:rsid w:val="000A5693"/>
    <w:rsid w:val="000D3501"/>
    <w:rsid w:val="000D72EF"/>
    <w:rsid w:val="000E09FE"/>
    <w:rsid w:val="00102F50"/>
    <w:rsid w:val="001152AC"/>
    <w:rsid w:val="00120445"/>
    <w:rsid w:val="0014083D"/>
    <w:rsid w:val="001427F8"/>
    <w:rsid w:val="001603E7"/>
    <w:rsid w:val="00160D2A"/>
    <w:rsid w:val="00181CA2"/>
    <w:rsid w:val="001915C6"/>
    <w:rsid w:val="00194549"/>
    <w:rsid w:val="001A4A82"/>
    <w:rsid w:val="001D058F"/>
    <w:rsid w:val="001F23FA"/>
    <w:rsid w:val="001F2FEA"/>
    <w:rsid w:val="001F4744"/>
    <w:rsid w:val="0020014E"/>
    <w:rsid w:val="00205C11"/>
    <w:rsid w:val="002143F2"/>
    <w:rsid w:val="00216056"/>
    <w:rsid w:val="0022717B"/>
    <w:rsid w:val="0025002A"/>
    <w:rsid w:val="00252C0D"/>
    <w:rsid w:val="00254308"/>
    <w:rsid w:val="00262C45"/>
    <w:rsid w:val="00271DD4"/>
    <w:rsid w:val="00285837"/>
    <w:rsid w:val="00293429"/>
    <w:rsid w:val="002939C6"/>
    <w:rsid w:val="0029469F"/>
    <w:rsid w:val="002A2415"/>
    <w:rsid w:val="002C52AB"/>
    <w:rsid w:val="002E07B4"/>
    <w:rsid w:val="002E6F0E"/>
    <w:rsid w:val="00302DAD"/>
    <w:rsid w:val="00303400"/>
    <w:rsid w:val="00316FE0"/>
    <w:rsid w:val="003241E3"/>
    <w:rsid w:val="00334634"/>
    <w:rsid w:val="00340CF3"/>
    <w:rsid w:val="003411A9"/>
    <w:rsid w:val="003414CA"/>
    <w:rsid w:val="003430A2"/>
    <w:rsid w:val="0036249B"/>
    <w:rsid w:val="003645E7"/>
    <w:rsid w:val="00364F1F"/>
    <w:rsid w:val="003751E2"/>
    <w:rsid w:val="00382552"/>
    <w:rsid w:val="00382F8A"/>
    <w:rsid w:val="00395C6B"/>
    <w:rsid w:val="003A56C7"/>
    <w:rsid w:val="003A5DF1"/>
    <w:rsid w:val="003B4DA1"/>
    <w:rsid w:val="003C399F"/>
    <w:rsid w:val="003C4F74"/>
    <w:rsid w:val="003C53EC"/>
    <w:rsid w:val="003C6249"/>
    <w:rsid w:val="003D20B8"/>
    <w:rsid w:val="003D3ACB"/>
    <w:rsid w:val="003D6A14"/>
    <w:rsid w:val="003E79B9"/>
    <w:rsid w:val="003F10C6"/>
    <w:rsid w:val="003F6F17"/>
    <w:rsid w:val="00401D2F"/>
    <w:rsid w:val="00417222"/>
    <w:rsid w:val="00444297"/>
    <w:rsid w:val="0045621E"/>
    <w:rsid w:val="00475D3B"/>
    <w:rsid w:val="00483ADB"/>
    <w:rsid w:val="004A2DBE"/>
    <w:rsid w:val="004A5B2F"/>
    <w:rsid w:val="004C0849"/>
    <w:rsid w:val="004F1FEE"/>
    <w:rsid w:val="004F51E1"/>
    <w:rsid w:val="00506F18"/>
    <w:rsid w:val="0051376B"/>
    <w:rsid w:val="0051634B"/>
    <w:rsid w:val="00521E6A"/>
    <w:rsid w:val="0052365E"/>
    <w:rsid w:val="00534FD9"/>
    <w:rsid w:val="00547048"/>
    <w:rsid w:val="00552440"/>
    <w:rsid w:val="00556771"/>
    <w:rsid w:val="00557079"/>
    <w:rsid w:val="00565645"/>
    <w:rsid w:val="005730D6"/>
    <w:rsid w:val="00573A47"/>
    <w:rsid w:val="00590196"/>
    <w:rsid w:val="005920A4"/>
    <w:rsid w:val="00595B8D"/>
    <w:rsid w:val="005A0BD0"/>
    <w:rsid w:val="005A0D3A"/>
    <w:rsid w:val="005C48C0"/>
    <w:rsid w:val="005F0566"/>
    <w:rsid w:val="005F2DB8"/>
    <w:rsid w:val="0061164D"/>
    <w:rsid w:val="006203B5"/>
    <w:rsid w:val="00642A85"/>
    <w:rsid w:val="00644A21"/>
    <w:rsid w:val="00647C9C"/>
    <w:rsid w:val="0065198A"/>
    <w:rsid w:val="00652A26"/>
    <w:rsid w:val="0065502C"/>
    <w:rsid w:val="00662335"/>
    <w:rsid w:val="00663BA4"/>
    <w:rsid w:val="006853B0"/>
    <w:rsid w:val="00694C42"/>
    <w:rsid w:val="006B424A"/>
    <w:rsid w:val="006C41AC"/>
    <w:rsid w:val="006D61AD"/>
    <w:rsid w:val="006E5F22"/>
    <w:rsid w:val="006F0CC0"/>
    <w:rsid w:val="006F4B24"/>
    <w:rsid w:val="00711CA9"/>
    <w:rsid w:val="007324FA"/>
    <w:rsid w:val="00741CDC"/>
    <w:rsid w:val="0074601F"/>
    <w:rsid w:val="0075054F"/>
    <w:rsid w:val="00775BA2"/>
    <w:rsid w:val="00782435"/>
    <w:rsid w:val="00784BB5"/>
    <w:rsid w:val="0078764C"/>
    <w:rsid w:val="007901BF"/>
    <w:rsid w:val="00792DB5"/>
    <w:rsid w:val="007A5668"/>
    <w:rsid w:val="007C5083"/>
    <w:rsid w:val="007C6448"/>
    <w:rsid w:val="007D2EB3"/>
    <w:rsid w:val="007E105A"/>
    <w:rsid w:val="007E4657"/>
    <w:rsid w:val="007E7647"/>
    <w:rsid w:val="007F163D"/>
    <w:rsid w:val="007F41BE"/>
    <w:rsid w:val="007F71D9"/>
    <w:rsid w:val="00801E47"/>
    <w:rsid w:val="008124E3"/>
    <w:rsid w:val="0081557C"/>
    <w:rsid w:val="00820137"/>
    <w:rsid w:val="00835D0E"/>
    <w:rsid w:val="00836832"/>
    <w:rsid w:val="00852A75"/>
    <w:rsid w:val="00865C24"/>
    <w:rsid w:val="008673C5"/>
    <w:rsid w:val="00874C18"/>
    <w:rsid w:val="008830A6"/>
    <w:rsid w:val="008B24C8"/>
    <w:rsid w:val="008B3FA6"/>
    <w:rsid w:val="008B63DD"/>
    <w:rsid w:val="008C492F"/>
    <w:rsid w:val="008D480E"/>
    <w:rsid w:val="008F2918"/>
    <w:rsid w:val="0092220B"/>
    <w:rsid w:val="00924B5E"/>
    <w:rsid w:val="009339E4"/>
    <w:rsid w:val="00935EDE"/>
    <w:rsid w:val="00945236"/>
    <w:rsid w:val="009710B8"/>
    <w:rsid w:val="00975596"/>
    <w:rsid w:val="009923BB"/>
    <w:rsid w:val="009A4B07"/>
    <w:rsid w:val="009A4F0E"/>
    <w:rsid w:val="009D24DC"/>
    <w:rsid w:val="009D4697"/>
    <w:rsid w:val="009E24CF"/>
    <w:rsid w:val="009F6F45"/>
    <w:rsid w:val="00A01D39"/>
    <w:rsid w:val="00A05C81"/>
    <w:rsid w:val="00A1225C"/>
    <w:rsid w:val="00A15DE6"/>
    <w:rsid w:val="00A1618A"/>
    <w:rsid w:val="00A32185"/>
    <w:rsid w:val="00A46468"/>
    <w:rsid w:val="00A46E3E"/>
    <w:rsid w:val="00A74797"/>
    <w:rsid w:val="00A85514"/>
    <w:rsid w:val="00A952A3"/>
    <w:rsid w:val="00AA1E54"/>
    <w:rsid w:val="00AA343E"/>
    <w:rsid w:val="00AC2F6A"/>
    <w:rsid w:val="00AC433C"/>
    <w:rsid w:val="00AE0580"/>
    <w:rsid w:val="00AF2222"/>
    <w:rsid w:val="00B01A3A"/>
    <w:rsid w:val="00B13EC2"/>
    <w:rsid w:val="00B14689"/>
    <w:rsid w:val="00B306DA"/>
    <w:rsid w:val="00B36468"/>
    <w:rsid w:val="00B51B29"/>
    <w:rsid w:val="00B65160"/>
    <w:rsid w:val="00B72DCF"/>
    <w:rsid w:val="00B827FE"/>
    <w:rsid w:val="00B87E0F"/>
    <w:rsid w:val="00B92E90"/>
    <w:rsid w:val="00BC22F9"/>
    <w:rsid w:val="00BC4480"/>
    <w:rsid w:val="00BD1770"/>
    <w:rsid w:val="00BE40B0"/>
    <w:rsid w:val="00BF0C7C"/>
    <w:rsid w:val="00BF552C"/>
    <w:rsid w:val="00C15BA3"/>
    <w:rsid w:val="00C20895"/>
    <w:rsid w:val="00C3013B"/>
    <w:rsid w:val="00C34922"/>
    <w:rsid w:val="00C37F70"/>
    <w:rsid w:val="00C44EA8"/>
    <w:rsid w:val="00C56CE2"/>
    <w:rsid w:val="00C5718A"/>
    <w:rsid w:val="00C61939"/>
    <w:rsid w:val="00C67A27"/>
    <w:rsid w:val="00C7093A"/>
    <w:rsid w:val="00C72F3B"/>
    <w:rsid w:val="00C84402"/>
    <w:rsid w:val="00C9134E"/>
    <w:rsid w:val="00C96A22"/>
    <w:rsid w:val="00CA5543"/>
    <w:rsid w:val="00CB6968"/>
    <w:rsid w:val="00CC0576"/>
    <w:rsid w:val="00CC1A37"/>
    <w:rsid w:val="00CC6B37"/>
    <w:rsid w:val="00CC70BA"/>
    <w:rsid w:val="00CD0892"/>
    <w:rsid w:val="00CE29F8"/>
    <w:rsid w:val="00CE4092"/>
    <w:rsid w:val="00D222C3"/>
    <w:rsid w:val="00D241B9"/>
    <w:rsid w:val="00D329D0"/>
    <w:rsid w:val="00D341A0"/>
    <w:rsid w:val="00D34CD6"/>
    <w:rsid w:val="00D47A4F"/>
    <w:rsid w:val="00D57530"/>
    <w:rsid w:val="00D57C36"/>
    <w:rsid w:val="00D72968"/>
    <w:rsid w:val="00D81C42"/>
    <w:rsid w:val="00D9012A"/>
    <w:rsid w:val="00D92A76"/>
    <w:rsid w:val="00D93FC7"/>
    <w:rsid w:val="00DA49FB"/>
    <w:rsid w:val="00DC4CF5"/>
    <w:rsid w:val="00DC678C"/>
    <w:rsid w:val="00DC6B6C"/>
    <w:rsid w:val="00DE40DC"/>
    <w:rsid w:val="00DE481E"/>
    <w:rsid w:val="00DF2FF1"/>
    <w:rsid w:val="00DF3B4E"/>
    <w:rsid w:val="00E00104"/>
    <w:rsid w:val="00E0211A"/>
    <w:rsid w:val="00E1329A"/>
    <w:rsid w:val="00E30605"/>
    <w:rsid w:val="00E32CDF"/>
    <w:rsid w:val="00E61AC2"/>
    <w:rsid w:val="00E7022B"/>
    <w:rsid w:val="00E75A14"/>
    <w:rsid w:val="00EA0416"/>
    <w:rsid w:val="00EA05C8"/>
    <w:rsid w:val="00EA2331"/>
    <w:rsid w:val="00EC37C2"/>
    <w:rsid w:val="00ED13D3"/>
    <w:rsid w:val="00EE61DB"/>
    <w:rsid w:val="00F043B6"/>
    <w:rsid w:val="00F37484"/>
    <w:rsid w:val="00F43418"/>
    <w:rsid w:val="00F51203"/>
    <w:rsid w:val="00F5527D"/>
    <w:rsid w:val="00F57815"/>
    <w:rsid w:val="00F619B2"/>
    <w:rsid w:val="00F7316E"/>
    <w:rsid w:val="00F74FE8"/>
    <w:rsid w:val="00F7579B"/>
    <w:rsid w:val="00F777C0"/>
    <w:rsid w:val="00F86B90"/>
    <w:rsid w:val="00F90134"/>
    <w:rsid w:val="00FA0024"/>
    <w:rsid w:val="00FD44C8"/>
    <w:rsid w:val="00FE2DA4"/>
    <w:rsid w:val="0362711A"/>
    <w:rsid w:val="06E73CDC"/>
    <w:rsid w:val="072D43F6"/>
    <w:rsid w:val="082B6118"/>
    <w:rsid w:val="084319C9"/>
    <w:rsid w:val="09A36CF0"/>
    <w:rsid w:val="0A657A74"/>
    <w:rsid w:val="0B4E532A"/>
    <w:rsid w:val="100378E9"/>
    <w:rsid w:val="1024245C"/>
    <w:rsid w:val="104136AC"/>
    <w:rsid w:val="13603664"/>
    <w:rsid w:val="13961861"/>
    <w:rsid w:val="13C31CAA"/>
    <w:rsid w:val="17933CE7"/>
    <w:rsid w:val="1DCF058C"/>
    <w:rsid w:val="21DB2482"/>
    <w:rsid w:val="22645460"/>
    <w:rsid w:val="28883AFE"/>
    <w:rsid w:val="2893791C"/>
    <w:rsid w:val="28DF1448"/>
    <w:rsid w:val="29E3210C"/>
    <w:rsid w:val="2AB15800"/>
    <w:rsid w:val="2B7A0895"/>
    <w:rsid w:val="2D1828FB"/>
    <w:rsid w:val="2D1B7006"/>
    <w:rsid w:val="2E446D13"/>
    <w:rsid w:val="2E552ECC"/>
    <w:rsid w:val="2F2F7620"/>
    <w:rsid w:val="310C1285"/>
    <w:rsid w:val="334F6A6E"/>
    <w:rsid w:val="34355098"/>
    <w:rsid w:val="36DF11B2"/>
    <w:rsid w:val="37371660"/>
    <w:rsid w:val="37EE17D6"/>
    <w:rsid w:val="3D9C726C"/>
    <w:rsid w:val="3E622532"/>
    <w:rsid w:val="3F5649D2"/>
    <w:rsid w:val="41305AC6"/>
    <w:rsid w:val="41DE4EB3"/>
    <w:rsid w:val="41E33F14"/>
    <w:rsid w:val="428F58FC"/>
    <w:rsid w:val="42CF3492"/>
    <w:rsid w:val="43011405"/>
    <w:rsid w:val="4314688C"/>
    <w:rsid w:val="44815A7F"/>
    <w:rsid w:val="45E2733F"/>
    <w:rsid w:val="47C6606C"/>
    <w:rsid w:val="482D3B67"/>
    <w:rsid w:val="4A0841CF"/>
    <w:rsid w:val="4AA1786E"/>
    <w:rsid w:val="4AAB725F"/>
    <w:rsid w:val="4B3E4582"/>
    <w:rsid w:val="4C902DFA"/>
    <w:rsid w:val="517404A2"/>
    <w:rsid w:val="528767CB"/>
    <w:rsid w:val="54494036"/>
    <w:rsid w:val="54B47B79"/>
    <w:rsid w:val="565C6CDE"/>
    <w:rsid w:val="56AF033B"/>
    <w:rsid w:val="57967FCB"/>
    <w:rsid w:val="57CE3152"/>
    <w:rsid w:val="58E43482"/>
    <w:rsid w:val="60B92559"/>
    <w:rsid w:val="626A1BDE"/>
    <w:rsid w:val="64A0260C"/>
    <w:rsid w:val="65941C1A"/>
    <w:rsid w:val="683145D6"/>
    <w:rsid w:val="68823BA9"/>
    <w:rsid w:val="68A65227"/>
    <w:rsid w:val="69F1326B"/>
    <w:rsid w:val="6D8D1538"/>
    <w:rsid w:val="6E8B366A"/>
    <w:rsid w:val="6EB41FE9"/>
    <w:rsid w:val="70E225E1"/>
    <w:rsid w:val="716C112D"/>
    <w:rsid w:val="723E13CA"/>
    <w:rsid w:val="73FF0260"/>
    <w:rsid w:val="742F6C8C"/>
    <w:rsid w:val="763D0012"/>
    <w:rsid w:val="78944999"/>
    <w:rsid w:val="79E976B6"/>
    <w:rsid w:val="7B316C15"/>
    <w:rsid w:val="7B513A7A"/>
    <w:rsid w:val="7BB131F2"/>
    <w:rsid w:val="7BD86CA8"/>
    <w:rsid w:val="7BF95045"/>
    <w:rsid w:val="7D0F2220"/>
    <w:rsid w:val="7D6A0D1C"/>
    <w:rsid w:val="7EB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791978"/>
  <w15:chartTrackingRefBased/>
  <w15:docId w15:val="{A93A25D5-EF6E-4D57-85D0-9535E821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tabs>
        <w:tab w:val="left" w:pos="432"/>
      </w:tabs>
      <w:spacing w:before="120" w:line="360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tabs>
        <w:tab w:val="left" w:pos="576"/>
      </w:tabs>
      <w:spacing w:before="120" w:line="360" w:lineRule="auto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tabs>
        <w:tab w:val="left" w:pos="720"/>
      </w:tabs>
      <w:spacing w:before="120" w:line="360" w:lineRule="auto"/>
      <w:outlineLvl w:val="2"/>
    </w:p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tabs>
        <w:tab w:val="left" w:pos="864"/>
      </w:tabs>
      <w:spacing w:before="120" w:line="360" w:lineRule="auto"/>
      <w:outlineLvl w:val="3"/>
    </w:pPr>
    <w:rPr>
      <w:rFonts w:ascii="Arial" w:hAnsi="Arial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tabs>
        <w:tab w:val="left" w:pos="1008"/>
      </w:tabs>
      <w:spacing w:before="120" w:line="360" w:lineRule="auto"/>
      <w:outlineLvl w:val="4"/>
    </w:p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 w:line="360" w:lineRule="auto"/>
      <w:outlineLvl w:val="5"/>
    </w:pPr>
    <w:rPr>
      <w:rFonts w:ascii="Arial" w:hAnsi="Arial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 w:line="360" w:lineRule="auto"/>
      <w:outlineLvl w:val="6"/>
    </w:p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before="120" w:line="360" w:lineRule="auto"/>
      <w:outlineLvl w:val="7"/>
    </w:pPr>
    <w:rPr>
      <w:rFonts w:ascii="Arial" w:hAnsi="Arial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before="120" w:line="360" w:lineRule="auto"/>
      <w:outlineLvl w:val="8"/>
    </w:pPr>
    <w:rPr>
      <w:rFonts w:ascii="Arial" w:hAnsi="Arial"/>
    </w:rPr>
  </w:style>
  <w:style w:type="character" w:default="1" w:styleId="a1">
    <w:name w:val="Default Paragraph Font"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a5">
    <w:name w:val="批注框文本 字符"/>
    <w:link w:val="a6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Document Map"/>
    <w:basedOn w:val="a"/>
    <w:pPr>
      <w:shd w:val="clear" w:color="auto" w:fill="000080"/>
    </w:pPr>
  </w:style>
  <w:style w:type="paragraph" w:styleId="a0">
    <w:name w:val="Normal Indent"/>
    <w:basedOn w:val="a"/>
    <w:pPr>
      <w:ind w:firstLineChars="200" w:firstLine="200"/>
    </w:p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  <w:style w:type="paragraph" w:styleId="aa">
    <w:name w:val="List Bullet"/>
    <w:basedOn w:val="a"/>
    <w:pPr>
      <w:numPr>
        <w:numId w:val="2"/>
      </w:numPr>
      <w:tabs>
        <w:tab w:val="clear" w:pos="360"/>
        <w:tab w:val="left" w:pos="105"/>
        <w:tab w:val="left" w:pos="151"/>
      </w:tabs>
    </w:pPr>
  </w:style>
  <w:style w:type="paragraph" w:styleId="ab">
    <w:name w:val="caption"/>
    <w:basedOn w:val="a"/>
    <w:next w:val="a"/>
    <w:uiPriority w:val="35"/>
    <w:qFormat/>
    <w:rPr>
      <w:rFonts w:ascii="Cambria" w:eastAsia="黑体" w:hAnsi="Cambria"/>
      <w:sz w:val="20"/>
    </w:rPr>
  </w:style>
  <w:style w:type="paragraph" w:styleId="ac">
    <w:name w:val="Plain Text"/>
    <w:basedOn w:val="a"/>
    <w:pPr>
      <w:adjustRightInd w:val="0"/>
      <w:spacing w:line="360" w:lineRule="atLeast"/>
      <w:jc w:val="left"/>
      <w:textAlignment w:val="baseline"/>
    </w:pPr>
    <w:rPr>
      <w:rFonts w:ascii="MingLiU" w:eastAsia="MingLiU" w:hAnsi="Courier New"/>
      <w:kern w:val="0"/>
      <w:sz w:val="24"/>
      <w:lang w:eastAsia="zh-TW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e">
    <w:name w:val="Title"/>
    <w:basedOn w:val="a"/>
    <w:next w:val="a0"/>
    <w:qFormat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table" w:styleId="af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ecod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TotalTime>0</TotalTime>
  <Pages>2</Pages>
  <Words>66</Words>
  <Characters>381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西安交大长天软件有限公司品质保证部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立项申请书</dc:title>
  <dc:subject/>
  <dc:creator>wutao</dc:creator>
  <cp:keywords/>
  <cp:lastModifiedBy>王 虎</cp:lastModifiedBy>
  <cp:revision>2</cp:revision>
  <cp:lastPrinted>2002-05-27T05:35:00Z</cp:lastPrinted>
  <dcterms:created xsi:type="dcterms:W3CDTF">2020-12-03T02:09:00Z</dcterms:created>
  <dcterms:modified xsi:type="dcterms:W3CDTF">2020-12-03T02:09:00Z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