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386"/>
        <w:gridCol w:w="1732"/>
        <w:gridCol w:w="851"/>
        <w:gridCol w:w="283"/>
        <w:gridCol w:w="1565"/>
        <w:gridCol w:w="136"/>
        <w:gridCol w:w="1276"/>
        <w:gridCol w:w="2895"/>
        <w:gridCol w:w="196"/>
      </w:tblGrid>
      <w:tr w:rsidR="00F043B6" w14:paraId="58C5D3A6" w14:textId="77777777">
        <w:trPr>
          <w:gridAfter w:val="1"/>
          <w:wAfter w:w="196" w:type="dxa"/>
          <w:trHeight w:val="567"/>
          <w:jc w:val="center"/>
        </w:trPr>
        <w:tc>
          <w:tcPr>
            <w:tcW w:w="18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7C73" w14:textId="77777777" w:rsidR="00F043B6" w:rsidRDefault="00F043B6">
            <w:pPr>
              <w:spacing w:before="100" w:beforeAutospacing="1"/>
              <w:ind w:left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任务申请部门</w:t>
            </w:r>
          </w:p>
        </w:tc>
        <w:tc>
          <w:tcPr>
            <w:tcW w:w="25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15C7" w14:textId="77777777" w:rsidR="00F043B6" w:rsidRDefault="00F043B6" w:rsidP="00062307">
            <w:pPr>
              <w:spacing w:line="360" w:lineRule="auto"/>
              <w:ind w:firstLineChars="200" w:firstLine="480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服务运营部</w:t>
            </w:r>
          </w:p>
        </w:tc>
        <w:tc>
          <w:tcPr>
            <w:tcW w:w="18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5081" w14:textId="77777777" w:rsidR="00F043B6" w:rsidRDefault="00F043B6">
            <w:pPr>
              <w:spacing w:before="100" w:before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430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F13D35" w14:textId="77777777" w:rsidR="00F043B6" w:rsidRDefault="009923BB" w:rsidP="009923BB">
            <w:pPr>
              <w:spacing w:line="360" w:lineRule="auto"/>
              <w:ind w:firstLineChars="700" w:firstLine="168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王虎</w:t>
            </w:r>
          </w:p>
        </w:tc>
      </w:tr>
      <w:tr w:rsidR="00F043B6" w14:paraId="773964E2" w14:textId="77777777">
        <w:trPr>
          <w:gridAfter w:val="1"/>
          <w:wAfter w:w="196" w:type="dxa"/>
          <w:trHeight w:val="567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6664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任务提出时间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D110" w14:textId="43111B90" w:rsidR="00F043B6" w:rsidRDefault="00F043B6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20</w:t>
            </w:r>
            <w:r w:rsidR="003A5DF1">
              <w:rPr>
                <w:rFonts w:ascii="宋体" w:hAnsi="宋体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.</w:t>
            </w:r>
            <w:r w:rsidR="003A5DF1">
              <w:rPr>
                <w:rFonts w:ascii="宋体" w:hAnsi="宋体"/>
                <w:kern w:val="0"/>
                <w:sz w:val="24"/>
                <w:szCs w:val="24"/>
              </w:rPr>
              <w:t>0</w:t>
            </w:r>
            <w:r w:rsidR="000470DF">
              <w:rPr>
                <w:rFonts w:ascii="宋体" w:hAnsi="宋体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.</w:t>
            </w:r>
            <w:r w:rsidR="001503D3">
              <w:rPr>
                <w:rFonts w:ascii="宋体" w:hAnsi="宋体"/>
                <w:kern w:val="0"/>
                <w:sz w:val="24"/>
                <w:szCs w:val="24"/>
              </w:rPr>
              <w:t>2</w:t>
            </w:r>
            <w:r w:rsidR="000470DF">
              <w:rPr>
                <w:rFonts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1845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要求完成时间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19F784" w14:textId="45CCBD4D" w:rsidR="00F043B6" w:rsidRDefault="00F043B6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20</w:t>
            </w:r>
            <w:r w:rsidR="003A5DF1">
              <w:rPr>
                <w:rFonts w:ascii="宋体" w:hAnsi="宋体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.</w:t>
            </w:r>
            <w:r w:rsidR="00AC2F6A">
              <w:rPr>
                <w:rFonts w:ascii="宋体" w:hAnsi="宋体"/>
                <w:kern w:val="0"/>
                <w:sz w:val="24"/>
                <w:szCs w:val="24"/>
              </w:rPr>
              <w:t>0</w:t>
            </w:r>
            <w:r w:rsidR="001F0093">
              <w:rPr>
                <w:rFonts w:ascii="宋体" w:hAnsi="宋体"/>
                <w:kern w:val="0"/>
                <w:sz w:val="24"/>
                <w:szCs w:val="24"/>
              </w:rPr>
              <w:t>7</w:t>
            </w:r>
            <w:r w:rsidR="00AC2F6A">
              <w:rPr>
                <w:rFonts w:ascii="宋体" w:hAnsi="宋体"/>
                <w:kern w:val="0"/>
                <w:sz w:val="24"/>
                <w:szCs w:val="24"/>
              </w:rPr>
              <w:t>.</w:t>
            </w:r>
            <w:r w:rsidR="000470DF">
              <w:rPr>
                <w:rFonts w:ascii="宋体" w:hAnsi="宋体"/>
                <w:kern w:val="0"/>
                <w:sz w:val="24"/>
                <w:szCs w:val="24"/>
              </w:rPr>
              <w:t>28</w:t>
            </w:r>
          </w:p>
        </w:tc>
      </w:tr>
      <w:tr w:rsidR="00F043B6" w14:paraId="7A993520" w14:textId="77777777">
        <w:trPr>
          <w:gridAfter w:val="1"/>
          <w:wAfter w:w="196" w:type="dxa"/>
          <w:trHeight w:val="567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1B73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客户姓名/职务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F39B" w14:textId="77777777" w:rsidR="00F043B6" w:rsidRDefault="00F043B6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3947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C94CEF" w14:textId="77777777" w:rsidR="00F043B6" w:rsidRDefault="00F043B6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F043B6" w14:paraId="713FD005" w14:textId="77777777">
        <w:trPr>
          <w:gridAfter w:val="1"/>
          <w:wAfter w:w="196" w:type="dxa"/>
          <w:trHeight w:val="968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17B1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费用归属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BFEF" w14:textId="77777777" w:rsidR="00F043B6" w:rsidRDefault="00F043B6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合同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1D7A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合同名称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20894A" w14:textId="77777777" w:rsidR="00F043B6" w:rsidRDefault="00F043B6">
            <w:pPr>
              <w:pStyle w:val="a0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043B6" w14:paraId="2810FB0A" w14:textId="77777777">
        <w:trPr>
          <w:gridAfter w:val="1"/>
          <w:wAfter w:w="196" w:type="dxa"/>
          <w:trHeight w:val="605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3EA3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任务名称</w:t>
            </w:r>
          </w:p>
        </w:tc>
        <w:tc>
          <w:tcPr>
            <w:tcW w:w="8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9BBF91" w14:textId="01FCCCE5" w:rsidR="00F043B6" w:rsidRDefault="000470DF">
            <w:pPr>
              <w:pStyle w:val="a0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</w:rPr>
              <w:t>惠州国发问题</w:t>
            </w:r>
          </w:p>
        </w:tc>
      </w:tr>
      <w:tr w:rsidR="00F043B6" w14:paraId="0A51ED9F" w14:textId="77777777">
        <w:trPr>
          <w:gridAfter w:val="1"/>
          <w:wAfter w:w="196" w:type="dxa"/>
          <w:trHeight w:val="3534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6E8C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工作要求</w:t>
            </w:r>
          </w:p>
        </w:tc>
        <w:tc>
          <w:tcPr>
            <w:tcW w:w="8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4CC860" w14:textId="77777777" w:rsidR="00F043B6" w:rsidRDefault="00F043B6">
            <w:pPr>
              <w:pStyle w:val="a0"/>
              <w:ind w:firstLineChars="0" w:firstLine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需求背景</w:t>
            </w:r>
          </w:p>
          <w:p w14:paraId="73CC07CE" w14:textId="70F210AE" w:rsidR="001F0093" w:rsidRDefault="00945C6E" w:rsidP="000470DF">
            <w:pPr>
              <w:pStyle w:val="a0"/>
              <w:ind w:firstLineChars="0" w:firstLine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     </w:t>
            </w:r>
            <w:r w:rsidR="000470DF">
              <w:rPr>
                <w:rFonts w:ascii="宋体" w:hAnsi="宋体" w:hint="eastAsia"/>
                <w:b/>
                <w:sz w:val="24"/>
                <w:szCs w:val="24"/>
              </w:rPr>
              <w:t>惠州市国发，污染源自动监控，日数据，显示当天日数据问题</w:t>
            </w:r>
          </w:p>
          <w:p w14:paraId="1176DA93" w14:textId="2A2476EE" w:rsidR="000470DF" w:rsidRDefault="000470DF" w:rsidP="000470DF">
            <w:pPr>
              <w:pStyle w:val="a0"/>
              <w:ind w:firstLineChars="0" w:firstLine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例：7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.24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早上九点，已经显示出当天的日数据了</w:t>
            </w:r>
          </w:p>
          <w:p w14:paraId="53F34A3F" w14:textId="382DACB7" w:rsidR="000470DF" w:rsidRDefault="000470DF" w:rsidP="000470DF">
            <w:pPr>
              <w:pStyle w:val="a0"/>
              <w:ind w:firstLineChars="0" w:firstLine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请排查此问题，并解释原因</w:t>
            </w:r>
          </w:p>
          <w:p w14:paraId="4B47BFEC" w14:textId="5134641A" w:rsidR="000470DF" w:rsidRDefault="000470DF" w:rsidP="000470DF">
            <w:pPr>
              <w:pStyle w:val="a0"/>
              <w:ind w:firstLineChars="0" w:firstLine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如需国发地址，服务器地址，账号密码等资料，请企业微信联系我，word中不好发</w:t>
            </w:r>
          </w:p>
          <w:p w14:paraId="3DA06F8C" w14:textId="3815DD2D" w:rsidR="000470DF" w:rsidRPr="00945C6E" w:rsidRDefault="00427390" w:rsidP="000470DF">
            <w:pPr>
              <w:pStyle w:val="a0"/>
              <w:ind w:firstLineChars="0" w:firstLine="0"/>
              <w:rPr>
                <w:rFonts w:ascii="宋体" w:hAnsi="宋体" w:hint="eastAsia"/>
                <w:bCs/>
                <w:sz w:val="24"/>
                <w:szCs w:val="24"/>
              </w:rPr>
            </w:pPr>
            <w:r w:rsidRPr="000470DF">
              <w:rPr>
                <w:rFonts w:ascii="宋体" w:hAnsi="宋体"/>
                <w:bCs/>
                <w:noProof/>
                <w:sz w:val="24"/>
                <w:szCs w:val="24"/>
              </w:rPr>
              <w:drawing>
                <wp:inline distT="0" distB="0" distL="0" distR="0" wp14:anchorId="66E90455" wp14:editId="3A7F1358">
                  <wp:extent cx="5402580" cy="307848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2580" cy="307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5452CF" w14:textId="77777777" w:rsidR="007D49FA" w:rsidRDefault="007D49FA">
            <w:pPr>
              <w:pStyle w:val="a0"/>
              <w:ind w:firstLineChars="0" w:firstLine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    </w:t>
            </w:r>
          </w:p>
          <w:p w14:paraId="3EF9BB79" w14:textId="77777777" w:rsidR="007D49FA" w:rsidRDefault="007D49FA">
            <w:pPr>
              <w:pStyle w:val="a0"/>
              <w:ind w:firstLineChars="0" w:firstLine="0"/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0D99D692" w14:textId="77777777" w:rsidR="00E6573C" w:rsidRPr="00E6573C" w:rsidRDefault="00552440" w:rsidP="001F0093">
            <w:pPr>
              <w:pStyle w:val="a0"/>
              <w:spacing w:before="31" w:after="31"/>
              <w:ind w:firstLine="420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</w:t>
            </w:r>
          </w:p>
          <w:p w14:paraId="61C948B3" w14:textId="77777777" w:rsidR="00F043B6" w:rsidRDefault="00F043B6" w:rsidP="00835D0E">
            <w:pPr>
              <w:pStyle w:val="a0"/>
              <w:spacing w:line="360" w:lineRule="auto"/>
              <w:ind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如若需要驻地配合请及时联系我，</w:t>
            </w:r>
            <w:r w:rsidR="003D6A14">
              <w:rPr>
                <w:rFonts w:ascii="宋体" w:hAnsi="宋体" w:hint="eastAsia"/>
                <w:sz w:val="24"/>
                <w:szCs w:val="24"/>
              </w:rPr>
              <w:t>王虎</w:t>
            </w:r>
            <w:r>
              <w:rPr>
                <w:rFonts w:ascii="宋体" w:hAnsi="宋体" w:hint="eastAsia"/>
                <w:sz w:val="24"/>
                <w:szCs w:val="24"/>
              </w:rPr>
              <w:t>，1</w:t>
            </w:r>
            <w:r w:rsidR="003D6A14">
              <w:rPr>
                <w:rFonts w:ascii="宋体" w:hAnsi="宋体"/>
                <w:sz w:val="24"/>
                <w:szCs w:val="24"/>
              </w:rPr>
              <w:t>7793769350</w:t>
            </w:r>
            <w:r w:rsidR="009A4B07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01F6D492" w14:textId="77777777" w:rsidR="00F043B6" w:rsidRDefault="00F043B6">
            <w:pPr>
              <w:pStyle w:val="a0"/>
              <w:spacing w:line="360" w:lineRule="auto"/>
              <w:ind w:firstLineChars="1700" w:firstLine="4080"/>
              <w:rPr>
                <w:rFonts w:ascii="宋体" w:hAnsi="宋体" w:hint="eastAsia"/>
                <w:sz w:val="24"/>
                <w:szCs w:val="24"/>
              </w:rPr>
            </w:pPr>
          </w:p>
          <w:p w14:paraId="75459AD6" w14:textId="77777777" w:rsidR="00F043B6" w:rsidRDefault="00F043B6">
            <w:pPr>
              <w:pStyle w:val="a0"/>
              <w:spacing w:line="360" w:lineRule="auto"/>
              <w:ind w:firstLineChars="1700" w:firstLine="40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申请部门负责人审批：</w:t>
            </w:r>
          </w:p>
        </w:tc>
      </w:tr>
      <w:tr w:rsidR="00F043B6" w14:paraId="71695F8E" w14:textId="77777777">
        <w:trPr>
          <w:gridAfter w:val="1"/>
          <w:wAfter w:w="196" w:type="dxa"/>
          <w:trHeight w:val="1294"/>
          <w:jc w:val="center"/>
        </w:trPr>
        <w:tc>
          <w:tcPr>
            <w:tcW w:w="180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15AA22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lastRenderedPageBreak/>
              <w:t>实施部门</w:t>
            </w:r>
          </w:p>
          <w:p w14:paraId="4E2C84C3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审批</w:t>
            </w:r>
          </w:p>
        </w:tc>
        <w:tc>
          <w:tcPr>
            <w:tcW w:w="8738" w:type="dxa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CEDFF57" w14:textId="77777777" w:rsidR="00F043B6" w:rsidRDefault="00F043B6">
            <w:pPr>
              <w:ind w:right="442" w:firstLineChars="1950" w:firstLine="4680"/>
              <w:rPr>
                <w:rFonts w:ascii="宋体" w:hAnsi="宋体"/>
                <w:kern w:val="0"/>
                <w:sz w:val="24"/>
                <w:szCs w:val="24"/>
              </w:rPr>
            </w:pPr>
            <w:bookmarkStart w:id="0" w:name="OLE_LINK15"/>
            <w:bookmarkStart w:id="1" w:name="OLE_LINK16"/>
            <w:bookmarkStart w:id="2" w:name="OLE_LINK17"/>
            <w:r>
              <w:rPr>
                <w:rFonts w:ascii="宋体" w:hAnsi="宋体" w:hint="eastAsia"/>
                <w:kern w:val="0"/>
                <w:sz w:val="24"/>
                <w:szCs w:val="24"/>
              </w:rPr>
              <w:t>签名/时间：</w:t>
            </w:r>
            <w:bookmarkEnd w:id="0"/>
            <w:bookmarkEnd w:id="1"/>
            <w:bookmarkEnd w:id="2"/>
          </w:p>
        </w:tc>
      </w:tr>
      <w:tr w:rsidR="00F043B6" w14:paraId="31E1BDBA" w14:textId="77777777">
        <w:trPr>
          <w:gridAfter w:val="1"/>
          <w:wAfter w:w="196" w:type="dxa"/>
          <w:trHeight w:val="629"/>
          <w:jc w:val="center"/>
        </w:trPr>
        <w:tc>
          <w:tcPr>
            <w:tcW w:w="18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3B834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实施人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E9934" w14:textId="77777777" w:rsidR="00F043B6" w:rsidRDefault="00F043B6">
            <w:pPr>
              <w:ind w:firstLineChars="1700" w:firstLine="4080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责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83289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工作量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79905" w14:textId="77777777" w:rsidR="00F043B6" w:rsidRDefault="00F043B6">
            <w:pPr>
              <w:ind w:firstLineChars="1700" w:firstLine="4080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63A58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792088" w14:textId="77777777" w:rsidR="00F043B6" w:rsidRDefault="00F043B6">
            <w:pPr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年   月   日</w:t>
            </w:r>
          </w:p>
        </w:tc>
      </w:tr>
      <w:tr w:rsidR="00F043B6" w14:paraId="58594BF1" w14:textId="77777777">
        <w:trPr>
          <w:gridAfter w:val="1"/>
          <w:wAfter w:w="196" w:type="dxa"/>
          <w:trHeight w:val="613"/>
          <w:jc w:val="center"/>
        </w:trPr>
        <w:tc>
          <w:tcPr>
            <w:tcW w:w="180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384483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完成情况确认</w:t>
            </w:r>
          </w:p>
        </w:tc>
        <w:tc>
          <w:tcPr>
            <w:tcW w:w="8738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A93B6B" w14:textId="77777777" w:rsidR="00F043B6" w:rsidRDefault="00F043B6">
            <w:pPr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实施部门确认：                     申请人确认：</w:t>
            </w:r>
          </w:p>
        </w:tc>
      </w:tr>
      <w:tr w:rsidR="00F043B6" w14:paraId="001E70D3" w14:textId="77777777">
        <w:trPr>
          <w:gridAfter w:val="1"/>
          <w:wAfter w:w="196" w:type="dxa"/>
          <w:trHeight w:val="2132"/>
          <w:jc w:val="center"/>
        </w:trPr>
        <w:tc>
          <w:tcPr>
            <w:tcW w:w="1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32EBF" w14:textId="77777777" w:rsidR="00F043B6" w:rsidRDefault="00F043B6">
            <w:pPr>
              <w:pStyle w:val="a0"/>
              <w:ind w:firstLineChars="0" w:firstLine="0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度评价</w:t>
            </w:r>
          </w:p>
        </w:tc>
        <w:tc>
          <w:tcPr>
            <w:tcW w:w="8738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E53930" w14:textId="77777777" w:rsidR="00F043B6" w:rsidRDefault="00F043B6">
            <w:pPr>
              <w:pStyle w:val="a0"/>
              <w:ind w:firstLineChars="0" w:firstLine="0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□优秀（5分）□满意（4分）□一般（3分）□较差（2分）□很差（1分）</w:t>
            </w:r>
          </w:p>
          <w:p w14:paraId="3ACFE48B" w14:textId="77777777" w:rsidR="00F043B6" w:rsidRDefault="00F043B6">
            <w:pPr>
              <w:pStyle w:val="a0"/>
              <w:ind w:firstLineChars="0" w:firstLine="0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若任务单实施过程优秀、较差或很差，请给出原因：</w:t>
            </w:r>
          </w:p>
          <w:p w14:paraId="547F76F2" w14:textId="77777777" w:rsidR="00F043B6" w:rsidRDefault="00F043B6">
            <w:pPr>
              <w:pStyle w:val="a0"/>
              <w:ind w:firstLineChars="0" w:firstLine="0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39030293" w14:textId="77777777" w:rsidR="00F043B6" w:rsidRDefault="00F043B6">
            <w:pPr>
              <w:pStyle w:val="a0"/>
              <w:ind w:firstLineChars="0" w:firstLine="0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43868104" w14:textId="77777777" w:rsidR="00F043B6" w:rsidRDefault="00F043B6">
            <w:pPr>
              <w:pStyle w:val="a0"/>
              <w:ind w:firstLineChars="0" w:firstLine="0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1A105876" w14:textId="77777777" w:rsidR="00F043B6" w:rsidRDefault="00F043B6">
            <w:pPr>
              <w:pStyle w:val="a0"/>
              <w:ind w:firstLineChars="0" w:firstLine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                           签名/时间：      </w:t>
            </w:r>
          </w:p>
        </w:tc>
      </w:tr>
      <w:tr w:rsidR="00F043B6" w14:paraId="30888B2B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420" w:type="dxa"/>
          <w:jc w:val="center"/>
        </w:trPr>
        <w:tc>
          <w:tcPr>
            <w:tcW w:w="10320" w:type="dxa"/>
            <w:gridSpan w:val="9"/>
          </w:tcPr>
          <w:p w14:paraId="2ADB0CD8" w14:textId="77777777" w:rsidR="00F043B6" w:rsidRDefault="00F043B6">
            <w:pPr>
              <w:pStyle w:val="a0"/>
              <w:spacing w:before="31" w:after="31"/>
              <w:ind w:firstLineChars="0" w:firstLine="0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特殊情况说明：</w:t>
            </w:r>
          </w:p>
        </w:tc>
      </w:tr>
    </w:tbl>
    <w:p w14:paraId="014FCA8A" w14:textId="77777777" w:rsidR="00F043B6" w:rsidRDefault="00F043B6">
      <w:pPr>
        <w:pStyle w:val="a0"/>
        <w:spacing w:before="31" w:after="31"/>
        <w:ind w:firstLineChars="0" w:firstLine="0"/>
        <w:rPr>
          <w:rFonts w:hint="eastAsia"/>
        </w:rPr>
      </w:pPr>
    </w:p>
    <w:sectPr w:rsidR="00F043B6">
      <w:headerReference w:type="default" r:id="rId9"/>
      <w:footerReference w:type="default" r:id="rId10"/>
      <w:pgSz w:w="11906" w:h="16838"/>
      <w:pgMar w:top="426" w:right="567" w:bottom="567" w:left="567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96BBE" w14:textId="77777777" w:rsidR="007A7C19" w:rsidRDefault="007A7C19">
      <w:r>
        <w:separator/>
      </w:r>
    </w:p>
  </w:endnote>
  <w:endnote w:type="continuationSeparator" w:id="0">
    <w:p w14:paraId="68AA3438" w14:textId="77777777" w:rsidR="007A7C19" w:rsidRDefault="007A7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16043" w14:textId="77777777" w:rsidR="00F043B6" w:rsidRDefault="00F043B6">
    <w:pPr>
      <w:pStyle w:val="a7"/>
      <w:jc w:val="right"/>
      <w:rPr>
        <w:rFonts w:hint="eastAsia"/>
      </w:rPr>
    </w:pPr>
  </w:p>
  <w:p w14:paraId="4E06C946" w14:textId="5527563E" w:rsidR="00F043B6" w:rsidRDefault="00427390">
    <w:pPr>
      <w:pStyle w:val="a7"/>
      <w:rPr>
        <w:rFonts w:hint="eastAsia"/>
      </w:rPr>
    </w:pPr>
    <w:r>
      <w:rPr>
        <w:noProof/>
        <w:sz w:val="20"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296EB72" wp14:editId="5061DB4F">
              <wp:simplePos x="0" y="0"/>
              <wp:positionH relativeFrom="column">
                <wp:posOffset>263525</wp:posOffset>
              </wp:positionH>
              <wp:positionV relativeFrom="paragraph">
                <wp:posOffset>-127635</wp:posOffset>
              </wp:positionV>
              <wp:extent cx="6230620" cy="2540"/>
              <wp:effectExtent l="6350" t="5715" r="11430" b="10795"/>
              <wp:wrapNone/>
              <wp:docPr id="1" name="直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062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661710" id="直线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75pt,-10.05pt" to="511.3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" o:allowincell="f" strokeweight=".25pt">
              <v:stroke dashstyle="1 1" endcap="round"/>
            </v:line>
          </w:pict>
        </mc:Fallback>
      </mc:AlternateContent>
    </w:r>
  </w:p>
  <w:p w14:paraId="75646196" w14:textId="14F24E5D" w:rsidR="00F043B6" w:rsidRDefault="00427390">
    <w:pPr>
      <w:pStyle w:val="a7"/>
      <w:wordWrap w:val="0"/>
      <w:jc w:val="right"/>
      <w:rPr>
        <w:rFonts w:hint="eastAsia"/>
      </w:rPr>
    </w:pPr>
    <w:r>
      <w:rPr>
        <w:noProof/>
        <w:sz w:val="20"/>
        <w:lang w:val="en-US" w:eastAsia="zh-CN"/>
      </w:rPr>
      <w:drawing>
        <wp:anchor distT="0" distB="0" distL="114300" distR="114300" simplePos="0" relativeHeight="251659264" behindDoc="0" locked="0" layoutInCell="0" allowOverlap="1" wp14:anchorId="42D33D52" wp14:editId="6D4F440B">
          <wp:simplePos x="0" y="0"/>
          <wp:positionH relativeFrom="column">
            <wp:posOffset>2609850</wp:posOffset>
          </wp:positionH>
          <wp:positionV relativeFrom="paragraph">
            <wp:posOffset>-19685</wp:posOffset>
          </wp:positionV>
          <wp:extent cx="1710055" cy="211455"/>
          <wp:effectExtent l="0" t="0" r="0" b="0"/>
          <wp:wrapTopAndBottom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55" cy="211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B5E51" w14:textId="77777777" w:rsidR="007A7C19" w:rsidRDefault="007A7C19">
      <w:r>
        <w:separator/>
      </w:r>
    </w:p>
  </w:footnote>
  <w:footnote w:type="continuationSeparator" w:id="0">
    <w:p w14:paraId="7CBED54E" w14:textId="77777777" w:rsidR="007A7C19" w:rsidRDefault="007A7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FF4D5" w14:textId="5AAFD8DF" w:rsidR="00F043B6" w:rsidRDefault="00427390">
    <w:pPr>
      <w:pStyle w:val="a9"/>
      <w:pBdr>
        <w:bottom w:val="single" w:sz="6" w:space="11" w:color="auto"/>
      </w:pBdr>
      <w:wordWrap w:val="0"/>
      <w:jc w:val="right"/>
    </w:pPr>
    <w:r>
      <w:rPr>
        <w:noProof/>
        <w:sz w:val="20"/>
        <w:lang w:val="en-US" w:eastAsia="zh-CN"/>
      </w:rPr>
      <w:drawing>
        <wp:anchor distT="0" distB="0" distL="114300" distR="114300" simplePos="0" relativeHeight="251656192" behindDoc="0" locked="0" layoutInCell="0" allowOverlap="1" wp14:anchorId="3C450F37" wp14:editId="0F2A0934">
          <wp:simplePos x="0" y="0"/>
          <wp:positionH relativeFrom="column">
            <wp:posOffset>0</wp:posOffset>
          </wp:positionH>
          <wp:positionV relativeFrom="paragraph">
            <wp:posOffset>52070</wp:posOffset>
          </wp:positionV>
          <wp:extent cx="1485900" cy="332740"/>
          <wp:effectExtent l="0" t="0" r="0" b="0"/>
          <wp:wrapTopAndBottom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43B6">
      <w:rPr>
        <w:rFonts w:hint="eastAsia"/>
        <w:kern w:val="0"/>
      </w:rPr>
      <w:tab/>
      <w:t xml:space="preserve">                                                                </w:t>
    </w:r>
    <w:r w:rsidR="00F043B6">
      <w:rPr>
        <w:rFonts w:hint="eastAsia"/>
        <w:kern w:val="0"/>
      </w:rPr>
      <w:t>第</w:t>
    </w:r>
    <w:r w:rsidR="00F043B6">
      <w:rPr>
        <w:rFonts w:hint="eastAsia"/>
        <w:kern w:val="0"/>
      </w:rPr>
      <w:t xml:space="preserve">  </w:t>
    </w:r>
    <w:r w:rsidR="00F043B6">
      <w:rPr>
        <w:rFonts w:hint="eastAsia"/>
        <w:kern w:val="0"/>
      </w:rPr>
      <w:t>页</w:t>
    </w:r>
    <w:r w:rsidR="00F043B6">
      <w:rPr>
        <w:rFonts w:hint="eastAsia"/>
        <w:kern w:val="0"/>
      </w:rPr>
      <w:t xml:space="preserve"> </w:t>
    </w:r>
    <w:r w:rsidR="00F043B6">
      <w:rPr>
        <w:rFonts w:hint="eastAsia"/>
        <w:kern w:val="0"/>
      </w:rPr>
      <w:t>共</w:t>
    </w:r>
    <w:r w:rsidR="00F043B6">
      <w:rPr>
        <w:rFonts w:hint="eastAsia"/>
        <w:kern w:val="0"/>
      </w:rPr>
      <w:t xml:space="preserve">  </w:t>
    </w:r>
    <w:r w:rsidR="00F043B6">
      <w:rPr>
        <w:rFonts w:hint="eastAsia"/>
        <w:kern w:val="0"/>
      </w:rPr>
      <w:t>页</w:t>
    </w:r>
    <w:r w:rsidR="00F043B6">
      <w:rPr>
        <w:kern w:val="0"/>
      </w:rPr>
      <w:tab/>
    </w:r>
  </w:p>
  <w:p w14:paraId="08E06DA4" w14:textId="70305069" w:rsidR="00F043B6" w:rsidRDefault="00427390">
    <w:pPr>
      <w:pStyle w:val="a9"/>
      <w:pBdr>
        <w:bottom w:val="single" w:sz="6" w:space="11" w:color="auto"/>
      </w:pBdr>
      <w:jc w:val="right"/>
      <w:rPr>
        <w:rFonts w:hint="eastAsia"/>
      </w:rPr>
    </w:pPr>
    <w:r>
      <w:rPr>
        <w:noProof/>
        <w:sz w:val="20"/>
        <w:lang w:val="en-US" w:eastAsia="zh-CN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0658B1F" wp14:editId="6E8E9D2A">
              <wp:simplePos x="0" y="0"/>
              <wp:positionH relativeFrom="column">
                <wp:posOffset>666750</wp:posOffset>
              </wp:positionH>
              <wp:positionV relativeFrom="paragraph">
                <wp:posOffset>2540</wp:posOffset>
              </wp:positionV>
              <wp:extent cx="5732145" cy="1905"/>
              <wp:effectExtent l="9525" t="12065" r="11430" b="5080"/>
              <wp:wrapNone/>
              <wp:docPr id="2" name="直线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2145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BF7D33" id="直线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.2pt" to="503.8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" o:allowincell="f"/>
          </w:pict>
        </mc:Fallback>
      </mc:AlternateContent>
    </w:r>
  </w:p>
  <w:p w14:paraId="24DAF363" w14:textId="77777777" w:rsidR="00F043B6" w:rsidRDefault="00F043B6">
    <w:pPr>
      <w:pStyle w:val="ae"/>
      <w:spacing w:before="0"/>
      <w:rPr>
        <w:rFonts w:hint="eastAsia"/>
      </w:rPr>
    </w:pPr>
    <w:r>
      <w:rPr>
        <w:rFonts w:hint="eastAsia"/>
      </w:rPr>
      <w:t>研发体系任务单</w:t>
    </w:r>
  </w:p>
  <w:p w14:paraId="7EB7E963" w14:textId="77777777" w:rsidR="00F043B6" w:rsidRDefault="00F043B6">
    <w:pPr>
      <w:pStyle w:val="a0"/>
      <w:ind w:firstLine="360"/>
      <w:rPr>
        <w:sz w:val="18"/>
      </w:rPr>
    </w:pPr>
    <w:r>
      <w:rPr>
        <w:rFonts w:hint="eastAsia"/>
        <w:sz w:val="18"/>
      </w:rPr>
      <w:t>日期：</w:t>
    </w:r>
    <w:r>
      <w:rPr>
        <w:rFonts w:hint="eastAsia"/>
        <w:sz w:val="18"/>
      </w:rPr>
      <w:t xml:space="preserve">   </w:t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  <w:t xml:space="preserve">   </w:t>
    </w:r>
    <w:r>
      <w:rPr>
        <w:sz w:val="18"/>
      </w:rPr>
      <w:t xml:space="preserve">              </w:t>
    </w:r>
    <w:r>
      <w:rPr>
        <w:rFonts w:hint="eastAsia"/>
        <w:sz w:val="18"/>
      </w:rPr>
      <w:t>文档编号：</w:t>
    </w:r>
    <w:r>
      <w:rPr>
        <w:rFonts w:hint="eastAsia"/>
        <w:sz w:val="18"/>
      </w:rPr>
      <w:t>WF-01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9285824"/>
    <w:multiLevelType w:val="hybridMultilevel"/>
    <w:tmpl w:val="EFAADF6C"/>
    <w:lvl w:ilvl="0" w:tplc="FBAC7B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noPunctuationKerning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3F1"/>
    <w:rsid w:val="0000290C"/>
    <w:rsid w:val="00024D3B"/>
    <w:rsid w:val="000270F5"/>
    <w:rsid w:val="000470DF"/>
    <w:rsid w:val="000539C5"/>
    <w:rsid w:val="00060A97"/>
    <w:rsid w:val="00062307"/>
    <w:rsid w:val="00062F52"/>
    <w:rsid w:val="00073EBC"/>
    <w:rsid w:val="000A5693"/>
    <w:rsid w:val="000D3501"/>
    <w:rsid w:val="000D72EF"/>
    <w:rsid w:val="000E09FE"/>
    <w:rsid w:val="000F52F4"/>
    <w:rsid w:val="00102F50"/>
    <w:rsid w:val="001152AC"/>
    <w:rsid w:val="00120445"/>
    <w:rsid w:val="0014083D"/>
    <w:rsid w:val="001427F8"/>
    <w:rsid w:val="001503D3"/>
    <w:rsid w:val="001603E7"/>
    <w:rsid w:val="00160D2A"/>
    <w:rsid w:val="00181CA2"/>
    <w:rsid w:val="001915C6"/>
    <w:rsid w:val="00194549"/>
    <w:rsid w:val="001A4A82"/>
    <w:rsid w:val="001D058F"/>
    <w:rsid w:val="001F0093"/>
    <w:rsid w:val="001F23FA"/>
    <w:rsid w:val="001F2FEA"/>
    <w:rsid w:val="001F4744"/>
    <w:rsid w:val="0020014E"/>
    <w:rsid w:val="00205C11"/>
    <w:rsid w:val="002143F2"/>
    <w:rsid w:val="00216056"/>
    <w:rsid w:val="0022717B"/>
    <w:rsid w:val="0025002A"/>
    <w:rsid w:val="00252C0D"/>
    <w:rsid w:val="00254308"/>
    <w:rsid w:val="00271DD4"/>
    <w:rsid w:val="00285837"/>
    <w:rsid w:val="00293429"/>
    <w:rsid w:val="002939C6"/>
    <w:rsid w:val="0029469F"/>
    <w:rsid w:val="002A2415"/>
    <w:rsid w:val="002C52AB"/>
    <w:rsid w:val="002E07B4"/>
    <w:rsid w:val="002E6F0E"/>
    <w:rsid w:val="00302DAD"/>
    <w:rsid w:val="00303400"/>
    <w:rsid w:val="00316FE0"/>
    <w:rsid w:val="003241E3"/>
    <w:rsid w:val="00334634"/>
    <w:rsid w:val="00340CF3"/>
    <w:rsid w:val="003411A9"/>
    <w:rsid w:val="003430A2"/>
    <w:rsid w:val="0036249B"/>
    <w:rsid w:val="003645E7"/>
    <w:rsid w:val="00364F1F"/>
    <w:rsid w:val="003751E2"/>
    <w:rsid w:val="00382552"/>
    <w:rsid w:val="00382F8A"/>
    <w:rsid w:val="00395C6B"/>
    <w:rsid w:val="003A56C7"/>
    <w:rsid w:val="003A5DF1"/>
    <w:rsid w:val="003C399F"/>
    <w:rsid w:val="003C53EC"/>
    <w:rsid w:val="003C6249"/>
    <w:rsid w:val="003D20B8"/>
    <w:rsid w:val="003D3ACB"/>
    <w:rsid w:val="003D6A14"/>
    <w:rsid w:val="003E79B9"/>
    <w:rsid w:val="003F10C6"/>
    <w:rsid w:val="003F6F17"/>
    <w:rsid w:val="00401D2F"/>
    <w:rsid w:val="00417222"/>
    <w:rsid w:val="00427390"/>
    <w:rsid w:val="00444297"/>
    <w:rsid w:val="0045621E"/>
    <w:rsid w:val="00475D3B"/>
    <w:rsid w:val="004A2DBE"/>
    <w:rsid w:val="004A5B2F"/>
    <w:rsid w:val="004C0849"/>
    <w:rsid w:val="004F1FEE"/>
    <w:rsid w:val="004F51E1"/>
    <w:rsid w:val="00506F18"/>
    <w:rsid w:val="0051376B"/>
    <w:rsid w:val="0051634B"/>
    <w:rsid w:val="0052365E"/>
    <w:rsid w:val="00534FD9"/>
    <w:rsid w:val="00547048"/>
    <w:rsid w:val="00552440"/>
    <w:rsid w:val="00557079"/>
    <w:rsid w:val="00565645"/>
    <w:rsid w:val="005730D6"/>
    <w:rsid w:val="00590196"/>
    <w:rsid w:val="005920A4"/>
    <w:rsid w:val="00595B8D"/>
    <w:rsid w:val="005A0BD0"/>
    <w:rsid w:val="005A0D3A"/>
    <w:rsid w:val="005F0566"/>
    <w:rsid w:val="005F2DB8"/>
    <w:rsid w:val="0061164D"/>
    <w:rsid w:val="006203B5"/>
    <w:rsid w:val="00644A21"/>
    <w:rsid w:val="00647C9C"/>
    <w:rsid w:val="0065198A"/>
    <w:rsid w:val="0065502C"/>
    <w:rsid w:val="00662335"/>
    <w:rsid w:val="00663BA4"/>
    <w:rsid w:val="006725FA"/>
    <w:rsid w:val="006853B0"/>
    <w:rsid w:val="006B424A"/>
    <w:rsid w:val="006C41AC"/>
    <w:rsid w:val="006D61AD"/>
    <w:rsid w:val="006E5F22"/>
    <w:rsid w:val="006F4B24"/>
    <w:rsid w:val="007324FA"/>
    <w:rsid w:val="00741CDC"/>
    <w:rsid w:val="0074601F"/>
    <w:rsid w:val="0075054F"/>
    <w:rsid w:val="007513A3"/>
    <w:rsid w:val="00782435"/>
    <w:rsid w:val="00784BB5"/>
    <w:rsid w:val="0078764C"/>
    <w:rsid w:val="00792DB5"/>
    <w:rsid w:val="007A7C19"/>
    <w:rsid w:val="007C5083"/>
    <w:rsid w:val="007C6448"/>
    <w:rsid w:val="007D2EB3"/>
    <w:rsid w:val="007D49FA"/>
    <w:rsid w:val="007E105A"/>
    <w:rsid w:val="007E4657"/>
    <w:rsid w:val="007F163D"/>
    <w:rsid w:val="007F41BE"/>
    <w:rsid w:val="007F71D9"/>
    <w:rsid w:val="00800549"/>
    <w:rsid w:val="00801E47"/>
    <w:rsid w:val="008124E3"/>
    <w:rsid w:val="0081557C"/>
    <w:rsid w:val="00835D0E"/>
    <w:rsid w:val="00852A75"/>
    <w:rsid w:val="008673C5"/>
    <w:rsid w:val="00874C18"/>
    <w:rsid w:val="008B24C8"/>
    <w:rsid w:val="008B3FA6"/>
    <w:rsid w:val="008B63DD"/>
    <w:rsid w:val="008D480E"/>
    <w:rsid w:val="008F2918"/>
    <w:rsid w:val="00906138"/>
    <w:rsid w:val="0092220B"/>
    <w:rsid w:val="00924B5E"/>
    <w:rsid w:val="009339E4"/>
    <w:rsid w:val="00935EDE"/>
    <w:rsid w:val="00945236"/>
    <w:rsid w:val="00945C6E"/>
    <w:rsid w:val="009710B8"/>
    <w:rsid w:val="00975596"/>
    <w:rsid w:val="009923BB"/>
    <w:rsid w:val="0099698A"/>
    <w:rsid w:val="009A4B07"/>
    <w:rsid w:val="009A4F0E"/>
    <w:rsid w:val="009D24DC"/>
    <w:rsid w:val="009D4697"/>
    <w:rsid w:val="009E24CF"/>
    <w:rsid w:val="009F6F45"/>
    <w:rsid w:val="00A01D39"/>
    <w:rsid w:val="00A05C81"/>
    <w:rsid w:val="00A1225C"/>
    <w:rsid w:val="00A1618A"/>
    <w:rsid w:val="00A32185"/>
    <w:rsid w:val="00A46E3E"/>
    <w:rsid w:val="00A74797"/>
    <w:rsid w:val="00A85514"/>
    <w:rsid w:val="00AA343E"/>
    <w:rsid w:val="00AC2F6A"/>
    <w:rsid w:val="00AC433C"/>
    <w:rsid w:val="00AE0580"/>
    <w:rsid w:val="00AF2222"/>
    <w:rsid w:val="00B01A3A"/>
    <w:rsid w:val="00B13EC2"/>
    <w:rsid w:val="00B14689"/>
    <w:rsid w:val="00B306DA"/>
    <w:rsid w:val="00B51B29"/>
    <w:rsid w:val="00B65160"/>
    <w:rsid w:val="00B72DCF"/>
    <w:rsid w:val="00B827FE"/>
    <w:rsid w:val="00B87E0F"/>
    <w:rsid w:val="00B92E90"/>
    <w:rsid w:val="00BC22F9"/>
    <w:rsid w:val="00BD1770"/>
    <w:rsid w:val="00BE40B0"/>
    <w:rsid w:val="00BF0C7C"/>
    <w:rsid w:val="00C15BA3"/>
    <w:rsid w:val="00C20895"/>
    <w:rsid w:val="00C3013B"/>
    <w:rsid w:val="00C37F70"/>
    <w:rsid w:val="00C44EA8"/>
    <w:rsid w:val="00C56CE2"/>
    <w:rsid w:val="00C5718A"/>
    <w:rsid w:val="00C61939"/>
    <w:rsid w:val="00C67A27"/>
    <w:rsid w:val="00C7093A"/>
    <w:rsid w:val="00C9134E"/>
    <w:rsid w:val="00CA5543"/>
    <w:rsid w:val="00CB6968"/>
    <w:rsid w:val="00CC0576"/>
    <w:rsid w:val="00CC1A37"/>
    <w:rsid w:val="00CC6B37"/>
    <w:rsid w:val="00CD0892"/>
    <w:rsid w:val="00CE29F8"/>
    <w:rsid w:val="00CE4092"/>
    <w:rsid w:val="00D222C3"/>
    <w:rsid w:val="00D241B9"/>
    <w:rsid w:val="00D329D0"/>
    <w:rsid w:val="00D341A0"/>
    <w:rsid w:val="00D34CD6"/>
    <w:rsid w:val="00D47A4F"/>
    <w:rsid w:val="00D57530"/>
    <w:rsid w:val="00D57C36"/>
    <w:rsid w:val="00D72968"/>
    <w:rsid w:val="00D81C42"/>
    <w:rsid w:val="00D9012A"/>
    <w:rsid w:val="00D92A76"/>
    <w:rsid w:val="00D93FC7"/>
    <w:rsid w:val="00DC4CF5"/>
    <w:rsid w:val="00DC678C"/>
    <w:rsid w:val="00DE481E"/>
    <w:rsid w:val="00DF2FF1"/>
    <w:rsid w:val="00E00104"/>
    <w:rsid w:val="00E0211A"/>
    <w:rsid w:val="00E1329A"/>
    <w:rsid w:val="00E30605"/>
    <w:rsid w:val="00E32CDF"/>
    <w:rsid w:val="00E61AC2"/>
    <w:rsid w:val="00E6573C"/>
    <w:rsid w:val="00E7022B"/>
    <w:rsid w:val="00EA2331"/>
    <w:rsid w:val="00EC37C2"/>
    <w:rsid w:val="00ED13D3"/>
    <w:rsid w:val="00EE61DB"/>
    <w:rsid w:val="00F043B6"/>
    <w:rsid w:val="00F37484"/>
    <w:rsid w:val="00F43418"/>
    <w:rsid w:val="00F51203"/>
    <w:rsid w:val="00F5527D"/>
    <w:rsid w:val="00F619B2"/>
    <w:rsid w:val="00F7316E"/>
    <w:rsid w:val="00F74FE8"/>
    <w:rsid w:val="00F7579B"/>
    <w:rsid w:val="00F777C0"/>
    <w:rsid w:val="00F86B90"/>
    <w:rsid w:val="00F90134"/>
    <w:rsid w:val="00FA0024"/>
    <w:rsid w:val="00FD44C8"/>
    <w:rsid w:val="00FE2DA4"/>
    <w:rsid w:val="0362711A"/>
    <w:rsid w:val="06E73CDC"/>
    <w:rsid w:val="072D43F6"/>
    <w:rsid w:val="082B6118"/>
    <w:rsid w:val="084319C9"/>
    <w:rsid w:val="09A36CF0"/>
    <w:rsid w:val="0A657A74"/>
    <w:rsid w:val="0B4E532A"/>
    <w:rsid w:val="100378E9"/>
    <w:rsid w:val="1024245C"/>
    <w:rsid w:val="104136AC"/>
    <w:rsid w:val="13603664"/>
    <w:rsid w:val="13961861"/>
    <w:rsid w:val="13C31CAA"/>
    <w:rsid w:val="17933CE7"/>
    <w:rsid w:val="1DCF058C"/>
    <w:rsid w:val="21DB2482"/>
    <w:rsid w:val="22645460"/>
    <w:rsid w:val="28883AFE"/>
    <w:rsid w:val="2893791C"/>
    <w:rsid w:val="28DF1448"/>
    <w:rsid w:val="29E3210C"/>
    <w:rsid w:val="2AB15800"/>
    <w:rsid w:val="2B7A0895"/>
    <w:rsid w:val="2D1828FB"/>
    <w:rsid w:val="2D1B7006"/>
    <w:rsid w:val="2E446D13"/>
    <w:rsid w:val="2E552ECC"/>
    <w:rsid w:val="2F2F7620"/>
    <w:rsid w:val="310C1285"/>
    <w:rsid w:val="334F6A6E"/>
    <w:rsid w:val="34355098"/>
    <w:rsid w:val="36DF11B2"/>
    <w:rsid w:val="37371660"/>
    <w:rsid w:val="37EE17D6"/>
    <w:rsid w:val="3D9C726C"/>
    <w:rsid w:val="3E622532"/>
    <w:rsid w:val="3F5649D2"/>
    <w:rsid w:val="41305AC6"/>
    <w:rsid w:val="41DE4EB3"/>
    <w:rsid w:val="41E33F14"/>
    <w:rsid w:val="428F58FC"/>
    <w:rsid w:val="42CF3492"/>
    <w:rsid w:val="43011405"/>
    <w:rsid w:val="4314688C"/>
    <w:rsid w:val="44815A7F"/>
    <w:rsid w:val="45E2733F"/>
    <w:rsid w:val="47C6606C"/>
    <w:rsid w:val="482D3B67"/>
    <w:rsid w:val="4A0841CF"/>
    <w:rsid w:val="4AA1786E"/>
    <w:rsid w:val="4AAB725F"/>
    <w:rsid w:val="4B3E4582"/>
    <w:rsid w:val="4C902DFA"/>
    <w:rsid w:val="517404A2"/>
    <w:rsid w:val="528767CB"/>
    <w:rsid w:val="54494036"/>
    <w:rsid w:val="54B47B79"/>
    <w:rsid w:val="565C6CDE"/>
    <w:rsid w:val="56AF033B"/>
    <w:rsid w:val="57967FCB"/>
    <w:rsid w:val="57CE3152"/>
    <w:rsid w:val="58E43482"/>
    <w:rsid w:val="60B92559"/>
    <w:rsid w:val="626A1BDE"/>
    <w:rsid w:val="64A0260C"/>
    <w:rsid w:val="65941C1A"/>
    <w:rsid w:val="683145D6"/>
    <w:rsid w:val="68823BA9"/>
    <w:rsid w:val="68A65227"/>
    <w:rsid w:val="69F1326B"/>
    <w:rsid w:val="6D8D1538"/>
    <w:rsid w:val="6E8B366A"/>
    <w:rsid w:val="6EB41FE9"/>
    <w:rsid w:val="70E225E1"/>
    <w:rsid w:val="716C112D"/>
    <w:rsid w:val="723E13CA"/>
    <w:rsid w:val="73FF0260"/>
    <w:rsid w:val="742F6C8C"/>
    <w:rsid w:val="763D0012"/>
    <w:rsid w:val="78944999"/>
    <w:rsid w:val="79E976B6"/>
    <w:rsid w:val="7B316C15"/>
    <w:rsid w:val="7B513A7A"/>
    <w:rsid w:val="7BB131F2"/>
    <w:rsid w:val="7BD86CA8"/>
    <w:rsid w:val="7BF95045"/>
    <w:rsid w:val="7D0F2220"/>
    <w:rsid w:val="7D6A0D1C"/>
    <w:rsid w:val="7EB8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D87F9F"/>
  <w15:chartTrackingRefBased/>
  <w15:docId w15:val="{956C46D5-8F97-4279-800B-38241CE9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0"/>
    <w:qFormat/>
    <w:pPr>
      <w:keepNext/>
      <w:keepLines/>
      <w:numPr>
        <w:numId w:val="1"/>
      </w:numPr>
      <w:tabs>
        <w:tab w:val="left" w:pos="432"/>
      </w:tabs>
      <w:spacing w:before="120" w:line="360" w:lineRule="auto"/>
      <w:outlineLvl w:val="0"/>
    </w:pPr>
    <w:rPr>
      <w:b/>
      <w:kern w:val="44"/>
      <w:sz w:val="28"/>
    </w:rPr>
  </w:style>
  <w:style w:type="paragraph" w:styleId="2">
    <w:name w:val="heading 2"/>
    <w:basedOn w:val="a"/>
    <w:next w:val="a0"/>
    <w:qFormat/>
    <w:pPr>
      <w:keepNext/>
      <w:keepLines/>
      <w:numPr>
        <w:ilvl w:val="1"/>
        <w:numId w:val="1"/>
      </w:numPr>
      <w:tabs>
        <w:tab w:val="left" w:pos="576"/>
      </w:tabs>
      <w:spacing w:before="120" w:line="360" w:lineRule="auto"/>
      <w:outlineLvl w:val="1"/>
    </w:pPr>
    <w:rPr>
      <w:rFonts w:ascii="Arial" w:hAnsi="Arial"/>
    </w:rPr>
  </w:style>
  <w:style w:type="paragraph" w:styleId="3">
    <w:name w:val="heading 3"/>
    <w:basedOn w:val="a"/>
    <w:next w:val="a0"/>
    <w:qFormat/>
    <w:pPr>
      <w:keepNext/>
      <w:keepLines/>
      <w:numPr>
        <w:ilvl w:val="2"/>
        <w:numId w:val="1"/>
      </w:numPr>
      <w:tabs>
        <w:tab w:val="left" w:pos="720"/>
      </w:tabs>
      <w:spacing w:before="120" w:line="360" w:lineRule="auto"/>
      <w:outlineLvl w:val="2"/>
    </w:pPr>
  </w:style>
  <w:style w:type="paragraph" w:styleId="4">
    <w:name w:val="heading 4"/>
    <w:basedOn w:val="a"/>
    <w:next w:val="a0"/>
    <w:qFormat/>
    <w:pPr>
      <w:keepNext/>
      <w:keepLines/>
      <w:numPr>
        <w:ilvl w:val="3"/>
        <w:numId w:val="1"/>
      </w:numPr>
      <w:tabs>
        <w:tab w:val="left" w:pos="864"/>
      </w:tabs>
      <w:spacing w:before="120" w:line="360" w:lineRule="auto"/>
      <w:outlineLvl w:val="3"/>
    </w:pPr>
    <w:rPr>
      <w:rFonts w:ascii="Arial" w:hAnsi="Arial"/>
    </w:rPr>
  </w:style>
  <w:style w:type="paragraph" w:styleId="5">
    <w:name w:val="heading 5"/>
    <w:basedOn w:val="a"/>
    <w:next w:val="a0"/>
    <w:qFormat/>
    <w:pPr>
      <w:keepNext/>
      <w:keepLines/>
      <w:numPr>
        <w:ilvl w:val="4"/>
        <w:numId w:val="1"/>
      </w:numPr>
      <w:tabs>
        <w:tab w:val="left" w:pos="1008"/>
      </w:tabs>
      <w:spacing w:before="120" w:line="360" w:lineRule="auto"/>
      <w:outlineLvl w:val="4"/>
    </w:pPr>
  </w:style>
  <w:style w:type="paragraph" w:styleId="6">
    <w:name w:val="heading 6"/>
    <w:basedOn w:val="a"/>
    <w:next w:val="a0"/>
    <w:qFormat/>
    <w:pPr>
      <w:keepNext/>
      <w:keepLines/>
      <w:numPr>
        <w:ilvl w:val="5"/>
        <w:numId w:val="1"/>
      </w:numPr>
      <w:tabs>
        <w:tab w:val="left" w:pos="1152"/>
      </w:tabs>
      <w:spacing w:before="120" w:line="360" w:lineRule="auto"/>
      <w:outlineLvl w:val="5"/>
    </w:pPr>
    <w:rPr>
      <w:rFonts w:ascii="Arial" w:hAnsi="Arial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tabs>
        <w:tab w:val="left" w:pos="1296"/>
      </w:tabs>
      <w:spacing w:before="120" w:line="360" w:lineRule="auto"/>
      <w:outlineLvl w:val="6"/>
    </w:pPr>
  </w:style>
  <w:style w:type="paragraph" w:styleId="8">
    <w:name w:val="heading 8"/>
    <w:basedOn w:val="a"/>
    <w:next w:val="a0"/>
    <w:qFormat/>
    <w:pPr>
      <w:keepNext/>
      <w:keepLines/>
      <w:numPr>
        <w:ilvl w:val="7"/>
        <w:numId w:val="1"/>
      </w:numPr>
      <w:tabs>
        <w:tab w:val="left" w:pos="1440"/>
      </w:tabs>
      <w:spacing w:before="120" w:line="360" w:lineRule="auto"/>
      <w:outlineLvl w:val="7"/>
    </w:pPr>
    <w:rPr>
      <w:rFonts w:ascii="Arial" w:hAnsi="Arial"/>
    </w:rPr>
  </w:style>
  <w:style w:type="paragraph" w:styleId="9">
    <w:name w:val="heading 9"/>
    <w:basedOn w:val="a"/>
    <w:next w:val="a0"/>
    <w:qFormat/>
    <w:pPr>
      <w:keepNext/>
      <w:keepLines/>
      <w:numPr>
        <w:ilvl w:val="8"/>
        <w:numId w:val="1"/>
      </w:numPr>
      <w:tabs>
        <w:tab w:val="left" w:pos="1584"/>
      </w:tabs>
      <w:spacing w:before="120" w:line="360" w:lineRule="auto"/>
      <w:outlineLvl w:val="8"/>
    </w:pPr>
    <w:rPr>
      <w:rFonts w:ascii="Arial" w:hAnsi="Arial"/>
    </w:rPr>
  </w:style>
  <w:style w:type="character" w:default="1" w:styleId="a1">
    <w:name w:val="Default Paragraph Font"/>
  </w:style>
  <w:style w:type="table" w:default="1" w:styleId="a2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Pr>
      <w:color w:val="0000FF"/>
      <w:u w:val="single"/>
    </w:rPr>
  </w:style>
  <w:style w:type="character" w:customStyle="1" w:styleId="a5">
    <w:name w:val="批注框文本 字符"/>
    <w:link w:val="a6"/>
    <w:uiPriority w:val="99"/>
    <w:semiHidden/>
    <w:rPr>
      <w:kern w:val="2"/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Document Map"/>
    <w:basedOn w:val="a"/>
    <w:pPr>
      <w:shd w:val="clear" w:color="auto" w:fill="000080"/>
    </w:pPr>
  </w:style>
  <w:style w:type="paragraph" w:styleId="a0">
    <w:name w:val="Normal Indent"/>
    <w:basedOn w:val="a"/>
    <w:pPr>
      <w:ind w:firstLineChars="200" w:firstLine="200"/>
    </w:p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Balloon Text"/>
    <w:basedOn w:val="a"/>
    <w:link w:val="a5"/>
    <w:uiPriority w:val="99"/>
    <w:unhideWhenUsed/>
    <w:rPr>
      <w:sz w:val="18"/>
      <w:szCs w:val="18"/>
    </w:rPr>
  </w:style>
  <w:style w:type="paragraph" w:styleId="aa">
    <w:name w:val="List Bullet"/>
    <w:basedOn w:val="a"/>
    <w:pPr>
      <w:numPr>
        <w:numId w:val="2"/>
      </w:numPr>
      <w:tabs>
        <w:tab w:val="clear" w:pos="360"/>
        <w:tab w:val="left" w:pos="105"/>
        <w:tab w:val="left" w:pos="151"/>
      </w:tabs>
    </w:pPr>
  </w:style>
  <w:style w:type="paragraph" w:styleId="ab">
    <w:name w:val="caption"/>
    <w:basedOn w:val="a"/>
    <w:next w:val="a"/>
    <w:uiPriority w:val="35"/>
    <w:qFormat/>
    <w:rPr>
      <w:rFonts w:ascii="Cambria" w:eastAsia="黑体" w:hAnsi="Cambria"/>
      <w:sz w:val="20"/>
    </w:rPr>
  </w:style>
  <w:style w:type="paragraph" w:styleId="ac">
    <w:name w:val="Plain Text"/>
    <w:basedOn w:val="a"/>
    <w:pPr>
      <w:adjustRightInd w:val="0"/>
      <w:spacing w:line="360" w:lineRule="atLeast"/>
      <w:jc w:val="left"/>
      <w:textAlignment w:val="baseline"/>
    </w:pPr>
    <w:rPr>
      <w:rFonts w:ascii="MingLiU" w:eastAsia="MingLiU" w:hAnsi="Courier New"/>
      <w:kern w:val="0"/>
      <w:sz w:val="24"/>
      <w:lang w:eastAsia="zh-TW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styleId="ae">
    <w:name w:val="Title"/>
    <w:basedOn w:val="a"/>
    <w:next w:val="a0"/>
    <w:qFormat/>
    <w:pPr>
      <w:spacing w:before="120" w:line="360" w:lineRule="auto"/>
      <w:jc w:val="center"/>
      <w:outlineLvl w:val="0"/>
    </w:pPr>
    <w:rPr>
      <w:rFonts w:ascii="Arial" w:hAnsi="Arial"/>
      <w:b/>
      <w:sz w:val="32"/>
    </w:rPr>
  </w:style>
  <w:style w:type="table" w:styleId="af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uiPriority w:val="99"/>
    <w:semiHidden/>
    <w:unhideWhenUsed/>
    <w:rsid w:val="007D4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ecod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698FD-DE31-4C82-82E5-F10AE2EA9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recoder</Template>
  <TotalTime>0</TotalTime>
  <Pages>2</Pages>
  <Words>80</Words>
  <Characters>459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西安交大长天软件有限公司品质保证部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立项申请书</dc:title>
  <dc:subject/>
  <dc:creator>wutao</dc:creator>
  <cp:keywords/>
  <cp:lastModifiedBy>王 虎</cp:lastModifiedBy>
  <cp:revision>2</cp:revision>
  <cp:lastPrinted>2002-05-27T05:35:00Z</cp:lastPrinted>
  <dcterms:created xsi:type="dcterms:W3CDTF">2020-07-24T01:29:00Z</dcterms:created>
  <dcterms:modified xsi:type="dcterms:W3CDTF">2020-07-24T01:29:00Z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