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 w:rsidR="00F043B6" w14:paraId="414B8806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73B3" w14:textId="77777777" w:rsidR="00F043B6" w:rsidRDefault="00F043B6"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6B67" w14:textId="77777777" w:rsidR="00F043B6" w:rsidRDefault="00F043B6" w:rsidP="00062307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0BF0" w14:textId="77777777" w:rsidR="00F043B6" w:rsidRDefault="00F043B6"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3AE88" w14:textId="77777777" w:rsidR="00F043B6" w:rsidRDefault="009923BB" w:rsidP="009923BB">
            <w:pPr>
              <w:spacing w:line="360" w:lineRule="auto"/>
              <w:ind w:firstLineChars="700" w:firstLine="16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王虎</w:t>
            </w:r>
          </w:p>
        </w:tc>
      </w:tr>
      <w:tr w:rsidR="00F043B6" w14:paraId="2F433B21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2852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98F8" w14:textId="7633C373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0</w:t>
            </w:r>
            <w:r w:rsidR="006F0CC0"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6F0CC0">
              <w:rPr>
                <w:rFonts w:ascii="宋体"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515D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82C95" w14:textId="3ACB7BBF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AC2F6A">
              <w:rPr>
                <w:rFonts w:ascii="宋体" w:hAnsi="宋体"/>
                <w:kern w:val="0"/>
                <w:sz w:val="24"/>
                <w:szCs w:val="24"/>
              </w:rPr>
              <w:t>0</w:t>
            </w:r>
            <w:r w:rsidR="006F0CC0">
              <w:rPr>
                <w:rFonts w:ascii="宋体" w:hAnsi="宋体"/>
                <w:kern w:val="0"/>
                <w:sz w:val="24"/>
                <w:szCs w:val="24"/>
              </w:rPr>
              <w:t>8</w:t>
            </w:r>
            <w:r w:rsidR="00AC2F6A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="006F0CC0">
              <w:rPr>
                <w:rFonts w:ascii="宋体" w:hAnsi="宋体"/>
                <w:kern w:val="0"/>
                <w:sz w:val="24"/>
                <w:szCs w:val="24"/>
              </w:rPr>
              <w:t>25</w:t>
            </w:r>
          </w:p>
        </w:tc>
      </w:tr>
      <w:tr w:rsidR="00F043B6" w14:paraId="3365C92D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2326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518E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8BE0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D01AB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F043B6" w14:paraId="443487F6" w14:textId="77777777">
        <w:trPr>
          <w:gridAfter w:val="1"/>
          <w:wAfter w:w="196" w:type="dxa"/>
          <w:trHeight w:val="968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84D5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D624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F919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AFBA4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043B6" w14:paraId="31375A56" w14:textId="77777777">
        <w:trPr>
          <w:gridAfter w:val="1"/>
          <w:wAfter w:w="196" w:type="dxa"/>
          <w:trHeight w:val="60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C9DA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C6FBB" w14:textId="128308F9" w:rsidR="00F043B6" w:rsidRDefault="006F0CC0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国发数据查询</w:t>
            </w:r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编写</w:t>
            </w:r>
          </w:p>
        </w:tc>
      </w:tr>
      <w:tr w:rsidR="00F043B6" w14:paraId="677DDFC5" w14:textId="77777777">
        <w:trPr>
          <w:gridAfter w:val="1"/>
          <w:wAfter w:w="196" w:type="dxa"/>
          <w:trHeight w:val="3534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6365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EDE79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需求背景</w:t>
            </w:r>
          </w:p>
          <w:p w14:paraId="32B969B9" w14:textId="03EEAC39" w:rsidR="00565645" w:rsidRDefault="00552440" w:rsidP="006F0CC0">
            <w:pPr>
              <w:pStyle w:val="a0"/>
              <w:spacing w:before="31" w:after="31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6F0CC0">
              <w:rPr>
                <w:rFonts w:hint="eastAsia"/>
              </w:rPr>
              <w:t>国发中经常要查询数据库数据，数据关联较多，请研发帮忙编写</w:t>
            </w:r>
            <w:r w:rsidR="006F0CC0">
              <w:rPr>
                <w:rFonts w:hint="eastAsia"/>
              </w:rPr>
              <w:t>sql</w:t>
            </w:r>
          </w:p>
          <w:p w14:paraId="0915D7F7" w14:textId="05FA4844" w:rsidR="006F0CC0" w:rsidRDefault="006F0CC0" w:rsidP="006F0CC0">
            <w:pPr>
              <w:pStyle w:val="a0"/>
              <w:spacing w:before="31" w:after="31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S</w:t>
            </w:r>
            <w:r>
              <w:rPr>
                <w:rFonts w:hint="eastAsia"/>
              </w:rPr>
              <w:t>ql</w:t>
            </w:r>
            <w:r>
              <w:rPr>
                <w:rFonts w:hint="eastAsia"/>
              </w:rPr>
              <w:t>编写时请进行标注，方便查看，如这一段查的什么数据。</w:t>
            </w:r>
          </w:p>
          <w:p w14:paraId="7651C32C" w14:textId="50A29AB4" w:rsidR="006F0CC0" w:rsidRDefault="006F0CC0" w:rsidP="006F0CC0">
            <w:pPr>
              <w:pStyle w:val="a0"/>
              <w:spacing w:before="31" w:after="31"/>
              <w:ind w:firstLineChars="400" w:firstLine="840"/>
              <w:jc w:val="left"/>
              <w:rPr>
                <w:rFonts w:ascii="宋体" w:hAnsi="宋体"/>
                <w:sz w:val="24"/>
                <w:szCs w:val="24"/>
              </w:rPr>
            </w:pPr>
            <w:r>
              <w:t>1.</w:t>
            </w:r>
            <w:r>
              <w:t>去除停运的，水、气小时数据，（按地市，时间段查），</w:t>
            </w:r>
            <w:r>
              <w:t>   </w:t>
            </w:r>
            <w:r>
              <w:t>（按企业，时间段查）</w:t>
            </w:r>
            <w:r>
              <w:br/>
              <w:t>pscode  </w:t>
            </w:r>
            <w:r>
              <w:t>地市</w:t>
            </w:r>
            <w:r>
              <w:t>  </w:t>
            </w:r>
            <w:r>
              <w:t>企业名称</w:t>
            </w:r>
            <w:r>
              <w:t>  </w:t>
            </w:r>
            <w:r>
              <w:t>监控点名称</w:t>
            </w:r>
            <w:r>
              <w:t>  </w:t>
            </w:r>
            <w:r>
              <w:t>污染物</w:t>
            </w:r>
            <w:r>
              <w:t>  </w:t>
            </w:r>
            <w:r>
              <w:t>检测时间，监测值，排放标准，超标倍数（监测值</w:t>
            </w:r>
            <w:r>
              <w:t>-</w:t>
            </w:r>
            <w:r>
              <w:t>标准）</w:t>
            </w:r>
            <w:r>
              <w:t>/</w:t>
            </w:r>
            <w:r>
              <w:t>标准，监控点排放量。</w:t>
            </w:r>
            <w:r>
              <w:br/>
            </w:r>
            <w:r>
              <w:t>排序，按企业名称，监控点，在按时间排序</w:t>
            </w:r>
            <w:r>
              <w:br/>
            </w:r>
            <w:r>
              <w:br/>
            </w:r>
            <w:r>
              <w:br/>
            </w:r>
            <w:r>
              <w:t xml:space="preserve">        </w:t>
            </w:r>
            <w:r>
              <w:t>2.</w:t>
            </w:r>
            <w:r>
              <w:t>去除停运的，水、气小时（超标）数据，（按地市，时间段查），</w:t>
            </w:r>
            <w:r>
              <w:t>   </w:t>
            </w:r>
            <w:r>
              <w:t>（按企业，时间段查）</w:t>
            </w:r>
            <w:r>
              <w:br/>
              <w:t>pscode  </w:t>
            </w:r>
            <w:r>
              <w:t>地市</w:t>
            </w:r>
            <w:r>
              <w:t>  </w:t>
            </w:r>
            <w:r>
              <w:t>企业名称</w:t>
            </w:r>
            <w:r>
              <w:t>  </w:t>
            </w:r>
            <w:r>
              <w:t>监控点名称</w:t>
            </w:r>
            <w:r>
              <w:t>  </w:t>
            </w:r>
            <w:r>
              <w:t>污染物</w:t>
            </w:r>
            <w:r>
              <w:t>  </w:t>
            </w:r>
            <w:r>
              <w:t>检测时间，监测值，排放标准，超标倍数（监测值</w:t>
            </w:r>
            <w:r>
              <w:t>-</w:t>
            </w:r>
            <w:r>
              <w:t>标准）</w:t>
            </w:r>
            <w:r>
              <w:t>/</w:t>
            </w:r>
            <w:r>
              <w:t>标准，监控点排放量。</w:t>
            </w:r>
            <w:r>
              <w:br/>
            </w:r>
            <w:r>
              <w:t>排序，按企业名称，监控点，在按时间排序</w:t>
            </w:r>
          </w:p>
          <w:p w14:paraId="0E19B49B" w14:textId="77777777" w:rsidR="00565645" w:rsidRDefault="00565645" w:rsidP="00565645">
            <w:pPr>
              <w:pStyle w:val="a0"/>
              <w:spacing w:before="31" w:after="31"/>
              <w:ind w:firstLine="480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14:paraId="0B3252FD" w14:textId="77777777" w:rsidR="00F043B6" w:rsidRDefault="00F043B6" w:rsidP="00835D0E">
            <w:pPr>
              <w:pStyle w:val="a0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如若需要驻地配合请及时联系我，</w:t>
            </w:r>
            <w:r w:rsidR="003D6A14">
              <w:rPr>
                <w:rFonts w:ascii="宋体" w:hAnsi="宋体" w:hint="eastAsia"/>
                <w:sz w:val="24"/>
                <w:szCs w:val="24"/>
              </w:rPr>
              <w:t>王虎</w:t>
            </w:r>
            <w:r>
              <w:rPr>
                <w:rFonts w:ascii="宋体" w:hAnsi="宋体" w:hint="eastAsia"/>
                <w:sz w:val="24"/>
                <w:szCs w:val="24"/>
              </w:rPr>
              <w:t>，1</w:t>
            </w:r>
            <w:r w:rsidR="003D6A14">
              <w:rPr>
                <w:rFonts w:ascii="宋体" w:hAnsi="宋体"/>
                <w:sz w:val="24"/>
                <w:szCs w:val="24"/>
              </w:rPr>
              <w:t>7793769350</w:t>
            </w:r>
            <w:r w:rsidR="009A4B0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24A65BA0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</w:p>
          <w:p w14:paraId="1D15C6F1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申请部门负责人审批：</w:t>
            </w:r>
          </w:p>
        </w:tc>
      </w:tr>
      <w:tr w:rsidR="00F043B6" w14:paraId="12C8B8AB" w14:textId="77777777">
        <w:trPr>
          <w:gridAfter w:val="1"/>
          <w:wAfter w:w="196" w:type="dxa"/>
          <w:trHeight w:val="1294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E68B3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</w:t>
            </w:r>
          </w:p>
          <w:p w14:paraId="55037697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0E9575A" w14:textId="77777777" w:rsidR="00F043B6" w:rsidRDefault="00F043B6">
            <w:pPr>
              <w:ind w:right="442" w:firstLineChars="1950" w:firstLine="468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ascii="宋体" w:hAnsi="宋体" w:hint="eastAsia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 w:rsidR="00F043B6" w14:paraId="6542B05A" w14:textId="77777777">
        <w:trPr>
          <w:gridAfter w:val="1"/>
          <w:wAfter w:w="196" w:type="dxa"/>
          <w:trHeight w:val="629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289A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F6EED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6D7C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23C3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0B11B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27144D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F043B6" w14:paraId="6C00B9C7" w14:textId="77777777">
        <w:trPr>
          <w:gridAfter w:val="1"/>
          <w:wAfter w:w="196" w:type="dxa"/>
          <w:trHeight w:val="613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74597E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06B8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 w:rsidR="00F043B6" w14:paraId="2CF9977E" w14:textId="77777777">
        <w:trPr>
          <w:gridAfter w:val="1"/>
          <w:wAfter w:w="196" w:type="dxa"/>
          <w:trHeight w:val="2132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3E7B9" w14:textId="77777777" w:rsidR="00F043B6" w:rsidRDefault="00F043B6">
            <w:pPr>
              <w:pStyle w:val="a0"/>
              <w:ind w:firstLineChars="0" w:firstLine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3D9BB8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 w14:paraId="528BB0E4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若任务单实施过程优秀、较差或很差，请给出原因：</w:t>
            </w:r>
          </w:p>
          <w:p w14:paraId="540E0CDE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3A108C05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7D880D2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37D2CC6F" w14:textId="77777777" w:rsidR="00F043B6" w:rsidRDefault="00F043B6">
            <w:pPr>
              <w:pStyle w:val="a0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 w:rsidR="00F043B6" w14:paraId="64004ED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 w14:paraId="7E357617" w14:textId="77777777" w:rsidR="00F043B6" w:rsidRDefault="00F043B6">
            <w:pPr>
              <w:pStyle w:val="a0"/>
              <w:spacing w:before="31" w:after="31"/>
              <w:ind w:firstLineChars="0" w:firstLine="0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特殊情况说明：</w:t>
            </w:r>
          </w:p>
        </w:tc>
      </w:tr>
    </w:tbl>
    <w:p w14:paraId="7ADD3298" w14:textId="77777777" w:rsidR="00F043B6" w:rsidRDefault="00F043B6">
      <w:pPr>
        <w:pStyle w:val="a0"/>
        <w:spacing w:before="31" w:after="31"/>
        <w:ind w:firstLineChars="0" w:firstLine="0"/>
        <w:rPr>
          <w:rFonts w:hint="eastAsia"/>
        </w:rPr>
      </w:pPr>
    </w:p>
    <w:sectPr w:rsidR="00F043B6">
      <w:headerReference w:type="default" r:id="rId7"/>
      <w:footerReference w:type="default" r:id="rId8"/>
      <w:pgSz w:w="11906" w:h="16838"/>
      <w:pgMar w:top="426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A2BBE" w14:textId="77777777" w:rsidR="00F82B44" w:rsidRDefault="00F82B44">
      <w:r>
        <w:separator/>
      </w:r>
    </w:p>
  </w:endnote>
  <w:endnote w:type="continuationSeparator" w:id="0">
    <w:p w14:paraId="1A6AE3B0" w14:textId="77777777" w:rsidR="00F82B44" w:rsidRDefault="00F8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55AEF" w14:textId="77777777" w:rsidR="00F043B6" w:rsidRDefault="00F043B6">
    <w:pPr>
      <w:pStyle w:val="a7"/>
      <w:jc w:val="right"/>
      <w:rPr>
        <w:rFonts w:hint="eastAsia"/>
      </w:rPr>
    </w:pPr>
  </w:p>
  <w:p w14:paraId="435E7970" w14:textId="53D9638D" w:rsidR="00F043B6" w:rsidRDefault="00517A14">
    <w:pPr>
      <w:pStyle w:val="a7"/>
      <w:rPr>
        <w:rFonts w:hint="eastAsia"/>
      </w:rPr>
    </w:pPr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6C67029" wp14:editId="3B6604F8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1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90735" id="直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-10.05pt" to="511.3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" o:allowincell="f" strokeweight=".25pt">
              <v:stroke dashstyle="1 1" endcap="round"/>
            </v:line>
          </w:pict>
        </mc:Fallback>
      </mc:AlternateContent>
    </w:r>
  </w:p>
  <w:p w14:paraId="1A6585C5" w14:textId="5132A7E9" w:rsidR="00F043B6" w:rsidRDefault="00517A14">
    <w:pPr>
      <w:pStyle w:val="a7"/>
      <w:wordWrap w:val="0"/>
      <w:jc w:val="right"/>
      <w:rPr>
        <w:rFonts w:hint="eastAsia"/>
      </w:rPr>
    </w:pPr>
    <w:r>
      <w:rPr>
        <w:noProof/>
        <w:sz w:val="20"/>
        <w:lang w:val="en-US" w:eastAsia="zh-CN"/>
      </w:rPr>
      <w:drawing>
        <wp:anchor distT="0" distB="0" distL="114300" distR="114300" simplePos="0" relativeHeight="251659264" behindDoc="0" locked="0" layoutInCell="0" allowOverlap="1" wp14:anchorId="25C99FD3" wp14:editId="227A8450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0" b="0"/>
          <wp:wrapTopAndBottom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1C207" w14:textId="77777777" w:rsidR="00F82B44" w:rsidRDefault="00F82B44">
      <w:r>
        <w:separator/>
      </w:r>
    </w:p>
  </w:footnote>
  <w:footnote w:type="continuationSeparator" w:id="0">
    <w:p w14:paraId="2AF7B40B" w14:textId="77777777" w:rsidR="00F82B44" w:rsidRDefault="00F8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3285" w14:textId="6505AA81" w:rsidR="00F043B6" w:rsidRDefault="00517A14">
    <w:pPr>
      <w:pStyle w:val="a9"/>
      <w:pBdr>
        <w:bottom w:val="single" w:sz="6" w:space="11" w:color="auto"/>
      </w:pBdr>
      <w:wordWrap w:val="0"/>
      <w:jc w:val="right"/>
    </w:pPr>
    <w:r>
      <w:rPr>
        <w:noProof/>
        <w:sz w:val="20"/>
        <w:lang w:val="en-US" w:eastAsia="zh-CN"/>
      </w:rPr>
      <w:drawing>
        <wp:anchor distT="0" distB="0" distL="114300" distR="114300" simplePos="0" relativeHeight="251656192" behindDoc="0" locked="0" layoutInCell="0" allowOverlap="1" wp14:anchorId="6329692E" wp14:editId="59AD3636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0" b="0"/>
          <wp:wrapTopAndBottom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3B6">
      <w:rPr>
        <w:rFonts w:hint="eastAsia"/>
        <w:kern w:val="0"/>
      </w:rPr>
      <w:tab/>
      <w:t xml:space="preserve">                                                                </w:t>
    </w:r>
    <w:r w:rsidR="00F043B6">
      <w:rPr>
        <w:rFonts w:hint="eastAsia"/>
        <w:kern w:val="0"/>
      </w:rPr>
      <w:t>第</w:t>
    </w:r>
    <w:r w:rsidR="00F043B6">
      <w:rPr>
        <w:rFonts w:hint="eastAsia"/>
        <w:kern w:val="0"/>
      </w:rPr>
      <w:t xml:space="preserve">  </w:t>
    </w:r>
    <w:r w:rsidR="00F043B6">
      <w:rPr>
        <w:rFonts w:hint="eastAsia"/>
        <w:kern w:val="0"/>
      </w:rPr>
      <w:t>页</w:t>
    </w:r>
    <w:r w:rsidR="00F043B6">
      <w:rPr>
        <w:rFonts w:hint="eastAsia"/>
        <w:kern w:val="0"/>
      </w:rPr>
      <w:t xml:space="preserve"> </w:t>
    </w:r>
    <w:r w:rsidR="00F043B6">
      <w:rPr>
        <w:rFonts w:hint="eastAsia"/>
        <w:kern w:val="0"/>
      </w:rPr>
      <w:t>共</w:t>
    </w:r>
    <w:r w:rsidR="00F043B6">
      <w:rPr>
        <w:rFonts w:hint="eastAsia"/>
        <w:kern w:val="0"/>
      </w:rPr>
      <w:t xml:space="preserve">  </w:t>
    </w:r>
    <w:r w:rsidR="00F043B6">
      <w:rPr>
        <w:rFonts w:hint="eastAsia"/>
        <w:kern w:val="0"/>
      </w:rPr>
      <w:t>页</w:t>
    </w:r>
    <w:r w:rsidR="00F043B6">
      <w:rPr>
        <w:kern w:val="0"/>
      </w:rPr>
      <w:tab/>
    </w:r>
  </w:p>
  <w:p w14:paraId="1212F5C1" w14:textId="788E6AC9" w:rsidR="00F043B6" w:rsidRDefault="00517A14">
    <w:pPr>
      <w:pStyle w:val="a9"/>
      <w:pBdr>
        <w:bottom w:val="single" w:sz="6" w:space="11" w:color="auto"/>
      </w:pBdr>
      <w:jc w:val="right"/>
      <w:rPr>
        <w:rFonts w:hint="eastAsia"/>
      </w:rPr>
    </w:pPr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6B4F276" wp14:editId="669B8D73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2" name="直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F627B" id="直线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.2pt" to="503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" o:allowincell="f"/>
          </w:pict>
        </mc:Fallback>
      </mc:AlternateContent>
    </w:r>
  </w:p>
  <w:p w14:paraId="7C6AB3FE" w14:textId="77777777" w:rsidR="00F043B6" w:rsidRDefault="00F043B6">
    <w:pPr>
      <w:pStyle w:val="ae"/>
      <w:spacing w:before="0"/>
      <w:rPr>
        <w:rFonts w:hint="eastAsia"/>
      </w:rPr>
    </w:pPr>
    <w:r>
      <w:rPr>
        <w:rFonts w:hint="eastAsia"/>
      </w:rPr>
      <w:t>研发体系任务单</w:t>
    </w:r>
  </w:p>
  <w:p w14:paraId="24881109" w14:textId="77777777" w:rsidR="00F043B6" w:rsidRDefault="00F043B6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285824"/>
    <w:multiLevelType w:val="hybridMultilevel"/>
    <w:tmpl w:val="EFAADF6C"/>
    <w:lvl w:ilvl="0" w:tplc="FBAC7B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3F1"/>
    <w:rsid w:val="0000290C"/>
    <w:rsid w:val="00024D3B"/>
    <w:rsid w:val="000270F5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102F50"/>
    <w:rsid w:val="001152AC"/>
    <w:rsid w:val="00120445"/>
    <w:rsid w:val="0014083D"/>
    <w:rsid w:val="001427F8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5D3B"/>
    <w:rsid w:val="004A2DBE"/>
    <w:rsid w:val="004A5B2F"/>
    <w:rsid w:val="004C0849"/>
    <w:rsid w:val="004F1FEE"/>
    <w:rsid w:val="004F51E1"/>
    <w:rsid w:val="00506F18"/>
    <w:rsid w:val="0051376B"/>
    <w:rsid w:val="0051634B"/>
    <w:rsid w:val="00517A14"/>
    <w:rsid w:val="0052365E"/>
    <w:rsid w:val="00534FD9"/>
    <w:rsid w:val="00547048"/>
    <w:rsid w:val="00552440"/>
    <w:rsid w:val="00557079"/>
    <w:rsid w:val="00565645"/>
    <w:rsid w:val="005730D6"/>
    <w:rsid w:val="00590196"/>
    <w:rsid w:val="005920A4"/>
    <w:rsid w:val="00595B8D"/>
    <w:rsid w:val="005A0BD0"/>
    <w:rsid w:val="005A0D3A"/>
    <w:rsid w:val="005F0566"/>
    <w:rsid w:val="005F2DB8"/>
    <w:rsid w:val="0061164D"/>
    <w:rsid w:val="006203B5"/>
    <w:rsid w:val="00644A21"/>
    <w:rsid w:val="00647C9C"/>
    <w:rsid w:val="0065198A"/>
    <w:rsid w:val="0065502C"/>
    <w:rsid w:val="00662335"/>
    <w:rsid w:val="00663BA4"/>
    <w:rsid w:val="006853B0"/>
    <w:rsid w:val="006B424A"/>
    <w:rsid w:val="006C41AC"/>
    <w:rsid w:val="006D61AD"/>
    <w:rsid w:val="006E5F22"/>
    <w:rsid w:val="006F0CC0"/>
    <w:rsid w:val="006F4B24"/>
    <w:rsid w:val="007324FA"/>
    <w:rsid w:val="00741CDC"/>
    <w:rsid w:val="0074601F"/>
    <w:rsid w:val="0075054F"/>
    <w:rsid w:val="00782435"/>
    <w:rsid w:val="00784BB5"/>
    <w:rsid w:val="0078764C"/>
    <w:rsid w:val="00792DB5"/>
    <w:rsid w:val="007C5083"/>
    <w:rsid w:val="007C6448"/>
    <w:rsid w:val="007D2EB3"/>
    <w:rsid w:val="007E105A"/>
    <w:rsid w:val="007E4657"/>
    <w:rsid w:val="007F163D"/>
    <w:rsid w:val="007F41BE"/>
    <w:rsid w:val="007F71D9"/>
    <w:rsid w:val="00801E47"/>
    <w:rsid w:val="008124E3"/>
    <w:rsid w:val="0081557C"/>
    <w:rsid w:val="00835D0E"/>
    <w:rsid w:val="00852A75"/>
    <w:rsid w:val="008673C5"/>
    <w:rsid w:val="00874C18"/>
    <w:rsid w:val="008B24C8"/>
    <w:rsid w:val="008B3FA6"/>
    <w:rsid w:val="008B63DD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05C81"/>
    <w:rsid w:val="00A1225C"/>
    <w:rsid w:val="00A1618A"/>
    <w:rsid w:val="00A32185"/>
    <w:rsid w:val="00A46E3E"/>
    <w:rsid w:val="00A74797"/>
    <w:rsid w:val="00A85514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51B29"/>
    <w:rsid w:val="00B65160"/>
    <w:rsid w:val="00B72DCF"/>
    <w:rsid w:val="00B827FE"/>
    <w:rsid w:val="00B87E0F"/>
    <w:rsid w:val="00B92E90"/>
    <w:rsid w:val="00BC22F9"/>
    <w:rsid w:val="00BD1770"/>
    <w:rsid w:val="00BE40B0"/>
    <w:rsid w:val="00BF0C7C"/>
    <w:rsid w:val="00C15BA3"/>
    <w:rsid w:val="00C20895"/>
    <w:rsid w:val="00C3013B"/>
    <w:rsid w:val="00C37F70"/>
    <w:rsid w:val="00C44EA8"/>
    <w:rsid w:val="00C56CE2"/>
    <w:rsid w:val="00C5718A"/>
    <w:rsid w:val="00C61939"/>
    <w:rsid w:val="00C67A27"/>
    <w:rsid w:val="00C7093A"/>
    <w:rsid w:val="00C9134E"/>
    <w:rsid w:val="00CA5543"/>
    <w:rsid w:val="00CB6968"/>
    <w:rsid w:val="00CC0576"/>
    <w:rsid w:val="00CC1A37"/>
    <w:rsid w:val="00CC6B37"/>
    <w:rsid w:val="00CD0892"/>
    <w:rsid w:val="00CE29F8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C4CF5"/>
    <w:rsid w:val="00DC678C"/>
    <w:rsid w:val="00DE481E"/>
    <w:rsid w:val="00DF2FF1"/>
    <w:rsid w:val="00E00104"/>
    <w:rsid w:val="00E0211A"/>
    <w:rsid w:val="00E1329A"/>
    <w:rsid w:val="00E30605"/>
    <w:rsid w:val="00E32CDF"/>
    <w:rsid w:val="00E61AC2"/>
    <w:rsid w:val="00E7022B"/>
    <w:rsid w:val="00EA2331"/>
    <w:rsid w:val="00EC37C2"/>
    <w:rsid w:val="00ED13D3"/>
    <w:rsid w:val="00EE61DB"/>
    <w:rsid w:val="00F043B6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82B44"/>
    <w:rsid w:val="00F86B90"/>
    <w:rsid w:val="00F90134"/>
    <w:rsid w:val="00FA0024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100378E9"/>
    <w:rsid w:val="1024245C"/>
    <w:rsid w:val="104136AC"/>
    <w:rsid w:val="13603664"/>
    <w:rsid w:val="13961861"/>
    <w:rsid w:val="13C31CAA"/>
    <w:rsid w:val="17933CE7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6DF11B2"/>
    <w:rsid w:val="37371660"/>
    <w:rsid w:val="37EE17D6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B73A3E"/>
  <w15:chartTrackingRefBased/>
  <w15:docId w15:val="{6769F6E7-F50A-4245-A1AF-1E87D64F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32"/>
      </w:tabs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576"/>
      </w:tabs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tabs>
        <w:tab w:val="left" w:pos="720"/>
      </w:tabs>
      <w:spacing w:before="120" w:line="360" w:lineRule="auto"/>
      <w:outlineLvl w:val="2"/>
    </w:p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tabs>
        <w:tab w:val="left" w:pos="864"/>
      </w:tabs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008"/>
      </w:tabs>
      <w:spacing w:before="120" w:line="360" w:lineRule="auto"/>
      <w:outlineLvl w:val="4"/>
    </w:p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 w:line="360" w:lineRule="auto"/>
      <w:outlineLvl w:val="6"/>
    </w:p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before="120" w:line="360" w:lineRule="auto"/>
      <w:outlineLvl w:val="8"/>
    </w:pPr>
    <w:rPr>
      <w:rFonts w:ascii="Arial" w:hAnsi="Arial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Document Map"/>
    <w:basedOn w:val="a"/>
    <w:pPr>
      <w:shd w:val="clear" w:color="auto" w:fill="000080"/>
    </w:pPr>
  </w:style>
  <w:style w:type="paragraph" w:styleId="a0">
    <w:name w:val="Normal Indent"/>
    <w:basedOn w:val="a"/>
    <w:pPr>
      <w:ind w:firstLineChars="200" w:firstLine="20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a">
    <w:name w:val="List Bullet"/>
    <w:basedOn w:val="a"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b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c">
    <w:name w:val="Plain Text"/>
    <w:basedOn w:val="a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Title"/>
    <w:basedOn w:val="a"/>
    <w:next w:val="a0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af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TotalTime>1</TotalTime>
  <Pages>2</Pages>
  <Words>109</Words>
  <Characters>623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西安交大长天软件有限公司品质保证部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subject/>
  <dc:creator>wutao</dc:creator>
  <cp:keywords/>
  <cp:lastModifiedBy>王 虎</cp:lastModifiedBy>
  <cp:revision>2</cp:revision>
  <cp:lastPrinted>2002-05-27T05:35:00Z</cp:lastPrinted>
  <dcterms:created xsi:type="dcterms:W3CDTF">2020-08-21T10:18:00Z</dcterms:created>
  <dcterms:modified xsi:type="dcterms:W3CDTF">2020-08-21T10:18:00Z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