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 w:rsidR="00F043B6" w14:paraId="4EDB52D0" w14:textId="77777777">
        <w:trPr>
          <w:gridAfter w:val="1"/>
          <w:wAfter w:w="196" w:type="dxa"/>
          <w:trHeight w:val="567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B30C" w14:textId="77777777" w:rsidR="00F043B6" w:rsidRDefault="00F043B6">
            <w:pPr>
              <w:spacing w:before="100" w:beforeAutospacing="1"/>
              <w:ind w:left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任务申请部门</w:t>
            </w:r>
          </w:p>
        </w:tc>
        <w:tc>
          <w:tcPr>
            <w:tcW w:w="25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BDE9" w14:textId="77777777" w:rsidR="00F043B6" w:rsidRDefault="00F043B6" w:rsidP="00062307">
            <w:pPr>
              <w:spacing w:line="360" w:lineRule="auto"/>
              <w:ind w:firstLineChars="200" w:firstLine="48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525C" w14:textId="77777777" w:rsidR="00F043B6" w:rsidRDefault="00F043B6">
            <w:pPr>
              <w:spacing w:before="100" w:before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66E89" w14:textId="77777777" w:rsidR="00F043B6" w:rsidRDefault="009923BB" w:rsidP="009923BB">
            <w:pPr>
              <w:spacing w:line="360" w:lineRule="auto"/>
              <w:ind w:firstLineChars="700" w:firstLine="16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王虎</w:t>
            </w:r>
          </w:p>
        </w:tc>
      </w:tr>
      <w:tr w:rsidR="00F043B6" w14:paraId="0139E67E" w14:textId="77777777">
        <w:trPr>
          <w:gridAfter w:val="1"/>
          <w:wAfter w:w="196" w:type="dxa"/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D59F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095C" w14:textId="3831955A" w:rsidR="00F043B6" w:rsidRDefault="00F043B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</w:t>
            </w:r>
            <w:r w:rsidR="003A5DF1"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.</w:t>
            </w:r>
            <w:r w:rsidR="00047034">
              <w:rPr>
                <w:rFonts w:ascii="宋体" w:hAnsi="宋体"/>
                <w:kern w:val="0"/>
                <w:sz w:val="24"/>
                <w:szCs w:val="24"/>
              </w:rPr>
              <w:t>1</w:t>
            </w:r>
            <w:r w:rsidR="006C09AF"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.</w:t>
            </w:r>
            <w:r w:rsidR="006C09AF">
              <w:rPr>
                <w:rFonts w:ascii="宋体" w:hAnsi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C4AB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F0C170" w14:textId="2DF082EC" w:rsidR="00F043B6" w:rsidRDefault="00F043B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</w:t>
            </w:r>
            <w:r w:rsidR="003A5DF1"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.</w:t>
            </w:r>
            <w:r w:rsidR="00047034">
              <w:rPr>
                <w:rFonts w:ascii="宋体" w:hAnsi="宋体"/>
                <w:kern w:val="0"/>
                <w:sz w:val="24"/>
                <w:szCs w:val="24"/>
              </w:rPr>
              <w:t>1</w:t>
            </w:r>
            <w:r w:rsidR="006C09AF">
              <w:rPr>
                <w:rFonts w:ascii="宋体" w:hAnsi="宋体"/>
                <w:kern w:val="0"/>
                <w:sz w:val="24"/>
                <w:szCs w:val="24"/>
              </w:rPr>
              <w:t>1</w:t>
            </w:r>
            <w:r w:rsidR="00AC2F6A">
              <w:rPr>
                <w:rFonts w:ascii="宋体" w:hAnsi="宋体"/>
                <w:kern w:val="0"/>
                <w:sz w:val="24"/>
                <w:szCs w:val="24"/>
              </w:rPr>
              <w:t>.</w:t>
            </w:r>
            <w:r w:rsidR="006C09AF">
              <w:rPr>
                <w:rFonts w:ascii="宋体" w:hAnsi="宋体"/>
                <w:kern w:val="0"/>
                <w:sz w:val="24"/>
                <w:szCs w:val="24"/>
              </w:rPr>
              <w:t>16</w:t>
            </w:r>
          </w:p>
        </w:tc>
      </w:tr>
      <w:tr w:rsidR="00F043B6" w14:paraId="12D0F5BB" w14:textId="77777777">
        <w:trPr>
          <w:gridAfter w:val="1"/>
          <w:wAfter w:w="196" w:type="dxa"/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2C8B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8FE2" w14:textId="77777777" w:rsidR="00F043B6" w:rsidRDefault="00F043B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赖主任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D011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40141" w14:textId="77777777" w:rsidR="00F043B6" w:rsidRDefault="00F043B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13531873211</w:t>
            </w:r>
          </w:p>
        </w:tc>
      </w:tr>
      <w:tr w:rsidR="00F043B6" w14:paraId="0282B997" w14:textId="77777777">
        <w:trPr>
          <w:gridAfter w:val="1"/>
          <w:wAfter w:w="196" w:type="dxa"/>
          <w:trHeight w:val="968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B59C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2818" w14:textId="77777777" w:rsidR="00F043B6" w:rsidRDefault="00F043B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合同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F577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A9A6B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2019至2021年度中山市重点污染源自动监控平台运营维护项目</w:t>
            </w:r>
          </w:p>
        </w:tc>
      </w:tr>
      <w:tr w:rsidR="00F043B6" w14:paraId="490240C2" w14:textId="77777777">
        <w:trPr>
          <w:gridAfter w:val="1"/>
          <w:wAfter w:w="196" w:type="dxa"/>
          <w:trHeight w:val="605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8A9A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0315B" w14:textId="23F1F021" w:rsidR="00F043B6" w:rsidRDefault="003A5DF1">
            <w:pPr>
              <w:pStyle w:val="a0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 w:rsidRPr="003A5DF1">
              <w:rPr>
                <w:rFonts w:hint="eastAsia"/>
              </w:rPr>
              <w:t>中山</w:t>
            </w:r>
            <w:r w:rsidR="000F55FF">
              <w:rPr>
                <w:rFonts w:hint="eastAsia"/>
              </w:rPr>
              <w:t xml:space="preserve"> </w:t>
            </w:r>
            <w:r w:rsidR="00806280">
              <w:rPr>
                <w:rFonts w:hint="eastAsia"/>
              </w:rPr>
              <w:t>报表统计模块报错</w:t>
            </w:r>
          </w:p>
        </w:tc>
      </w:tr>
      <w:tr w:rsidR="00F043B6" w14:paraId="5CF4EE80" w14:textId="77777777">
        <w:trPr>
          <w:gridAfter w:val="1"/>
          <w:wAfter w:w="196" w:type="dxa"/>
          <w:trHeight w:val="3534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1E00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3AE9CC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需求背景</w:t>
            </w:r>
          </w:p>
          <w:p w14:paraId="20E2408A" w14:textId="697D1F2A" w:rsidR="00806280" w:rsidRDefault="00552440" w:rsidP="00047034">
            <w:pPr>
              <w:pStyle w:val="a0"/>
              <w:spacing w:before="31" w:after="31"/>
              <w:ind w:firstLineChars="0" w:firstLine="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="000F55FF" w:rsidRPr="003A5DF1">
              <w:rPr>
                <w:rFonts w:hint="eastAsia"/>
              </w:rPr>
              <w:t>中山</w:t>
            </w:r>
            <w:r w:rsidR="00806280">
              <w:rPr>
                <w:rFonts w:hint="eastAsia"/>
              </w:rPr>
              <w:t xml:space="preserve"> </w:t>
            </w:r>
            <w:r w:rsidR="00806280">
              <w:t xml:space="preserve">  </w:t>
            </w:r>
            <w:r w:rsidR="00806280">
              <w:rPr>
                <w:rFonts w:hint="eastAsia"/>
              </w:rPr>
              <w:t>报表统计模块报错</w:t>
            </w:r>
            <w:r w:rsidR="00806280">
              <w:rPr>
                <w:rFonts w:hint="eastAsia"/>
              </w:rPr>
              <w:t>。</w:t>
            </w:r>
            <w:r w:rsidR="00EE084D">
              <w:rPr>
                <w:rFonts w:hint="eastAsia"/>
              </w:rPr>
              <w:t>尝试未能处理。</w:t>
            </w:r>
          </w:p>
          <w:p w14:paraId="30A0AE1C" w14:textId="61781FEE" w:rsidR="000F55FF" w:rsidRDefault="00806280" w:rsidP="00047034">
            <w:pPr>
              <w:pStyle w:val="a0"/>
              <w:spacing w:before="31" w:after="31"/>
              <w:ind w:firstLineChars="0" w:firstLine="0"/>
              <w:jc w:val="left"/>
            </w:pPr>
            <w:r>
              <w:t xml:space="preserve">        </w:t>
            </w:r>
            <w:r w:rsidR="000F55FF">
              <w:t xml:space="preserve"> </w:t>
            </w:r>
            <w:r w:rsidRPr="00806280">
              <w:pict w14:anchorId="1FA4A0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9pt;height:163.8pt">
                  <v:imagedata r:id="rId7" o:title="d7e1bfc090753d58598c1c341f3d09d"/>
                </v:shape>
              </w:pict>
            </w:r>
          </w:p>
          <w:p w14:paraId="47C2FED3" w14:textId="77777777" w:rsidR="00BE1504" w:rsidRDefault="000F55FF" w:rsidP="00047034">
            <w:pPr>
              <w:pStyle w:val="a0"/>
              <w:spacing w:before="31" w:after="31"/>
              <w:ind w:firstLineChars="0" w:firstLine="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</w:p>
          <w:p w14:paraId="1F4446F5" w14:textId="1E8AA404" w:rsidR="000F55FF" w:rsidRPr="00047034" w:rsidRDefault="000F55FF" w:rsidP="00BE1504">
            <w:pPr>
              <w:pStyle w:val="a0"/>
              <w:spacing w:before="31" w:after="31"/>
              <w:ind w:firstLineChars="300" w:firstLine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具体问题联系刘</w:t>
            </w:r>
            <w:r w:rsidR="00806280">
              <w:rPr>
                <w:rFonts w:hint="eastAsia"/>
              </w:rPr>
              <w:t>祥</w:t>
            </w:r>
            <w:r>
              <w:rPr>
                <w:rFonts w:hint="eastAsia"/>
              </w:rPr>
              <w:t>辉了解，</w:t>
            </w:r>
            <w:r>
              <w:rPr>
                <w:rFonts w:hint="eastAsia"/>
              </w:rPr>
              <w:t>1</w:t>
            </w:r>
            <w:r>
              <w:t>7621996166</w:t>
            </w:r>
          </w:p>
          <w:p w14:paraId="1962F63B" w14:textId="77777777" w:rsidR="00F043B6" w:rsidRDefault="00F043B6" w:rsidP="00835D0E">
            <w:pPr>
              <w:pStyle w:val="a0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如若需要驻地配合请及时联系我，</w:t>
            </w:r>
            <w:r w:rsidR="003D6A14">
              <w:rPr>
                <w:rFonts w:ascii="宋体" w:hAnsi="宋体" w:hint="eastAsia"/>
                <w:sz w:val="24"/>
                <w:szCs w:val="24"/>
              </w:rPr>
              <w:t>王虎</w:t>
            </w:r>
            <w:r>
              <w:rPr>
                <w:rFonts w:ascii="宋体" w:hAnsi="宋体" w:hint="eastAsia"/>
                <w:sz w:val="24"/>
                <w:szCs w:val="24"/>
              </w:rPr>
              <w:t>，1</w:t>
            </w:r>
            <w:r w:rsidR="003D6A14">
              <w:rPr>
                <w:rFonts w:ascii="宋体" w:hAnsi="宋体"/>
                <w:sz w:val="24"/>
                <w:szCs w:val="24"/>
              </w:rPr>
              <w:t>7793769350</w:t>
            </w:r>
            <w:r w:rsidR="009A4B07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048CE504" w14:textId="77777777" w:rsidR="00F043B6" w:rsidRDefault="00F043B6">
            <w:pPr>
              <w:pStyle w:val="a0"/>
              <w:spacing w:line="360" w:lineRule="auto"/>
              <w:ind w:firstLineChars="1700" w:firstLine="4080"/>
              <w:rPr>
                <w:rFonts w:ascii="宋体" w:hAnsi="宋体" w:hint="eastAsia"/>
                <w:sz w:val="24"/>
                <w:szCs w:val="24"/>
              </w:rPr>
            </w:pPr>
          </w:p>
          <w:p w14:paraId="2C3A8B0B" w14:textId="77777777" w:rsidR="00F043B6" w:rsidRDefault="00F043B6">
            <w:pPr>
              <w:pStyle w:val="a0"/>
              <w:spacing w:line="360" w:lineRule="auto"/>
              <w:ind w:firstLineChars="1700" w:firstLine="40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申请部门负责人审批：</w:t>
            </w:r>
          </w:p>
        </w:tc>
      </w:tr>
      <w:tr w:rsidR="00F043B6" w14:paraId="47A90EF8" w14:textId="77777777">
        <w:trPr>
          <w:gridAfter w:val="1"/>
          <w:wAfter w:w="196" w:type="dxa"/>
          <w:trHeight w:val="1294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6E859C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实施部门</w:t>
            </w:r>
          </w:p>
          <w:p w14:paraId="1A0874BC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1731993" w14:textId="77777777" w:rsidR="00F043B6" w:rsidRDefault="00F043B6">
            <w:pPr>
              <w:ind w:right="442" w:firstLineChars="1950" w:firstLine="4680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OLE_LINK15"/>
            <w:bookmarkStart w:id="1" w:name="OLE_LINK16"/>
            <w:bookmarkStart w:id="2" w:name="OLE_LINK17"/>
            <w:r>
              <w:rPr>
                <w:rFonts w:ascii="宋体" w:hAnsi="宋体" w:hint="eastAsia"/>
                <w:kern w:val="0"/>
                <w:sz w:val="24"/>
                <w:szCs w:val="24"/>
              </w:rPr>
              <w:t>签名/时间：</w:t>
            </w:r>
            <w:bookmarkEnd w:id="0"/>
            <w:bookmarkEnd w:id="1"/>
            <w:bookmarkEnd w:id="2"/>
          </w:p>
        </w:tc>
      </w:tr>
      <w:tr w:rsidR="00F043B6" w14:paraId="34970B86" w14:textId="77777777">
        <w:trPr>
          <w:gridAfter w:val="1"/>
          <w:wAfter w:w="196" w:type="dxa"/>
          <w:trHeight w:val="629"/>
          <w:jc w:val="center"/>
        </w:trPr>
        <w:tc>
          <w:tcPr>
            <w:tcW w:w="18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00F85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实施人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02978" w14:textId="77777777" w:rsidR="00F043B6" w:rsidRDefault="00F043B6">
            <w:pPr>
              <w:ind w:firstLineChars="1700" w:firstLine="408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3DDB9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DE93B" w14:textId="77777777" w:rsidR="00F043B6" w:rsidRDefault="00F043B6">
            <w:pPr>
              <w:ind w:firstLineChars="1700" w:firstLine="408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97345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7FB0D" w14:textId="77777777" w:rsidR="00F043B6" w:rsidRDefault="00F043B6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年   月   日</w:t>
            </w:r>
          </w:p>
        </w:tc>
      </w:tr>
      <w:tr w:rsidR="00F043B6" w14:paraId="27D7609B" w14:textId="77777777">
        <w:trPr>
          <w:gridAfter w:val="1"/>
          <w:wAfter w:w="196" w:type="dxa"/>
          <w:trHeight w:val="613"/>
          <w:jc w:val="center"/>
        </w:trPr>
        <w:tc>
          <w:tcPr>
            <w:tcW w:w="180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A1D971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F7BA5" w14:textId="77777777" w:rsidR="00F043B6" w:rsidRDefault="00F043B6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实施部门确认：                     申请人确认：</w:t>
            </w:r>
          </w:p>
        </w:tc>
      </w:tr>
      <w:tr w:rsidR="00F043B6" w14:paraId="6CB9C7BD" w14:textId="77777777">
        <w:trPr>
          <w:gridAfter w:val="1"/>
          <w:wAfter w:w="196" w:type="dxa"/>
          <w:trHeight w:val="2132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A1D0DC" w14:textId="77777777" w:rsidR="00F043B6" w:rsidRDefault="00F043B6">
            <w:pPr>
              <w:pStyle w:val="a0"/>
              <w:ind w:firstLineChars="0" w:firstLine="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度评价</w:t>
            </w:r>
          </w:p>
        </w:tc>
        <w:tc>
          <w:tcPr>
            <w:tcW w:w="873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D64464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□优秀（5分）□满意（4分）□一般（3分）□较差（2分）□很差（1分）</w:t>
            </w:r>
          </w:p>
          <w:p w14:paraId="550A7A35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若任务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单实施过程优秀、较差或很差，请给出原因：</w:t>
            </w:r>
          </w:p>
          <w:p w14:paraId="0DFF20D8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0F9BACED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6245CB40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2A933735" w14:textId="77777777" w:rsidR="00F043B6" w:rsidRDefault="00F043B6">
            <w:pPr>
              <w:pStyle w:val="a0"/>
              <w:ind w:firstLineChars="0" w:firstLine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            签名/时间：      </w:t>
            </w:r>
          </w:p>
        </w:tc>
      </w:tr>
      <w:tr w:rsidR="00F043B6" w14:paraId="18E5E75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420" w:type="dxa"/>
          <w:jc w:val="center"/>
        </w:trPr>
        <w:tc>
          <w:tcPr>
            <w:tcW w:w="10320" w:type="dxa"/>
            <w:gridSpan w:val="9"/>
          </w:tcPr>
          <w:p w14:paraId="2E30958C" w14:textId="77777777" w:rsidR="00F043B6" w:rsidRDefault="00F043B6">
            <w:pPr>
              <w:pStyle w:val="a0"/>
              <w:spacing w:before="31" w:after="31"/>
              <w:ind w:firstLineChars="0" w:firstLine="0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特殊情况说明：</w:t>
            </w:r>
          </w:p>
        </w:tc>
      </w:tr>
    </w:tbl>
    <w:p w14:paraId="46E7BE88" w14:textId="77777777" w:rsidR="00F043B6" w:rsidRDefault="00F043B6">
      <w:pPr>
        <w:pStyle w:val="a0"/>
        <w:spacing w:before="31" w:after="31"/>
        <w:ind w:firstLineChars="0" w:firstLine="0"/>
        <w:rPr>
          <w:rFonts w:hint="eastAsia"/>
        </w:rPr>
      </w:pPr>
    </w:p>
    <w:sectPr w:rsidR="00F043B6">
      <w:headerReference w:type="default" r:id="rId8"/>
      <w:footerReference w:type="default" r:id="rId9"/>
      <w:pgSz w:w="11906" w:h="16838"/>
      <w:pgMar w:top="426" w:right="567" w:bottom="567" w:left="56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09112" w14:textId="77777777" w:rsidR="00D23537" w:rsidRDefault="00D23537">
      <w:r>
        <w:separator/>
      </w:r>
    </w:p>
  </w:endnote>
  <w:endnote w:type="continuationSeparator" w:id="0">
    <w:p w14:paraId="79A52162" w14:textId="77777777" w:rsidR="00D23537" w:rsidRDefault="00D2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AA490" w14:textId="77777777" w:rsidR="00F043B6" w:rsidRDefault="00F043B6">
    <w:pPr>
      <w:pStyle w:val="a7"/>
      <w:jc w:val="right"/>
      <w:rPr>
        <w:rFonts w:hint="eastAsia"/>
      </w:rPr>
    </w:pPr>
  </w:p>
  <w:p w14:paraId="6FE81422" w14:textId="77777777" w:rsidR="00F043B6" w:rsidRDefault="00F043B6">
    <w:pPr>
      <w:pStyle w:val="a7"/>
      <w:rPr>
        <w:rFonts w:hint="eastAsia"/>
      </w:rPr>
    </w:pPr>
    <w:r>
      <w:rPr>
        <w:sz w:val="20"/>
        <w:lang w:val="en-US" w:eastAsia="zh-CN"/>
      </w:rPr>
      <w:pict w14:anchorId="3E36A1BC">
        <v:line id="直线 3" o:spid="_x0000_s2051" style="position:absolute;z-index:3" from="20.75pt,-10.05pt" to="511.35pt,-9.85pt" o:allowincell="f" strokeweight=".25pt">
          <v:stroke dashstyle="1 1" endcap="round"/>
        </v:line>
      </w:pict>
    </w:r>
  </w:p>
  <w:p w14:paraId="355944CD" w14:textId="77777777" w:rsidR="00F043B6" w:rsidRDefault="00F043B6">
    <w:pPr>
      <w:pStyle w:val="a7"/>
      <w:wordWrap w:val="0"/>
      <w:jc w:val="right"/>
      <w:rPr>
        <w:rFonts w:hint="eastAsia"/>
      </w:rPr>
    </w:pPr>
    <w:r>
      <w:rPr>
        <w:sz w:val="20"/>
        <w:lang w:val="en-US" w:eastAsia="zh-CN"/>
      </w:rPr>
      <w:pict w14:anchorId="50E77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style="position:absolute;left:0;text-align:left;margin-left:205.5pt;margin-top:-1.55pt;width:134.65pt;height:16.65pt;z-index:4" o:allowincell="f">
          <v:imagedata r:id="rId1" o:title="页脚"/>
          <w10:wrap type="topAndBottom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D4631" w14:textId="77777777" w:rsidR="00D23537" w:rsidRDefault="00D23537">
      <w:r>
        <w:separator/>
      </w:r>
    </w:p>
  </w:footnote>
  <w:footnote w:type="continuationSeparator" w:id="0">
    <w:p w14:paraId="55B8993F" w14:textId="77777777" w:rsidR="00D23537" w:rsidRDefault="00D2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5F32B" w14:textId="77777777" w:rsidR="00F043B6" w:rsidRDefault="00F043B6">
    <w:pPr>
      <w:pStyle w:val="a9"/>
      <w:pBdr>
        <w:bottom w:val="single" w:sz="6" w:space="11" w:color="auto"/>
      </w:pBdr>
      <w:wordWrap w:val="0"/>
      <w:jc w:val="right"/>
    </w:pPr>
    <w:r>
      <w:rPr>
        <w:sz w:val="20"/>
        <w:lang w:val="en-US" w:eastAsia="zh-CN"/>
      </w:rPr>
      <w:pict w14:anchorId="69527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style="position:absolute;left:0;text-align:left;margin-left:0;margin-top:4.1pt;width:117pt;height:26.2pt;z-index:1" o:allowincell="f">
          <v:imagedata r:id="rId1" o:title="页眉1"/>
          <w10:wrap type="topAndBottom"/>
        </v:shape>
      </w:pict>
    </w:r>
    <w:r>
      <w:rPr>
        <w:rFonts w:hint="eastAsia"/>
        <w:kern w:val="0"/>
      </w:rPr>
      <w:tab/>
      <w:t xml:space="preserve">                                                                </w:t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 </w:t>
    </w:r>
    <w:r>
      <w:rPr>
        <w:rFonts w:hint="eastAsia"/>
        <w:kern w:val="0"/>
      </w:rPr>
      <w:t>页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共</w:t>
    </w:r>
    <w:r>
      <w:rPr>
        <w:rFonts w:hint="eastAsia"/>
        <w:kern w:val="0"/>
      </w:rPr>
      <w:t xml:space="preserve">  </w:t>
    </w:r>
    <w:r>
      <w:rPr>
        <w:rFonts w:hint="eastAsia"/>
        <w:kern w:val="0"/>
      </w:rPr>
      <w:t>页</w:t>
    </w:r>
    <w:r>
      <w:rPr>
        <w:kern w:val="0"/>
      </w:rPr>
      <w:tab/>
    </w:r>
  </w:p>
  <w:p w14:paraId="56CE99E0" w14:textId="77777777" w:rsidR="00F043B6" w:rsidRDefault="00F043B6">
    <w:pPr>
      <w:pStyle w:val="a9"/>
      <w:pBdr>
        <w:bottom w:val="single" w:sz="6" w:space="11" w:color="auto"/>
      </w:pBdr>
      <w:jc w:val="right"/>
      <w:rPr>
        <w:rFonts w:hint="eastAsia"/>
      </w:rPr>
    </w:pPr>
    <w:r>
      <w:rPr>
        <w:sz w:val="20"/>
        <w:lang w:val="en-US" w:eastAsia="zh-CN"/>
      </w:rPr>
      <w:pict w14:anchorId="1CB3F124">
        <v:line id="直线 2" o:spid="_x0000_s2050" style="position:absolute;left:0;text-align:left;z-index:2" from="52.5pt,.2pt" to="503.85pt,.35pt" o:allowincell="f"/>
      </w:pict>
    </w:r>
  </w:p>
  <w:p w14:paraId="4EF21DBC" w14:textId="77777777" w:rsidR="00F043B6" w:rsidRDefault="00F043B6">
    <w:pPr>
      <w:pStyle w:val="ae"/>
      <w:spacing w:before="0"/>
      <w:rPr>
        <w:rFonts w:hint="eastAsia"/>
      </w:rPr>
    </w:pPr>
    <w:r>
      <w:rPr>
        <w:rFonts w:hint="eastAsia"/>
      </w:rPr>
      <w:t>研发体系任务单</w:t>
    </w:r>
  </w:p>
  <w:p w14:paraId="396B9CB3" w14:textId="77777777" w:rsidR="00F043B6" w:rsidRDefault="00F043B6">
    <w:pPr>
      <w:pStyle w:val="a0"/>
      <w:ind w:firstLine="360"/>
      <w:rPr>
        <w:sz w:val="18"/>
      </w:rPr>
    </w:pPr>
    <w:r>
      <w:rPr>
        <w:rFonts w:hint="eastAsia"/>
        <w:sz w:val="18"/>
      </w:rPr>
      <w:t>日期：</w:t>
    </w:r>
    <w:r>
      <w:rPr>
        <w:rFonts w:hint="eastAsia"/>
        <w:sz w:val="18"/>
      </w:rPr>
      <w:t xml:space="preserve">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</w:t>
    </w:r>
    <w:r>
      <w:rPr>
        <w:rFonts w:hint="eastAsia"/>
        <w:sz w:val="18"/>
      </w:rPr>
      <w:t>WF-01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9285824"/>
    <w:multiLevelType w:val="hybridMultilevel"/>
    <w:tmpl w:val="EFAADF6C"/>
    <w:lvl w:ilvl="0" w:tplc="FBAC7B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VerticalSpacing w:val="156"/>
  <w:noPunctuationKerning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23F1"/>
    <w:rsid w:val="0000290C"/>
    <w:rsid w:val="00024D3B"/>
    <w:rsid w:val="000270F5"/>
    <w:rsid w:val="00047034"/>
    <w:rsid w:val="000539C5"/>
    <w:rsid w:val="00060A97"/>
    <w:rsid w:val="00062307"/>
    <w:rsid w:val="00062F52"/>
    <w:rsid w:val="00073EBC"/>
    <w:rsid w:val="000A5693"/>
    <w:rsid w:val="000D3501"/>
    <w:rsid w:val="000D72EF"/>
    <w:rsid w:val="000E09FE"/>
    <w:rsid w:val="000F55FF"/>
    <w:rsid w:val="00102F50"/>
    <w:rsid w:val="001152AC"/>
    <w:rsid w:val="00120445"/>
    <w:rsid w:val="0014083D"/>
    <w:rsid w:val="001427F8"/>
    <w:rsid w:val="001603E7"/>
    <w:rsid w:val="00160D2A"/>
    <w:rsid w:val="00181CA2"/>
    <w:rsid w:val="001915C6"/>
    <w:rsid w:val="00194549"/>
    <w:rsid w:val="001A4A82"/>
    <w:rsid w:val="001D058F"/>
    <w:rsid w:val="001F23FA"/>
    <w:rsid w:val="001F2FEA"/>
    <w:rsid w:val="001F4744"/>
    <w:rsid w:val="0020014E"/>
    <w:rsid w:val="00205C11"/>
    <w:rsid w:val="002143F2"/>
    <w:rsid w:val="00216056"/>
    <w:rsid w:val="0022717B"/>
    <w:rsid w:val="0025002A"/>
    <w:rsid w:val="00252C0D"/>
    <w:rsid w:val="00254308"/>
    <w:rsid w:val="00271DD4"/>
    <w:rsid w:val="00285837"/>
    <w:rsid w:val="00293429"/>
    <w:rsid w:val="002939C6"/>
    <w:rsid w:val="0029469F"/>
    <w:rsid w:val="002A2415"/>
    <w:rsid w:val="002C52AB"/>
    <w:rsid w:val="002E07B4"/>
    <w:rsid w:val="002E6F0E"/>
    <w:rsid w:val="00302DAD"/>
    <w:rsid w:val="00303400"/>
    <w:rsid w:val="00316FE0"/>
    <w:rsid w:val="003241E3"/>
    <w:rsid w:val="00334634"/>
    <w:rsid w:val="00340CF3"/>
    <w:rsid w:val="003411A9"/>
    <w:rsid w:val="003430A2"/>
    <w:rsid w:val="0036249B"/>
    <w:rsid w:val="003645E7"/>
    <w:rsid w:val="00364F1F"/>
    <w:rsid w:val="003751E2"/>
    <w:rsid w:val="00382552"/>
    <w:rsid w:val="00382F8A"/>
    <w:rsid w:val="00395C6B"/>
    <w:rsid w:val="003A56C7"/>
    <w:rsid w:val="003A5DF1"/>
    <w:rsid w:val="003C399F"/>
    <w:rsid w:val="003C53EC"/>
    <w:rsid w:val="003C6249"/>
    <w:rsid w:val="003D20B8"/>
    <w:rsid w:val="003D3ACB"/>
    <w:rsid w:val="003D6A14"/>
    <w:rsid w:val="003E79B9"/>
    <w:rsid w:val="003F10C6"/>
    <w:rsid w:val="003F6F17"/>
    <w:rsid w:val="00401D2F"/>
    <w:rsid w:val="00417222"/>
    <w:rsid w:val="00444297"/>
    <w:rsid w:val="0045621E"/>
    <w:rsid w:val="00475D3B"/>
    <w:rsid w:val="00487B27"/>
    <w:rsid w:val="004A2DBE"/>
    <w:rsid w:val="004A5B2F"/>
    <w:rsid w:val="004C0849"/>
    <w:rsid w:val="004F1FEE"/>
    <w:rsid w:val="004F51E1"/>
    <w:rsid w:val="00506F18"/>
    <w:rsid w:val="0051376B"/>
    <w:rsid w:val="0051634B"/>
    <w:rsid w:val="0052365E"/>
    <w:rsid w:val="00534FD9"/>
    <w:rsid w:val="00547048"/>
    <w:rsid w:val="00552440"/>
    <w:rsid w:val="00557079"/>
    <w:rsid w:val="005730D6"/>
    <w:rsid w:val="0058565D"/>
    <w:rsid w:val="00590196"/>
    <w:rsid w:val="005920A4"/>
    <w:rsid w:val="00595B8D"/>
    <w:rsid w:val="005A0BD0"/>
    <w:rsid w:val="005A0D3A"/>
    <w:rsid w:val="005F0566"/>
    <w:rsid w:val="005F2DB8"/>
    <w:rsid w:val="0061164D"/>
    <w:rsid w:val="00613721"/>
    <w:rsid w:val="006203B5"/>
    <w:rsid w:val="00644A21"/>
    <w:rsid w:val="00647C9C"/>
    <w:rsid w:val="0065198A"/>
    <w:rsid w:val="0065502C"/>
    <w:rsid w:val="00662335"/>
    <w:rsid w:val="00663BA4"/>
    <w:rsid w:val="006853B0"/>
    <w:rsid w:val="006B424A"/>
    <w:rsid w:val="006C09AF"/>
    <w:rsid w:val="006C41AC"/>
    <w:rsid w:val="006D61AD"/>
    <w:rsid w:val="006E0992"/>
    <w:rsid w:val="006E5F22"/>
    <w:rsid w:val="006F4B24"/>
    <w:rsid w:val="007324FA"/>
    <w:rsid w:val="00741CDC"/>
    <w:rsid w:val="0074601F"/>
    <w:rsid w:val="0075054F"/>
    <w:rsid w:val="00782435"/>
    <w:rsid w:val="00784BB5"/>
    <w:rsid w:val="0078764C"/>
    <w:rsid w:val="00792DB5"/>
    <w:rsid w:val="007C5083"/>
    <w:rsid w:val="007C6448"/>
    <w:rsid w:val="007E105A"/>
    <w:rsid w:val="007E4657"/>
    <w:rsid w:val="007F163D"/>
    <w:rsid w:val="007F41BE"/>
    <w:rsid w:val="007F71D9"/>
    <w:rsid w:val="00801E47"/>
    <w:rsid w:val="00806280"/>
    <w:rsid w:val="008124E3"/>
    <w:rsid w:val="0081557C"/>
    <w:rsid w:val="00835D0E"/>
    <w:rsid w:val="00852A75"/>
    <w:rsid w:val="008673C5"/>
    <w:rsid w:val="00874C18"/>
    <w:rsid w:val="008B24C8"/>
    <w:rsid w:val="008B3FA6"/>
    <w:rsid w:val="008B63DD"/>
    <w:rsid w:val="008D480E"/>
    <w:rsid w:val="008F2918"/>
    <w:rsid w:val="0092220B"/>
    <w:rsid w:val="00924B5E"/>
    <w:rsid w:val="009339E4"/>
    <w:rsid w:val="00935EDE"/>
    <w:rsid w:val="00945236"/>
    <w:rsid w:val="009710B8"/>
    <w:rsid w:val="00975596"/>
    <w:rsid w:val="009923BB"/>
    <w:rsid w:val="009A4B07"/>
    <w:rsid w:val="009A4F0E"/>
    <w:rsid w:val="009D24DC"/>
    <w:rsid w:val="009D4697"/>
    <w:rsid w:val="009E24CF"/>
    <w:rsid w:val="009F6F45"/>
    <w:rsid w:val="00A01D39"/>
    <w:rsid w:val="00A1225C"/>
    <w:rsid w:val="00A1618A"/>
    <w:rsid w:val="00A32185"/>
    <w:rsid w:val="00A46E3E"/>
    <w:rsid w:val="00A74797"/>
    <w:rsid w:val="00A85514"/>
    <w:rsid w:val="00AA343E"/>
    <w:rsid w:val="00AC2F6A"/>
    <w:rsid w:val="00AC433C"/>
    <w:rsid w:val="00AE0580"/>
    <w:rsid w:val="00AF2222"/>
    <w:rsid w:val="00B01A3A"/>
    <w:rsid w:val="00B13EC2"/>
    <w:rsid w:val="00B14689"/>
    <w:rsid w:val="00B306DA"/>
    <w:rsid w:val="00B51B29"/>
    <w:rsid w:val="00B65160"/>
    <w:rsid w:val="00B72DCF"/>
    <w:rsid w:val="00B827FE"/>
    <w:rsid w:val="00B87E0F"/>
    <w:rsid w:val="00B92E90"/>
    <w:rsid w:val="00BC22F9"/>
    <w:rsid w:val="00BD1770"/>
    <w:rsid w:val="00BE1504"/>
    <w:rsid w:val="00BE40B0"/>
    <w:rsid w:val="00BF0C7C"/>
    <w:rsid w:val="00C15BA3"/>
    <w:rsid w:val="00C20895"/>
    <w:rsid w:val="00C3013B"/>
    <w:rsid w:val="00C37F70"/>
    <w:rsid w:val="00C44EA8"/>
    <w:rsid w:val="00C56CE2"/>
    <w:rsid w:val="00C5718A"/>
    <w:rsid w:val="00C61939"/>
    <w:rsid w:val="00C67A27"/>
    <w:rsid w:val="00C7093A"/>
    <w:rsid w:val="00C9134E"/>
    <w:rsid w:val="00CA5543"/>
    <w:rsid w:val="00CB6968"/>
    <w:rsid w:val="00CC0576"/>
    <w:rsid w:val="00CC1A37"/>
    <w:rsid w:val="00CC6B37"/>
    <w:rsid w:val="00CD0892"/>
    <w:rsid w:val="00CE4092"/>
    <w:rsid w:val="00D222C3"/>
    <w:rsid w:val="00D23537"/>
    <w:rsid w:val="00D241B9"/>
    <w:rsid w:val="00D329D0"/>
    <w:rsid w:val="00D341A0"/>
    <w:rsid w:val="00D34CD6"/>
    <w:rsid w:val="00D47A4F"/>
    <w:rsid w:val="00D57530"/>
    <w:rsid w:val="00D57C36"/>
    <w:rsid w:val="00D72968"/>
    <w:rsid w:val="00D81C42"/>
    <w:rsid w:val="00D9012A"/>
    <w:rsid w:val="00D92A76"/>
    <w:rsid w:val="00D93FC7"/>
    <w:rsid w:val="00DC4CF5"/>
    <w:rsid w:val="00DC678C"/>
    <w:rsid w:val="00DE481E"/>
    <w:rsid w:val="00DF2FF1"/>
    <w:rsid w:val="00E00104"/>
    <w:rsid w:val="00E0211A"/>
    <w:rsid w:val="00E1329A"/>
    <w:rsid w:val="00E30605"/>
    <w:rsid w:val="00E32CDF"/>
    <w:rsid w:val="00E61AC2"/>
    <w:rsid w:val="00E7022B"/>
    <w:rsid w:val="00EA2331"/>
    <w:rsid w:val="00EC37C2"/>
    <w:rsid w:val="00ED13D3"/>
    <w:rsid w:val="00EE084D"/>
    <w:rsid w:val="00EE61DB"/>
    <w:rsid w:val="00F043B6"/>
    <w:rsid w:val="00F37484"/>
    <w:rsid w:val="00F43418"/>
    <w:rsid w:val="00F51203"/>
    <w:rsid w:val="00F5527D"/>
    <w:rsid w:val="00F619B2"/>
    <w:rsid w:val="00F7316E"/>
    <w:rsid w:val="00F74FE8"/>
    <w:rsid w:val="00F7579B"/>
    <w:rsid w:val="00F777C0"/>
    <w:rsid w:val="00F86B90"/>
    <w:rsid w:val="00F90134"/>
    <w:rsid w:val="00FA0024"/>
    <w:rsid w:val="00FD44C8"/>
    <w:rsid w:val="00FE2DA4"/>
    <w:rsid w:val="00FF1160"/>
    <w:rsid w:val="0362711A"/>
    <w:rsid w:val="06E73CDC"/>
    <w:rsid w:val="072D43F6"/>
    <w:rsid w:val="082B6118"/>
    <w:rsid w:val="084319C9"/>
    <w:rsid w:val="09A36CF0"/>
    <w:rsid w:val="0A657A74"/>
    <w:rsid w:val="0B4E532A"/>
    <w:rsid w:val="100378E9"/>
    <w:rsid w:val="1024245C"/>
    <w:rsid w:val="104136AC"/>
    <w:rsid w:val="13603664"/>
    <w:rsid w:val="13961861"/>
    <w:rsid w:val="13C31CAA"/>
    <w:rsid w:val="17933CE7"/>
    <w:rsid w:val="1DCF058C"/>
    <w:rsid w:val="21DB2482"/>
    <w:rsid w:val="22645460"/>
    <w:rsid w:val="28883AFE"/>
    <w:rsid w:val="2893791C"/>
    <w:rsid w:val="28DF1448"/>
    <w:rsid w:val="29E3210C"/>
    <w:rsid w:val="2AB15800"/>
    <w:rsid w:val="2B7A0895"/>
    <w:rsid w:val="2D1828FB"/>
    <w:rsid w:val="2D1B7006"/>
    <w:rsid w:val="2E446D13"/>
    <w:rsid w:val="2E552ECC"/>
    <w:rsid w:val="2F2F7620"/>
    <w:rsid w:val="310C1285"/>
    <w:rsid w:val="334F6A6E"/>
    <w:rsid w:val="34355098"/>
    <w:rsid w:val="36DF11B2"/>
    <w:rsid w:val="37371660"/>
    <w:rsid w:val="37EE17D6"/>
    <w:rsid w:val="3D9C726C"/>
    <w:rsid w:val="3E622532"/>
    <w:rsid w:val="3F5649D2"/>
    <w:rsid w:val="41305AC6"/>
    <w:rsid w:val="41DE4EB3"/>
    <w:rsid w:val="41E33F14"/>
    <w:rsid w:val="428F58FC"/>
    <w:rsid w:val="42CF3492"/>
    <w:rsid w:val="43011405"/>
    <w:rsid w:val="4314688C"/>
    <w:rsid w:val="44815A7F"/>
    <w:rsid w:val="45E2733F"/>
    <w:rsid w:val="47C6606C"/>
    <w:rsid w:val="482D3B67"/>
    <w:rsid w:val="4A0841CF"/>
    <w:rsid w:val="4AA1786E"/>
    <w:rsid w:val="4AAB725F"/>
    <w:rsid w:val="4B3E4582"/>
    <w:rsid w:val="4C902DFA"/>
    <w:rsid w:val="517404A2"/>
    <w:rsid w:val="528767CB"/>
    <w:rsid w:val="54494036"/>
    <w:rsid w:val="54B47B79"/>
    <w:rsid w:val="565C6CDE"/>
    <w:rsid w:val="56AF033B"/>
    <w:rsid w:val="57967FCB"/>
    <w:rsid w:val="57CE3152"/>
    <w:rsid w:val="58E43482"/>
    <w:rsid w:val="60B92559"/>
    <w:rsid w:val="626A1BDE"/>
    <w:rsid w:val="64A0260C"/>
    <w:rsid w:val="65941C1A"/>
    <w:rsid w:val="683145D6"/>
    <w:rsid w:val="68823BA9"/>
    <w:rsid w:val="68A65227"/>
    <w:rsid w:val="69F1326B"/>
    <w:rsid w:val="6D8D1538"/>
    <w:rsid w:val="6E8B366A"/>
    <w:rsid w:val="6EB41FE9"/>
    <w:rsid w:val="70E225E1"/>
    <w:rsid w:val="716C112D"/>
    <w:rsid w:val="723E13CA"/>
    <w:rsid w:val="73FF0260"/>
    <w:rsid w:val="742F6C8C"/>
    <w:rsid w:val="763D0012"/>
    <w:rsid w:val="78944999"/>
    <w:rsid w:val="79E976B6"/>
    <w:rsid w:val="7B316C15"/>
    <w:rsid w:val="7B513A7A"/>
    <w:rsid w:val="7BB131F2"/>
    <w:rsid w:val="7BD86CA8"/>
    <w:rsid w:val="7BF95045"/>
    <w:rsid w:val="7D0F2220"/>
    <w:rsid w:val="7D6A0D1C"/>
    <w:rsid w:val="7EB8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26B6D09"/>
  <w15:chartTrackingRefBased/>
  <w15:docId w15:val="{073F9D59-62E6-4D40-8B1F-8980B535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tabs>
        <w:tab w:val="left" w:pos="432"/>
      </w:tabs>
      <w:spacing w:before="120" w:line="360" w:lineRule="auto"/>
      <w:outlineLvl w:val="0"/>
    </w:pPr>
    <w:rPr>
      <w:b/>
      <w:kern w:val="44"/>
      <w:sz w:val="2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tabs>
        <w:tab w:val="left" w:pos="576"/>
      </w:tabs>
      <w:spacing w:before="120" w:line="360" w:lineRule="auto"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1"/>
      </w:numPr>
      <w:tabs>
        <w:tab w:val="left" w:pos="720"/>
      </w:tabs>
      <w:spacing w:before="120" w:line="360" w:lineRule="auto"/>
      <w:outlineLvl w:val="2"/>
    </w:p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1"/>
      </w:numPr>
      <w:tabs>
        <w:tab w:val="left" w:pos="864"/>
      </w:tabs>
      <w:spacing w:before="120" w:line="360" w:lineRule="auto"/>
      <w:outlineLvl w:val="3"/>
    </w:pPr>
    <w:rPr>
      <w:rFonts w:ascii="Arial" w:hAnsi="Arial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1"/>
      </w:numPr>
      <w:tabs>
        <w:tab w:val="left" w:pos="1008"/>
      </w:tabs>
      <w:spacing w:before="120" w:line="360" w:lineRule="auto"/>
      <w:outlineLvl w:val="4"/>
    </w:p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1"/>
      </w:numPr>
      <w:tabs>
        <w:tab w:val="left" w:pos="1152"/>
      </w:tabs>
      <w:spacing w:before="120" w:line="360" w:lineRule="auto"/>
      <w:outlineLvl w:val="5"/>
    </w:pPr>
    <w:rPr>
      <w:rFonts w:ascii="Arial" w:hAnsi="Arial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before="120" w:line="360" w:lineRule="auto"/>
      <w:outlineLvl w:val="6"/>
    </w:p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1"/>
      </w:numPr>
      <w:tabs>
        <w:tab w:val="left" w:pos="1440"/>
      </w:tabs>
      <w:spacing w:before="120" w:line="360" w:lineRule="auto"/>
      <w:outlineLvl w:val="7"/>
    </w:pPr>
    <w:rPr>
      <w:rFonts w:ascii="Arial" w:hAnsi="Arial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1"/>
      </w:numPr>
      <w:tabs>
        <w:tab w:val="left" w:pos="1584"/>
      </w:tabs>
      <w:spacing w:before="120" w:line="360" w:lineRule="auto"/>
      <w:outlineLvl w:val="8"/>
    </w:pPr>
    <w:rPr>
      <w:rFonts w:ascii="Arial" w:hAnsi="Arial"/>
    </w:rPr>
  </w:style>
  <w:style w:type="character" w:default="1" w:styleId="a1">
    <w:name w:val="Default Paragraph Font"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a5">
    <w:name w:val="批注框文本 字符"/>
    <w:link w:val="a6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Document Map"/>
    <w:basedOn w:val="a"/>
    <w:pPr>
      <w:shd w:val="clear" w:color="auto" w:fill="000080"/>
    </w:pPr>
  </w:style>
  <w:style w:type="paragraph" w:styleId="a0">
    <w:name w:val="Normal Indent"/>
    <w:basedOn w:val="a"/>
    <w:pPr>
      <w:ind w:firstLineChars="200" w:firstLine="200"/>
    </w:p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alloon Text"/>
    <w:basedOn w:val="a"/>
    <w:link w:val="a5"/>
    <w:uiPriority w:val="99"/>
    <w:unhideWhenUsed/>
    <w:rPr>
      <w:sz w:val="18"/>
      <w:szCs w:val="18"/>
    </w:rPr>
  </w:style>
  <w:style w:type="paragraph" w:styleId="aa">
    <w:name w:val="List Bullet"/>
    <w:basedOn w:val="a"/>
    <w:pPr>
      <w:numPr>
        <w:numId w:val="2"/>
      </w:numPr>
      <w:tabs>
        <w:tab w:val="clear" w:pos="360"/>
        <w:tab w:val="left" w:pos="105"/>
        <w:tab w:val="left" w:pos="151"/>
      </w:tabs>
    </w:pPr>
  </w:style>
  <w:style w:type="paragraph" w:styleId="ab">
    <w:name w:val="caption"/>
    <w:basedOn w:val="a"/>
    <w:next w:val="a"/>
    <w:uiPriority w:val="35"/>
    <w:qFormat/>
    <w:rPr>
      <w:rFonts w:ascii="Cambria" w:eastAsia="黑体" w:hAnsi="Cambria"/>
      <w:sz w:val="20"/>
    </w:rPr>
  </w:style>
  <w:style w:type="paragraph" w:styleId="ac">
    <w:name w:val="Plain Text"/>
    <w:basedOn w:val="a"/>
    <w:pPr>
      <w:adjustRightInd w:val="0"/>
      <w:spacing w:line="360" w:lineRule="atLeast"/>
      <w:jc w:val="left"/>
      <w:textAlignment w:val="baseline"/>
    </w:pPr>
    <w:rPr>
      <w:rFonts w:ascii="MingLiU" w:eastAsia="MingLiU" w:hAnsi="Courier New"/>
      <w:kern w:val="0"/>
      <w:sz w:val="24"/>
      <w:lang w:eastAsia="zh-TW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styleId="ae">
    <w:name w:val="Title"/>
    <w:basedOn w:val="a"/>
    <w:next w:val="a0"/>
    <w:qFormat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table" w:styleId="af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uiPriority w:val="99"/>
    <w:semiHidden/>
    <w:unhideWhenUsed/>
    <w:rsid w:val="00487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ecod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recoder</Template>
  <TotalTime>0</TotalTime>
  <Pages>2</Pages>
  <Words>74</Words>
  <Characters>424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西安交大长天软件有限公司品质保证部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立项申请书</dc:title>
  <dc:subject/>
  <dc:creator>wutao</dc:creator>
  <cp:keywords/>
  <cp:lastModifiedBy>王 虎</cp:lastModifiedBy>
  <cp:revision>2</cp:revision>
  <cp:lastPrinted>2002-05-27T05:35:00Z</cp:lastPrinted>
  <dcterms:created xsi:type="dcterms:W3CDTF">2020-11-16T03:02:00Z</dcterms:created>
  <dcterms:modified xsi:type="dcterms:W3CDTF">2020-11-16T03:02:00Z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