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9"/>
        <w:tblW w:w="10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32"/>
        <w:gridCol w:w="851"/>
        <w:gridCol w:w="283"/>
        <w:gridCol w:w="1565"/>
        <w:gridCol w:w="136"/>
        <w:gridCol w:w="1276"/>
        <w:gridCol w:w="2895"/>
      </w:tblGrid>
      <w:tr w14:paraId="13EC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18F1A"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1C2B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E913">
            <w:pPr>
              <w:spacing w:before="100" w:beforeAutospacing="1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EAD837"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茹彬</w:t>
            </w:r>
          </w:p>
        </w:tc>
      </w:tr>
      <w:tr w14:paraId="5654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DA27"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083A1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日</w:t>
            </w:r>
            <w:bookmarkStart w:id="6" w:name="_GoBack"/>
            <w:bookmarkEnd w:id="6"/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665A"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D8B8C5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bookmarkStart w:id="0" w:name="OLE_LINK2"/>
            <w:bookmarkStart w:id="1" w:name="OLE_LINK1"/>
            <w:bookmarkStart w:id="2" w:name="OLE_LINK3"/>
            <w:r>
              <w:rPr>
                <w:rFonts w:ascii="宋体" w:hAnsi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日</w:t>
            </w:r>
            <w:bookmarkEnd w:id="0"/>
            <w:bookmarkEnd w:id="1"/>
            <w:bookmarkEnd w:id="2"/>
          </w:p>
        </w:tc>
      </w:tr>
      <w:tr w14:paraId="597D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8826"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8E1F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99C5"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BED701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无</w:t>
            </w:r>
          </w:p>
        </w:tc>
      </w:tr>
      <w:tr w14:paraId="122F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03C93"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076E4"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环保部日常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2C02"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C8731A"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\</w:t>
            </w:r>
          </w:p>
        </w:tc>
      </w:tr>
      <w:tr w14:paraId="7404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2C95F"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2B0CA0">
            <w:pPr>
              <w:pStyle w:val="2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污染物预测模型优化</w:t>
            </w:r>
          </w:p>
        </w:tc>
      </w:tr>
      <w:tr w14:paraId="2198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89DD5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5F1F50">
            <w:pPr>
              <w:pStyle w:val="14"/>
              <w:spacing w:before="120" w:line="360" w:lineRule="auto"/>
            </w:pPr>
            <w:r>
              <w:rPr>
                <w:rFonts w:hint="eastAsia"/>
                <w:b/>
                <w:bCs/>
              </w:rPr>
              <w:t>实施内容：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工作要求：针对现有的SO2、NOx、HCl、CO及颗粒物排放浓度预测模型，实施深度优化策略，以提高模型预测的准确性和可靠性。具体包括一下内容：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1.数据预处理：分析现有模型特征，针对训练数据进行异常值进行清洗，确保数据质量。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2.特征工程：分析和选择与污染物浓度相关性高的特征，构建更有效的特征集。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3.模型选择与调参：评估和比较不同预测模型的性能，如线性回归、决策树、随机森林、支持向量机等，选择最佳模型并进行参数调优。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4.模型验证与评估：通过交叉验证和测试集评估模型的预测性能，确保模型具有良好的泛化能力。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5.模型部署与监控：将优化后的模型部署到实际应用场景中，并进行持续监控和更新，以适应环境变化</w:t>
            </w:r>
          </w:p>
          <w:p w14:paraId="1664D37A">
            <w:pPr>
              <w:ind w:right="420" w:firstLine="4935" w:firstLineChars="235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申请部门负责人审批： </w:t>
            </w:r>
          </w:p>
        </w:tc>
      </w:tr>
      <w:tr w14:paraId="460B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A1F84D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实施部门</w:t>
            </w:r>
          </w:p>
          <w:p w14:paraId="707767D9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747638BD">
            <w:pPr>
              <w:ind w:right="442" w:firstLine="4290" w:firstLineChars="1950"/>
              <w:rPr>
                <w:rFonts w:ascii="宋体" w:hAnsi="宋体"/>
                <w:kern w:val="0"/>
                <w:sz w:val="22"/>
                <w:szCs w:val="22"/>
              </w:rPr>
            </w:pPr>
            <w:bookmarkStart w:id="3" w:name="OLE_LINK17"/>
            <w:bookmarkStart w:id="4" w:name="OLE_LINK16"/>
            <w:bookmarkStart w:id="5" w:name="OLE_LINK15"/>
            <w:r>
              <w:rPr>
                <w:rFonts w:hint="eastAsia" w:ascii="宋体" w:hAnsi="宋体"/>
                <w:kern w:val="0"/>
                <w:sz w:val="22"/>
                <w:szCs w:val="22"/>
              </w:rPr>
              <w:t>签名/时间：</w:t>
            </w:r>
            <w:bookmarkEnd w:id="3"/>
            <w:bookmarkEnd w:id="4"/>
            <w:bookmarkEnd w:id="5"/>
          </w:p>
        </w:tc>
      </w:tr>
      <w:tr w14:paraId="40AA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B947F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FD8BA">
            <w:pPr>
              <w:ind w:firstLine="3740" w:firstLineChars="1700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1559E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3A980E">
            <w:pPr>
              <w:ind w:firstLine="3740" w:firstLineChars="1700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22785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5E4AF9">
            <w:pPr>
              <w:ind w:firstLine="660" w:firstLineChars="300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年     月     日</w:t>
            </w:r>
          </w:p>
        </w:tc>
      </w:tr>
      <w:tr w14:paraId="3763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7576FCB">
            <w:pPr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AF0D4C">
            <w:pPr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 w14:paraId="5A28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8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67B205"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EC46AD0"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□优秀（5分）□满意（4分）□一般（3分）□较差（2分）□很差（1分）</w:t>
            </w:r>
          </w:p>
          <w:p w14:paraId="66D941AC">
            <w:pPr>
              <w:pStyle w:val="2"/>
              <w:ind w:firstLine="0" w:firstLineChars="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 w14:paraId="16B60B54"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  <w:p w14:paraId="69EE2C66">
            <w:pPr>
              <w:pStyle w:val="2"/>
              <w:ind w:firstLine="0" w:firstLineChars="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                   签名/时间：      </w:t>
            </w:r>
          </w:p>
        </w:tc>
      </w:tr>
    </w:tbl>
    <w:p w14:paraId="7039AB75">
      <w:pPr>
        <w:pStyle w:val="2"/>
        <w:spacing w:before="31" w:after="31"/>
        <w:ind w:firstLine="0" w:firstLineChars="0"/>
        <w:rPr>
          <w:rFonts w:hint="eastAsia" w:ascii="宋体" w:hAnsi="宋体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C5FD9">
    <w:pPr>
      <w:pStyle w:val="16"/>
      <w:jc w:val="right"/>
      <w:rPr>
        <w:rFonts w:hint="eastAsia"/>
      </w:rPr>
    </w:pPr>
  </w:p>
  <w:p w14:paraId="75EEA040">
    <w:pPr>
      <w:pStyle w:val="16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UR31jbAAAACwEAAA8AAAAAAAAAAQAgAAAAIgAAAGRycy9kb3ducmV2LnhtbFBLAQIUABQA&#10;AAAIAIdO4kDVfIQl7QEAAN4DAAAOAAAAAAAAAAEAIAAAACoBAABkcnMvZTJvRG9jLnhtbFBLBQYA&#10;AAAABgAGAFkBAACJBQAAAAA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E57100D">
    <w:pPr>
      <w:pStyle w:val="16"/>
      <w:wordWrap w:val="0"/>
      <w:jc w:val="right"/>
      <w:rPr>
        <w:rFonts w:hint="eastAsia"/>
      </w:rPr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4445" b="17145"/>
          <wp:wrapTopAndBottom/>
          <wp:docPr id="4" name="图片 4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38F33">
    <w:pPr>
      <w:pStyle w:val="17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0" b="1016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 w14:paraId="5E979E8F">
    <w:pPr>
      <w:pStyle w:val="17"/>
      <w:pBdr>
        <w:bottom w:val="single" w:color="auto" w:sz="6" w:space="11"/>
      </w:pBdr>
      <w:jc w:val="right"/>
      <w:rPr>
        <w:rFonts w:hint="eastAsi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HEPeLUAAAA&#10;BgEAAA8AAAAAAAAAAQAgAAAAIgAAAGRycy9kb3ducmV2LnhtbFBLAQIUABQAAAAIAIdO4kAAuL9a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5EB1FC49">
    <w:pPr>
      <w:pStyle w:val="18"/>
      <w:spacing w:before="0"/>
      <w:rPr>
        <w:rFonts w:hint="eastAsia"/>
      </w:rPr>
    </w:pPr>
    <w:r>
      <w:rPr>
        <w:rFonts w:hint="eastAsia"/>
      </w:rPr>
      <w:t>研发体系任务单</w:t>
    </w:r>
  </w:p>
  <w:p w14:paraId="379A1B54">
    <w:pPr>
      <w:pStyle w:val="2"/>
      <w:ind w:firstLine="360"/>
      <w:rPr>
        <w:rFonts w:hint="eastAsia" w:eastAsia="宋体"/>
        <w:sz w:val="18"/>
        <w:lang w:eastAsia="zh-CN"/>
      </w:rPr>
    </w:pPr>
    <w:r>
      <w:rPr>
        <w:rFonts w:hint="eastAsia"/>
        <w:sz w:val="18"/>
      </w:rPr>
      <w:t>日期：   20</w:t>
    </w:r>
    <w:r>
      <w:rPr>
        <w:rFonts w:hint="eastAsia"/>
        <w:sz w:val="18"/>
        <w:lang w:val="en-US" w:eastAsia="zh-CN"/>
      </w:rPr>
      <w:t>24</w:t>
    </w:r>
    <w:r>
      <w:rPr>
        <w:rFonts w:hint="eastAsia"/>
        <w:sz w:val="18"/>
      </w:rPr>
      <w:t xml:space="preserve">年 </w:t>
    </w:r>
    <w:r>
      <w:rPr>
        <w:rFonts w:hint="eastAsia"/>
        <w:sz w:val="18"/>
        <w:lang w:val="en-US" w:eastAsia="zh-CN"/>
      </w:rPr>
      <w:t>8</w:t>
    </w:r>
    <w:r>
      <w:rPr>
        <w:rFonts w:hint="eastAsia"/>
        <w:sz w:val="18"/>
      </w:rPr>
      <w:t>月</w:t>
    </w:r>
    <w:r>
      <w:rPr>
        <w:rFonts w:hint="eastAsia"/>
        <w:sz w:val="18"/>
        <w:lang w:val="en-US" w:eastAsia="zh-CN"/>
      </w:rPr>
      <w:t>22</w:t>
    </w:r>
    <w:r>
      <w:rPr>
        <w:rFonts w:hint="eastAsia"/>
        <w:sz w:val="18"/>
      </w:rPr>
      <w:t>日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Dk5OTg2Y2QyZDRkOGNjMTdmNjgyNjZlMWMyOWUifQ=="/>
    <w:docVar w:name="KSO_WPS_MARK_KEY" w:val="0de2a57b-0fcc-48eb-b054-6263f13fce25"/>
  </w:docVars>
  <w:rsids>
    <w:rsidRoot w:val="00172A27"/>
    <w:rsid w:val="0000151E"/>
    <w:rsid w:val="00012E35"/>
    <w:rsid w:val="00014AED"/>
    <w:rsid w:val="00016D93"/>
    <w:rsid w:val="00041515"/>
    <w:rsid w:val="00047472"/>
    <w:rsid w:val="000523A8"/>
    <w:rsid w:val="000539C5"/>
    <w:rsid w:val="0006261D"/>
    <w:rsid w:val="00065D2B"/>
    <w:rsid w:val="00071377"/>
    <w:rsid w:val="0007152D"/>
    <w:rsid w:val="00074815"/>
    <w:rsid w:val="000749D0"/>
    <w:rsid w:val="00090BE4"/>
    <w:rsid w:val="00091645"/>
    <w:rsid w:val="00092BFF"/>
    <w:rsid w:val="0009362A"/>
    <w:rsid w:val="000969CE"/>
    <w:rsid w:val="000A2481"/>
    <w:rsid w:val="000B245E"/>
    <w:rsid w:val="000C6A6D"/>
    <w:rsid w:val="000E2317"/>
    <w:rsid w:val="000E4B5A"/>
    <w:rsid w:val="000E750A"/>
    <w:rsid w:val="00120445"/>
    <w:rsid w:val="00134743"/>
    <w:rsid w:val="00137D50"/>
    <w:rsid w:val="001427F8"/>
    <w:rsid w:val="00143071"/>
    <w:rsid w:val="00144731"/>
    <w:rsid w:val="00145FAD"/>
    <w:rsid w:val="00152471"/>
    <w:rsid w:val="00152583"/>
    <w:rsid w:val="00181CA2"/>
    <w:rsid w:val="00181D39"/>
    <w:rsid w:val="00194549"/>
    <w:rsid w:val="00196D94"/>
    <w:rsid w:val="001A4A82"/>
    <w:rsid w:val="001B49B7"/>
    <w:rsid w:val="001B4A9D"/>
    <w:rsid w:val="001C4BC9"/>
    <w:rsid w:val="001C63AD"/>
    <w:rsid w:val="001D3301"/>
    <w:rsid w:val="001D4016"/>
    <w:rsid w:val="001D4CC8"/>
    <w:rsid w:val="001E269B"/>
    <w:rsid w:val="001F1BC5"/>
    <w:rsid w:val="001F23FA"/>
    <w:rsid w:val="001F4744"/>
    <w:rsid w:val="0020014E"/>
    <w:rsid w:val="00202885"/>
    <w:rsid w:val="00205F2B"/>
    <w:rsid w:val="002061D4"/>
    <w:rsid w:val="00223A87"/>
    <w:rsid w:val="00230712"/>
    <w:rsid w:val="002340ED"/>
    <w:rsid w:val="0023703C"/>
    <w:rsid w:val="00241E60"/>
    <w:rsid w:val="0024284C"/>
    <w:rsid w:val="00247BE4"/>
    <w:rsid w:val="0025002A"/>
    <w:rsid w:val="00252642"/>
    <w:rsid w:val="00252B41"/>
    <w:rsid w:val="002530E0"/>
    <w:rsid w:val="002600B5"/>
    <w:rsid w:val="00262A64"/>
    <w:rsid w:val="0026307B"/>
    <w:rsid w:val="00265EF5"/>
    <w:rsid w:val="002670DF"/>
    <w:rsid w:val="00271DD4"/>
    <w:rsid w:val="0027326D"/>
    <w:rsid w:val="00274DAE"/>
    <w:rsid w:val="002939C6"/>
    <w:rsid w:val="00295881"/>
    <w:rsid w:val="002C1F02"/>
    <w:rsid w:val="002D6043"/>
    <w:rsid w:val="002E07B4"/>
    <w:rsid w:val="002E2501"/>
    <w:rsid w:val="002E6286"/>
    <w:rsid w:val="002E6F0E"/>
    <w:rsid w:val="002F31D3"/>
    <w:rsid w:val="0030076D"/>
    <w:rsid w:val="00303400"/>
    <w:rsid w:val="003064BD"/>
    <w:rsid w:val="003241E3"/>
    <w:rsid w:val="00343D3D"/>
    <w:rsid w:val="00343FBE"/>
    <w:rsid w:val="00346D1B"/>
    <w:rsid w:val="0034759C"/>
    <w:rsid w:val="00354357"/>
    <w:rsid w:val="00356D9E"/>
    <w:rsid w:val="00363FFC"/>
    <w:rsid w:val="00367535"/>
    <w:rsid w:val="00367C21"/>
    <w:rsid w:val="00382F8A"/>
    <w:rsid w:val="00387FC2"/>
    <w:rsid w:val="00390A1E"/>
    <w:rsid w:val="003B453D"/>
    <w:rsid w:val="003C4114"/>
    <w:rsid w:val="003C53EC"/>
    <w:rsid w:val="003C6249"/>
    <w:rsid w:val="003C7C32"/>
    <w:rsid w:val="003D20B8"/>
    <w:rsid w:val="003F6F17"/>
    <w:rsid w:val="004124C5"/>
    <w:rsid w:val="00412935"/>
    <w:rsid w:val="00417222"/>
    <w:rsid w:val="00420A85"/>
    <w:rsid w:val="0043387A"/>
    <w:rsid w:val="00454BB9"/>
    <w:rsid w:val="0045621E"/>
    <w:rsid w:val="004565E1"/>
    <w:rsid w:val="00470F90"/>
    <w:rsid w:val="00475D3B"/>
    <w:rsid w:val="00485981"/>
    <w:rsid w:val="00494DEC"/>
    <w:rsid w:val="00495413"/>
    <w:rsid w:val="004B649B"/>
    <w:rsid w:val="004C0849"/>
    <w:rsid w:val="004D0BCE"/>
    <w:rsid w:val="004D28D7"/>
    <w:rsid w:val="004D322C"/>
    <w:rsid w:val="004F1FEE"/>
    <w:rsid w:val="004F51E1"/>
    <w:rsid w:val="0050221E"/>
    <w:rsid w:val="00502870"/>
    <w:rsid w:val="005125B8"/>
    <w:rsid w:val="005143AD"/>
    <w:rsid w:val="0051634B"/>
    <w:rsid w:val="0052365E"/>
    <w:rsid w:val="00523F3D"/>
    <w:rsid w:val="00542D3E"/>
    <w:rsid w:val="00543DC5"/>
    <w:rsid w:val="005443E8"/>
    <w:rsid w:val="0054577F"/>
    <w:rsid w:val="00546FF4"/>
    <w:rsid w:val="00547048"/>
    <w:rsid w:val="0055137A"/>
    <w:rsid w:val="0055251A"/>
    <w:rsid w:val="00555AFA"/>
    <w:rsid w:val="00557079"/>
    <w:rsid w:val="00571A78"/>
    <w:rsid w:val="005730D6"/>
    <w:rsid w:val="00583C3F"/>
    <w:rsid w:val="00590196"/>
    <w:rsid w:val="00591600"/>
    <w:rsid w:val="00596CCB"/>
    <w:rsid w:val="005A066F"/>
    <w:rsid w:val="005A2399"/>
    <w:rsid w:val="005A6328"/>
    <w:rsid w:val="005D78B5"/>
    <w:rsid w:val="005F0566"/>
    <w:rsid w:val="005F2DB8"/>
    <w:rsid w:val="0061164D"/>
    <w:rsid w:val="00616D17"/>
    <w:rsid w:val="006203B5"/>
    <w:rsid w:val="006206B0"/>
    <w:rsid w:val="00625086"/>
    <w:rsid w:val="0063047D"/>
    <w:rsid w:val="00633013"/>
    <w:rsid w:val="0063308E"/>
    <w:rsid w:val="006406A6"/>
    <w:rsid w:val="0064176A"/>
    <w:rsid w:val="00645884"/>
    <w:rsid w:val="00657068"/>
    <w:rsid w:val="00662335"/>
    <w:rsid w:val="00662CFA"/>
    <w:rsid w:val="00665EA0"/>
    <w:rsid w:val="006722D7"/>
    <w:rsid w:val="006817CA"/>
    <w:rsid w:val="0068683B"/>
    <w:rsid w:val="006903E5"/>
    <w:rsid w:val="00694611"/>
    <w:rsid w:val="006948DD"/>
    <w:rsid w:val="00694A29"/>
    <w:rsid w:val="006A5C61"/>
    <w:rsid w:val="006B424A"/>
    <w:rsid w:val="006B5213"/>
    <w:rsid w:val="006C2E03"/>
    <w:rsid w:val="006C2E1E"/>
    <w:rsid w:val="006E29C7"/>
    <w:rsid w:val="006E30E4"/>
    <w:rsid w:val="006F1ED2"/>
    <w:rsid w:val="006F4B24"/>
    <w:rsid w:val="00701828"/>
    <w:rsid w:val="0070278F"/>
    <w:rsid w:val="00702EB7"/>
    <w:rsid w:val="0070383F"/>
    <w:rsid w:val="0072565D"/>
    <w:rsid w:val="00736CE0"/>
    <w:rsid w:val="00736E6E"/>
    <w:rsid w:val="00741CDC"/>
    <w:rsid w:val="0074601F"/>
    <w:rsid w:val="00751DBE"/>
    <w:rsid w:val="00760662"/>
    <w:rsid w:val="007719AF"/>
    <w:rsid w:val="00784BB5"/>
    <w:rsid w:val="0078764C"/>
    <w:rsid w:val="007914C1"/>
    <w:rsid w:val="00793BEF"/>
    <w:rsid w:val="007A075D"/>
    <w:rsid w:val="007B0A8C"/>
    <w:rsid w:val="007B72AC"/>
    <w:rsid w:val="007C6448"/>
    <w:rsid w:val="007C6C9C"/>
    <w:rsid w:val="007C7E17"/>
    <w:rsid w:val="007D6993"/>
    <w:rsid w:val="007E4657"/>
    <w:rsid w:val="007F163D"/>
    <w:rsid w:val="007F2B56"/>
    <w:rsid w:val="007F2E45"/>
    <w:rsid w:val="007F41BE"/>
    <w:rsid w:val="007F4675"/>
    <w:rsid w:val="008133F0"/>
    <w:rsid w:val="0081706C"/>
    <w:rsid w:val="00821F2C"/>
    <w:rsid w:val="0083583A"/>
    <w:rsid w:val="00841695"/>
    <w:rsid w:val="00846EC6"/>
    <w:rsid w:val="008470ED"/>
    <w:rsid w:val="00850582"/>
    <w:rsid w:val="0085523B"/>
    <w:rsid w:val="008559FE"/>
    <w:rsid w:val="008616B9"/>
    <w:rsid w:val="00865AD0"/>
    <w:rsid w:val="00866882"/>
    <w:rsid w:val="00874C18"/>
    <w:rsid w:val="00882091"/>
    <w:rsid w:val="00886254"/>
    <w:rsid w:val="008B1845"/>
    <w:rsid w:val="008B7109"/>
    <w:rsid w:val="008E5154"/>
    <w:rsid w:val="008E7C8C"/>
    <w:rsid w:val="0092220B"/>
    <w:rsid w:val="009224E7"/>
    <w:rsid w:val="00923085"/>
    <w:rsid w:val="00926820"/>
    <w:rsid w:val="0093165E"/>
    <w:rsid w:val="0093381B"/>
    <w:rsid w:val="009403F2"/>
    <w:rsid w:val="00941A37"/>
    <w:rsid w:val="0095303F"/>
    <w:rsid w:val="00962F78"/>
    <w:rsid w:val="00970F8E"/>
    <w:rsid w:val="009710B8"/>
    <w:rsid w:val="00975596"/>
    <w:rsid w:val="0098042E"/>
    <w:rsid w:val="009850B2"/>
    <w:rsid w:val="00986536"/>
    <w:rsid w:val="009A499B"/>
    <w:rsid w:val="009B382B"/>
    <w:rsid w:val="009C1B3E"/>
    <w:rsid w:val="009D24DC"/>
    <w:rsid w:val="009D4302"/>
    <w:rsid w:val="009D4697"/>
    <w:rsid w:val="009E4390"/>
    <w:rsid w:val="009F4667"/>
    <w:rsid w:val="00A02CF3"/>
    <w:rsid w:val="00A04374"/>
    <w:rsid w:val="00A10A7E"/>
    <w:rsid w:val="00A13418"/>
    <w:rsid w:val="00A2273C"/>
    <w:rsid w:val="00A360F4"/>
    <w:rsid w:val="00A46E3E"/>
    <w:rsid w:val="00A5092B"/>
    <w:rsid w:val="00A6160C"/>
    <w:rsid w:val="00A700AE"/>
    <w:rsid w:val="00A73F2B"/>
    <w:rsid w:val="00A74797"/>
    <w:rsid w:val="00A74CAD"/>
    <w:rsid w:val="00A8367A"/>
    <w:rsid w:val="00A85626"/>
    <w:rsid w:val="00A90519"/>
    <w:rsid w:val="00A9073B"/>
    <w:rsid w:val="00A92C2F"/>
    <w:rsid w:val="00A9639C"/>
    <w:rsid w:val="00AA343E"/>
    <w:rsid w:val="00AB4835"/>
    <w:rsid w:val="00AB49DC"/>
    <w:rsid w:val="00AC06AE"/>
    <w:rsid w:val="00AC30F9"/>
    <w:rsid w:val="00AD0109"/>
    <w:rsid w:val="00AD04A4"/>
    <w:rsid w:val="00AE0580"/>
    <w:rsid w:val="00AE3581"/>
    <w:rsid w:val="00AE4E66"/>
    <w:rsid w:val="00AE75C7"/>
    <w:rsid w:val="00AF2222"/>
    <w:rsid w:val="00B06851"/>
    <w:rsid w:val="00B13EC2"/>
    <w:rsid w:val="00B220E3"/>
    <w:rsid w:val="00B31099"/>
    <w:rsid w:val="00B31F39"/>
    <w:rsid w:val="00B51B29"/>
    <w:rsid w:val="00B55800"/>
    <w:rsid w:val="00B72DCF"/>
    <w:rsid w:val="00B7618C"/>
    <w:rsid w:val="00B87E0F"/>
    <w:rsid w:val="00B92E90"/>
    <w:rsid w:val="00B95693"/>
    <w:rsid w:val="00BA2E65"/>
    <w:rsid w:val="00BA2E7A"/>
    <w:rsid w:val="00BA356A"/>
    <w:rsid w:val="00BA6886"/>
    <w:rsid w:val="00BC2AB5"/>
    <w:rsid w:val="00BC5F9C"/>
    <w:rsid w:val="00BD6B7E"/>
    <w:rsid w:val="00BE330F"/>
    <w:rsid w:val="00BE3DA5"/>
    <w:rsid w:val="00BE40B0"/>
    <w:rsid w:val="00BF0C7C"/>
    <w:rsid w:val="00C00A0E"/>
    <w:rsid w:val="00C15B15"/>
    <w:rsid w:val="00C15BA3"/>
    <w:rsid w:val="00C2699F"/>
    <w:rsid w:val="00C3013B"/>
    <w:rsid w:val="00C37BC1"/>
    <w:rsid w:val="00C40FC5"/>
    <w:rsid w:val="00C44EA8"/>
    <w:rsid w:val="00C52011"/>
    <w:rsid w:val="00C5516A"/>
    <w:rsid w:val="00C5639D"/>
    <w:rsid w:val="00C56CE2"/>
    <w:rsid w:val="00C67138"/>
    <w:rsid w:val="00C67A27"/>
    <w:rsid w:val="00C7093A"/>
    <w:rsid w:val="00C75BE0"/>
    <w:rsid w:val="00C96B45"/>
    <w:rsid w:val="00CA5543"/>
    <w:rsid w:val="00CB2435"/>
    <w:rsid w:val="00CC0530"/>
    <w:rsid w:val="00CC1A37"/>
    <w:rsid w:val="00CC32A5"/>
    <w:rsid w:val="00CE4092"/>
    <w:rsid w:val="00CE4417"/>
    <w:rsid w:val="00CE6F53"/>
    <w:rsid w:val="00CE7800"/>
    <w:rsid w:val="00D14805"/>
    <w:rsid w:val="00D25BA8"/>
    <w:rsid w:val="00D324EC"/>
    <w:rsid w:val="00D325C8"/>
    <w:rsid w:val="00D329D0"/>
    <w:rsid w:val="00D44D4E"/>
    <w:rsid w:val="00D46A05"/>
    <w:rsid w:val="00D47A4F"/>
    <w:rsid w:val="00D5097C"/>
    <w:rsid w:val="00D50DFB"/>
    <w:rsid w:val="00D568E2"/>
    <w:rsid w:val="00D57530"/>
    <w:rsid w:val="00D57C36"/>
    <w:rsid w:val="00D642BF"/>
    <w:rsid w:val="00D709C9"/>
    <w:rsid w:val="00D72968"/>
    <w:rsid w:val="00D81C10"/>
    <w:rsid w:val="00D81C42"/>
    <w:rsid w:val="00D8250E"/>
    <w:rsid w:val="00D83269"/>
    <w:rsid w:val="00D92A76"/>
    <w:rsid w:val="00D93E9E"/>
    <w:rsid w:val="00D93FC7"/>
    <w:rsid w:val="00D970A3"/>
    <w:rsid w:val="00DA5FC9"/>
    <w:rsid w:val="00DA7509"/>
    <w:rsid w:val="00DC2E7A"/>
    <w:rsid w:val="00DC404F"/>
    <w:rsid w:val="00DC4CF5"/>
    <w:rsid w:val="00DC678C"/>
    <w:rsid w:val="00DD1189"/>
    <w:rsid w:val="00DD1BDB"/>
    <w:rsid w:val="00DD5859"/>
    <w:rsid w:val="00DD661C"/>
    <w:rsid w:val="00DE207A"/>
    <w:rsid w:val="00DF7B07"/>
    <w:rsid w:val="00E0211A"/>
    <w:rsid w:val="00E07EBF"/>
    <w:rsid w:val="00E20C73"/>
    <w:rsid w:val="00E20E11"/>
    <w:rsid w:val="00E27D7A"/>
    <w:rsid w:val="00E4362D"/>
    <w:rsid w:val="00E442D3"/>
    <w:rsid w:val="00E54598"/>
    <w:rsid w:val="00E60653"/>
    <w:rsid w:val="00E61484"/>
    <w:rsid w:val="00E615FF"/>
    <w:rsid w:val="00E61AC2"/>
    <w:rsid w:val="00E63D6C"/>
    <w:rsid w:val="00E72561"/>
    <w:rsid w:val="00E86DC3"/>
    <w:rsid w:val="00EA1D70"/>
    <w:rsid w:val="00EA2331"/>
    <w:rsid w:val="00EA330A"/>
    <w:rsid w:val="00EA6BE1"/>
    <w:rsid w:val="00EB7168"/>
    <w:rsid w:val="00EB7BEE"/>
    <w:rsid w:val="00EC37C2"/>
    <w:rsid w:val="00ED13D3"/>
    <w:rsid w:val="00ED6337"/>
    <w:rsid w:val="00EE5B61"/>
    <w:rsid w:val="00EE61DB"/>
    <w:rsid w:val="00F077C4"/>
    <w:rsid w:val="00F07FDF"/>
    <w:rsid w:val="00F138A1"/>
    <w:rsid w:val="00F316FA"/>
    <w:rsid w:val="00F37484"/>
    <w:rsid w:val="00F376B2"/>
    <w:rsid w:val="00F4232C"/>
    <w:rsid w:val="00F44CEB"/>
    <w:rsid w:val="00F4695F"/>
    <w:rsid w:val="00F556AF"/>
    <w:rsid w:val="00F5612B"/>
    <w:rsid w:val="00F62654"/>
    <w:rsid w:val="00F71A1A"/>
    <w:rsid w:val="00F7297A"/>
    <w:rsid w:val="00F7579B"/>
    <w:rsid w:val="00F871EF"/>
    <w:rsid w:val="00F90134"/>
    <w:rsid w:val="00F93136"/>
    <w:rsid w:val="00F93A28"/>
    <w:rsid w:val="00FA11FB"/>
    <w:rsid w:val="00FA1915"/>
    <w:rsid w:val="00FA2832"/>
    <w:rsid w:val="00FA7618"/>
    <w:rsid w:val="00FB2ADE"/>
    <w:rsid w:val="00FB794C"/>
    <w:rsid w:val="00FC70ED"/>
    <w:rsid w:val="00FC7DE4"/>
    <w:rsid w:val="00FD1DAB"/>
    <w:rsid w:val="00FE4446"/>
    <w:rsid w:val="00FE4A22"/>
    <w:rsid w:val="00FF5646"/>
    <w:rsid w:val="00FF634A"/>
    <w:rsid w:val="02A006FA"/>
    <w:rsid w:val="03954BA8"/>
    <w:rsid w:val="03F86B1C"/>
    <w:rsid w:val="0CF87C0C"/>
    <w:rsid w:val="0DB5782C"/>
    <w:rsid w:val="13453400"/>
    <w:rsid w:val="1C5D17BA"/>
    <w:rsid w:val="1E9C7D74"/>
    <w:rsid w:val="21C6045E"/>
    <w:rsid w:val="265E1035"/>
    <w:rsid w:val="2A1837D1"/>
    <w:rsid w:val="31AF0BBD"/>
    <w:rsid w:val="32A23F73"/>
    <w:rsid w:val="38D8073C"/>
    <w:rsid w:val="3EE17BD1"/>
    <w:rsid w:val="40E63BC5"/>
    <w:rsid w:val="4DDF79D2"/>
    <w:rsid w:val="4EB15812"/>
    <w:rsid w:val="57664CC0"/>
    <w:rsid w:val="5FEC63B6"/>
    <w:rsid w:val="633474DC"/>
    <w:rsid w:val="666204E1"/>
    <w:rsid w:val="67717495"/>
    <w:rsid w:val="72850298"/>
    <w:rsid w:val="75633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2"/>
    <w:qFormat/>
    <w:uiPriority w:val="0"/>
    <w:pPr>
      <w:keepNext/>
      <w:keepLines/>
      <w:numPr>
        <w:ilvl w:val="0"/>
        <w:numId w:val="1"/>
      </w:numPr>
      <w:spacing w:before="120" w:beforeLines="0" w:beforeAutospacing="0" w:line="360" w:lineRule="auto"/>
      <w:outlineLvl w:val="0"/>
    </w:pPr>
    <w:rPr>
      <w:b/>
      <w:kern w:val="44"/>
      <w:sz w:val="28"/>
    </w:rPr>
  </w:style>
  <w:style w:type="paragraph" w:styleId="4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spacing w:before="120" w:beforeLines="0" w:beforeAutospacing="0" w:line="360" w:lineRule="auto"/>
      <w:outlineLvl w:val="1"/>
    </w:pPr>
    <w:rPr>
      <w:rFonts w:ascii="Arial" w:hAnsi="Arial"/>
    </w:rPr>
  </w:style>
  <w:style w:type="paragraph" w:styleId="5">
    <w:name w:val="heading 3"/>
    <w:basedOn w:val="1"/>
    <w:next w:val="2"/>
    <w:qFormat/>
    <w:uiPriority w:val="0"/>
    <w:pPr>
      <w:keepNext/>
      <w:keepLines/>
      <w:numPr>
        <w:ilvl w:val="2"/>
        <w:numId w:val="1"/>
      </w:numPr>
      <w:spacing w:before="120" w:beforeLines="0" w:beforeAutospacing="0" w:line="360" w:lineRule="auto"/>
      <w:outlineLvl w:val="2"/>
    </w:pPr>
  </w:style>
  <w:style w:type="paragraph" w:styleId="6">
    <w:name w:val="heading 4"/>
    <w:basedOn w:val="1"/>
    <w:next w:val="2"/>
    <w:qFormat/>
    <w:uiPriority w:val="0"/>
    <w:pPr>
      <w:keepNext/>
      <w:keepLines/>
      <w:numPr>
        <w:ilvl w:val="3"/>
        <w:numId w:val="1"/>
      </w:numPr>
      <w:spacing w:before="120" w:beforeLines="0" w:beforeAutospacing="0" w:line="360" w:lineRule="auto"/>
      <w:outlineLvl w:val="3"/>
    </w:pPr>
    <w:rPr>
      <w:rFonts w:ascii="Arial" w:hAnsi="Arial"/>
    </w:rPr>
  </w:style>
  <w:style w:type="paragraph" w:styleId="7">
    <w:name w:val="heading 5"/>
    <w:basedOn w:val="1"/>
    <w:next w:val="2"/>
    <w:qFormat/>
    <w:uiPriority w:val="0"/>
    <w:pPr>
      <w:keepNext/>
      <w:keepLines/>
      <w:numPr>
        <w:ilvl w:val="4"/>
        <w:numId w:val="1"/>
      </w:numPr>
      <w:spacing w:before="120" w:beforeLines="0" w:beforeAutospacing="0" w:line="360" w:lineRule="auto"/>
      <w:outlineLvl w:val="4"/>
    </w:pPr>
  </w:style>
  <w:style w:type="paragraph" w:styleId="8">
    <w:name w:val="heading 6"/>
    <w:basedOn w:val="1"/>
    <w:next w:val="2"/>
    <w:qFormat/>
    <w:uiPriority w:val="0"/>
    <w:pPr>
      <w:keepNext/>
      <w:keepLines/>
      <w:numPr>
        <w:ilvl w:val="5"/>
        <w:numId w:val="1"/>
      </w:numPr>
      <w:spacing w:before="120" w:beforeLines="0" w:beforeAutospacing="0" w:line="360" w:lineRule="auto"/>
      <w:outlineLvl w:val="5"/>
    </w:pPr>
    <w:rPr>
      <w:rFonts w:ascii="Arial" w:hAnsi="Arial"/>
    </w:rPr>
  </w:style>
  <w:style w:type="paragraph" w:styleId="9">
    <w:name w:val="heading 7"/>
    <w:basedOn w:val="1"/>
    <w:next w:val="2"/>
    <w:qFormat/>
    <w:uiPriority w:val="0"/>
    <w:pPr>
      <w:keepNext/>
      <w:keepLines/>
      <w:numPr>
        <w:ilvl w:val="6"/>
        <w:numId w:val="1"/>
      </w:numPr>
      <w:spacing w:before="120" w:beforeLines="0" w:beforeAutospacing="0" w:line="360" w:lineRule="auto"/>
      <w:outlineLvl w:val="6"/>
    </w:pPr>
  </w:style>
  <w:style w:type="paragraph" w:styleId="10">
    <w:name w:val="heading 8"/>
    <w:basedOn w:val="1"/>
    <w:next w:val="2"/>
    <w:qFormat/>
    <w:uiPriority w:val="0"/>
    <w:pPr>
      <w:keepNext/>
      <w:keepLines/>
      <w:numPr>
        <w:ilvl w:val="7"/>
        <w:numId w:val="1"/>
      </w:numPr>
      <w:spacing w:before="120" w:beforeLines="0" w:beforeAutospacing="0" w:line="360" w:lineRule="auto"/>
      <w:outlineLvl w:val="7"/>
    </w:pPr>
    <w:rPr>
      <w:rFonts w:ascii="Arial" w:hAnsi="Arial"/>
    </w:rPr>
  </w:style>
  <w:style w:type="paragraph" w:styleId="11">
    <w:name w:val="heading 9"/>
    <w:basedOn w:val="1"/>
    <w:next w:val="2"/>
    <w:qFormat/>
    <w:uiPriority w:val="0"/>
    <w:pPr>
      <w:keepNext/>
      <w:keepLines/>
      <w:numPr>
        <w:ilvl w:val="8"/>
        <w:numId w:val="1"/>
      </w:numPr>
      <w:spacing w:before="120" w:beforeLines="0" w:beforeAutospacing="0" w:line="360" w:lineRule="auto"/>
      <w:outlineLvl w:val="8"/>
    </w:pPr>
    <w:rPr>
      <w:rFonts w:ascii="Arial" w:hAnsi="Arial"/>
    </w:rPr>
  </w:style>
  <w:style w:type="character" w:default="1" w:styleId="21">
    <w:name w:val="Default Paragraph Font"/>
    <w:uiPriority w:val="0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12">
    <w:name w:val="List Bullet"/>
    <w:basedOn w:val="1"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</w:pPr>
  </w:style>
  <w:style w:type="paragraph" w:styleId="13">
    <w:name w:val="Document Map"/>
    <w:basedOn w:val="1"/>
    <w:uiPriority w:val="0"/>
    <w:pPr>
      <w:shd w:val="clear" w:color="auto" w:fill="000080"/>
    </w:pPr>
  </w:style>
  <w:style w:type="paragraph" w:styleId="14">
    <w:name w:val="annotation text"/>
    <w:basedOn w:val="1"/>
    <w:semiHidden/>
    <w:qFormat/>
    <w:uiPriority w:val="0"/>
  </w:style>
  <w:style w:type="paragraph" w:styleId="15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lang w:eastAsia="zh-TW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8">
    <w:name w:val="Title"/>
    <w:basedOn w:val="1"/>
    <w:next w:val="2"/>
    <w:qFormat/>
    <w:uiPriority w:val="0"/>
    <w:pPr>
      <w:spacing w:before="120" w:beforeLines="0" w:beforeAutospacing="0" w:line="360" w:lineRule="auto"/>
      <w:jc w:val="center"/>
      <w:outlineLvl w:val="0"/>
    </w:pPr>
    <w:rPr>
      <w:rFonts w:ascii="Arial" w:hAnsi="Arial"/>
      <w:b/>
      <w:sz w:val="32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WPS%20Office\12.1.0.17147\office6\recod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Company>西安交大长天软件有限公司品质保证部</Company>
  <Pages>1</Pages>
  <Words>499</Words>
  <Characters>520</Characters>
  <Lines>2</Lines>
  <Paragraphs>1</Paragraphs>
  <TotalTime>0</TotalTime>
  <ScaleCrop>false</ScaleCrop>
  <LinksUpToDate>false</LinksUpToDate>
  <CharactersWithSpaces>597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2019-05-27T02:29:00Z</dcterms:created>
  <dc:creator>wutao</dc:creator>
  <cp:lastModifiedBy>user</cp:lastModifiedBy>
  <cp:lastPrinted>2002-05-27T05:35:00Z</cp:lastPrinted>
  <dcterms:modified xsi:type="dcterms:W3CDTF">2024-08-22T07:35:03Z</dcterms:modified>
  <dc:title>立项申请书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FA8A709B61AF4C3FB1E74801C5428108_13</vt:lpwstr>
  </property>
</Properties>
</file>