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9"/>
        <w:tblW w:w="10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732"/>
        <w:gridCol w:w="851"/>
        <w:gridCol w:w="283"/>
        <w:gridCol w:w="1565"/>
        <w:gridCol w:w="136"/>
        <w:gridCol w:w="1276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ind w:left="1"/>
              <w:jc w:val="center"/>
              <w:rPr>
                <w:rStyle w:val="22"/>
                <w:bCs/>
                <w:color w:val="auto"/>
                <w:u w:val="none"/>
              </w:rPr>
            </w:pPr>
            <w:r>
              <w:rPr>
                <w:rStyle w:val="22"/>
                <w:rFonts w:hint="eastAsia"/>
                <w:bCs/>
                <w:color w:val="auto"/>
                <w:u w:val="none"/>
              </w:rPr>
              <w:t>任务申请部门</w:t>
            </w:r>
          </w:p>
        </w:tc>
        <w:tc>
          <w:tcPr>
            <w:tcW w:w="25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/>
                <w:bCs/>
                <w:color w:val="auto"/>
                <w:u w:val="none"/>
              </w:rPr>
            </w:pPr>
            <w:r>
              <w:rPr>
                <w:rStyle w:val="22"/>
                <w:rFonts w:hint="eastAsia"/>
                <w:bCs/>
                <w:color w:val="auto"/>
                <w:u w:val="none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Style w:val="22"/>
                <w:bCs/>
                <w:color w:val="auto"/>
                <w:u w:val="none"/>
              </w:rPr>
            </w:pPr>
            <w:r>
              <w:rPr>
                <w:rStyle w:val="22"/>
                <w:rFonts w:hint="eastAsia"/>
                <w:bCs/>
                <w:color w:val="auto"/>
                <w:u w:val="none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eastAsia="宋体"/>
                <w:bCs/>
                <w:color w:val="auto"/>
                <w:u w:val="none"/>
                <w:lang w:val="en-US" w:eastAsia="zh-CN"/>
              </w:rPr>
            </w:pPr>
            <w:r>
              <w:rPr>
                <w:rStyle w:val="22"/>
                <w:rFonts w:hint="eastAsia"/>
                <w:bCs/>
                <w:color w:val="auto"/>
                <w:u w:val="none"/>
                <w:lang w:val="en-US" w:eastAsia="zh-CN"/>
              </w:rPr>
              <w:t>茹彬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Style w:val="22"/>
                <w:rFonts w:hint="eastAsia"/>
                <w:bCs/>
                <w:color w:val="auto"/>
                <w:u w:val="none"/>
              </w:rPr>
            </w:pPr>
            <w:r>
              <w:rPr>
                <w:rStyle w:val="22"/>
                <w:rFonts w:hint="eastAsia"/>
                <w:bCs/>
                <w:color w:val="auto"/>
                <w:u w:val="none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/>
                <w:bCs/>
                <w:color w:val="auto"/>
                <w:u w:val="none"/>
              </w:rPr>
            </w:pPr>
            <w:r>
              <w:rPr>
                <w:rStyle w:val="22"/>
                <w:rFonts w:hint="eastAsia"/>
                <w:bCs/>
                <w:color w:val="auto"/>
                <w:u w:val="none"/>
              </w:rPr>
              <w:t>20</w:t>
            </w:r>
            <w:r>
              <w:rPr>
                <w:rStyle w:val="22"/>
                <w:bCs/>
                <w:color w:val="auto"/>
                <w:u w:val="none"/>
              </w:rPr>
              <w:t>2</w:t>
            </w:r>
            <w:r>
              <w:rPr>
                <w:rStyle w:val="22"/>
                <w:rFonts w:hint="eastAsia"/>
                <w:bCs/>
                <w:color w:val="auto"/>
                <w:u w:val="none"/>
                <w:lang w:val="en-US" w:eastAsia="zh-CN"/>
              </w:rPr>
              <w:t>3</w:t>
            </w:r>
            <w:r>
              <w:rPr>
                <w:rStyle w:val="22"/>
                <w:rFonts w:hint="eastAsia"/>
                <w:bCs/>
                <w:color w:val="auto"/>
                <w:u w:val="none"/>
              </w:rPr>
              <w:t xml:space="preserve">年 </w:t>
            </w:r>
            <w:r>
              <w:rPr>
                <w:rStyle w:val="22"/>
                <w:rFonts w:hint="eastAsia"/>
                <w:bCs/>
                <w:color w:val="auto"/>
                <w:u w:val="none"/>
                <w:lang w:val="en-US" w:eastAsia="zh-CN"/>
              </w:rPr>
              <w:t>01</w:t>
            </w:r>
            <w:r>
              <w:rPr>
                <w:rStyle w:val="22"/>
                <w:rFonts w:hint="eastAsia"/>
                <w:bCs/>
                <w:color w:val="auto"/>
                <w:u w:val="none"/>
              </w:rPr>
              <w:t>月</w:t>
            </w:r>
            <w:r>
              <w:rPr>
                <w:rStyle w:val="22"/>
                <w:rFonts w:hint="eastAsia"/>
                <w:bCs/>
                <w:color w:val="auto"/>
                <w:u w:val="none"/>
                <w:lang w:val="en-US" w:eastAsia="zh-CN"/>
              </w:rPr>
              <w:t>01</w:t>
            </w:r>
            <w:r>
              <w:rPr>
                <w:rStyle w:val="22"/>
                <w:rFonts w:hint="eastAsia"/>
                <w:bCs/>
                <w:color w:val="auto"/>
                <w:u w:val="none"/>
              </w:rPr>
              <w:t>日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Style w:val="22"/>
                <w:rFonts w:hint="eastAsia"/>
                <w:bCs/>
                <w:color w:val="auto"/>
                <w:u w:val="none"/>
              </w:rPr>
            </w:pPr>
            <w:r>
              <w:rPr>
                <w:rStyle w:val="22"/>
                <w:rFonts w:hint="eastAsia"/>
                <w:bCs/>
                <w:color w:val="auto"/>
                <w:u w:val="none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/>
                <w:bCs/>
                <w:color w:val="auto"/>
                <w:u w:val="none"/>
              </w:rPr>
            </w:pPr>
            <w:bookmarkStart w:id="0" w:name="OLE_LINK3"/>
            <w:bookmarkStart w:id="1" w:name="OLE_LINK2"/>
            <w:bookmarkStart w:id="2" w:name="OLE_LINK1"/>
            <w:r>
              <w:rPr>
                <w:rStyle w:val="22"/>
                <w:rFonts w:hint="eastAsia"/>
                <w:bCs/>
                <w:color w:val="auto"/>
                <w:u w:val="none"/>
              </w:rPr>
              <w:t>20</w:t>
            </w:r>
            <w:r>
              <w:rPr>
                <w:rStyle w:val="22"/>
                <w:bCs/>
                <w:color w:val="auto"/>
                <w:u w:val="none"/>
              </w:rPr>
              <w:t>2</w:t>
            </w:r>
            <w:r>
              <w:rPr>
                <w:rStyle w:val="22"/>
                <w:rFonts w:hint="eastAsia"/>
                <w:bCs/>
                <w:color w:val="auto"/>
                <w:u w:val="none"/>
                <w:lang w:val="en-US" w:eastAsia="zh-CN"/>
              </w:rPr>
              <w:t>3</w:t>
            </w:r>
            <w:r>
              <w:rPr>
                <w:rStyle w:val="22"/>
                <w:rFonts w:hint="eastAsia"/>
                <w:bCs/>
                <w:color w:val="auto"/>
                <w:u w:val="none"/>
              </w:rPr>
              <w:t xml:space="preserve">年 </w:t>
            </w:r>
            <w:r>
              <w:rPr>
                <w:rStyle w:val="22"/>
                <w:rFonts w:hint="eastAsia"/>
                <w:bCs/>
                <w:color w:val="auto"/>
                <w:u w:val="none"/>
                <w:lang w:val="en-US" w:eastAsia="zh-CN"/>
              </w:rPr>
              <w:t>12</w:t>
            </w:r>
            <w:r>
              <w:rPr>
                <w:rStyle w:val="22"/>
                <w:rFonts w:hint="eastAsia"/>
                <w:bCs/>
                <w:color w:val="auto"/>
                <w:u w:val="none"/>
              </w:rPr>
              <w:t>月</w:t>
            </w:r>
            <w:r>
              <w:rPr>
                <w:rStyle w:val="22"/>
                <w:bCs/>
                <w:color w:val="auto"/>
                <w:u w:val="none"/>
              </w:rPr>
              <w:t>31</w:t>
            </w:r>
            <w:r>
              <w:rPr>
                <w:rStyle w:val="22"/>
                <w:rFonts w:hint="eastAsia"/>
                <w:bCs/>
                <w:color w:val="auto"/>
                <w:u w:val="none"/>
              </w:rPr>
              <w:t>日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Style w:val="22"/>
                <w:rFonts w:hint="eastAsia"/>
                <w:bCs/>
                <w:color w:val="auto"/>
                <w:u w:val="none"/>
              </w:rPr>
            </w:pPr>
            <w:r>
              <w:rPr>
                <w:rStyle w:val="22"/>
                <w:rFonts w:hint="eastAsia"/>
                <w:bCs/>
                <w:color w:val="auto"/>
                <w:u w:val="none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/>
                <w:bCs/>
                <w:color w:val="auto"/>
                <w:u w:val="none"/>
              </w:rPr>
            </w:pPr>
            <w:r>
              <w:rPr>
                <w:rStyle w:val="22"/>
                <w:rFonts w:hint="eastAsia"/>
                <w:bCs/>
                <w:color w:val="auto"/>
                <w:u w:val="none"/>
              </w:rPr>
              <w:t>无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Style w:val="22"/>
                <w:rFonts w:hint="eastAsia"/>
                <w:bCs/>
                <w:color w:val="auto"/>
                <w:u w:val="none"/>
              </w:rPr>
            </w:pPr>
            <w:r>
              <w:rPr>
                <w:rStyle w:val="22"/>
                <w:rFonts w:hint="eastAsia"/>
                <w:bCs/>
                <w:color w:val="auto"/>
                <w:u w:val="none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/>
                <w:bCs/>
                <w:color w:val="auto"/>
                <w:u w:val="none"/>
              </w:rPr>
            </w:pPr>
            <w:r>
              <w:rPr>
                <w:rStyle w:val="22"/>
                <w:rFonts w:hint="eastAsia"/>
                <w:bCs/>
                <w:color w:val="auto"/>
                <w:u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Style w:val="22"/>
                <w:rFonts w:hint="eastAsia"/>
                <w:bCs/>
                <w:color w:val="auto"/>
                <w:u w:val="none"/>
              </w:rPr>
            </w:pPr>
            <w:r>
              <w:rPr>
                <w:rStyle w:val="22"/>
                <w:rFonts w:hint="eastAsia"/>
                <w:bCs/>
                <w:color w:val="auto"/>
                <w:u w:val="none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/>
                <w:bCs/>
                <w:color w:val="auto"/>
                <w:u w:val="none"/>
              </w:rPr>
            </w:pPr>
            <w:r>
              <w:rPr>
                <w:rStyle w:val="22"/>
                <w:rFonts w:hint="eastAsia"/>
                <w:bCs/>
                <w:color w:val="auto"/>
                <w:u w:val="none"/>
              </w:rPr>
              <w:t>部监控中心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Style w:val="22"/>
                <w:rFonts w:hint="eastAsia"/>
                <w:bCs/>
                <w:color w:val="auto"/>
                <w:u w:val="none"/>
              </w:rPr>
            </w:pPr>
            <w:r>
              <w:rPr>
                <w:rStyle w:val="22"/>
                <w:rFonts w:hint="eastAsia"/>
                <w:bCs/>
                <w:color w:val="auto"/>
                <w:u w:val="none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/>
                <w:bCs/>
                <w:color w:val="auto"/>
                <w:u w:val="none"/>
              </w:rPr>
            </w:pPr>
            <w:r>
              <w:rPr>
                <w:rStyle w:val="22"/>
                <w:rFonts w:hint="eastAsia"/>
                <w:bCs/>
                <w:color w:val="auto"/>
                <w:u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重点污染源自动监控与基础数据库4.3版本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22"/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Style w:val="22"/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lang w:val="en-US" w:eastAsia="zh-CN" w:bidi="ar-SA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重点污染源自动监控与基础数据库4.3版本</w:t>
            </w:r>
            <w:r>
              <w:rPr>
                <w:rFonts w:ascii="宋体" w:hAnsi="宋体" w:eastAsia="宋体" w:cs="宋体"/>
                <w:sz w:val="24"/>
                <w:szCs w:val="24"/>
              </w:rPr>
              <w:t>主要完善内容如下：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1、按照</w:t>
            </w:r>
            <w:r>
              <w:rPr>
                <w:rFonts w:ascii="宋体" w:hAnsi="宋体" w:eastAsia="宋体" w:cs="宋体"/>
                <w:sz w:val="24"/>
                <w:szCs w:val="24"/>
              </w:rPr>
              <w:t>23年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</w:t>
            </w:r>
            <w:r>
              <w:rPr>
                <w:rFonts w:ascii="宋体" w:hAnsi="宋体" w:eastAsia="宋体" w:cs="宋体"/>
                <w:sz w:val="24"/>
                <w:szCs w:val="24"/>
              </w:rPr>
              <w:t>需求完善系统功能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-200" w:leftChars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自动监控系统系统性能、数据交换稳定性优化；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-200" w:leftChars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优化操作逻辑，完善系统</w:t>
            </w:r>
            <w:bookmarkStart w:id="6" w:name="_GoBack"/>
            <w:bookmarkEnd w:id="6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提示，降低用户使用学习成本；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-200" w:leftChars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数据导出功能优化，添加批量数据导出功能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Style w:val="22"/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Style w:val="22"/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lang w:val="en-GB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Style w:val="22"/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Style w:val="22"/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Style w:val="22"/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Style w:val="22"/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ind w:right="420" w:firstLine="4935" w:firstLineChars="2350"/>
              <w:rPr>
                <w:rStyle w:val="22"/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Style w:val="22"/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lang w:val="en-US" w:eastAsia="zh-CN" w:bidi="ar-SA"/>
              </w:rPr>
              <w:t xml:space="preserve">申请部门负责人审批：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80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实施部门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ind w:right="442" w:firstLine="4290" w:firstLineChars="1950"/>
              <w:rPr>
                <w:rFonts w:ascii="宋体" w:hAnsi="宋体"/>
                <w:kern w:val="0"/>
                <w:sz w:val="22"/>
                <w:szCs w:val="22"/>
              </w:rPr>
            </w:pPr>
            <w:bookmarkStart w:id="3" w:name="OLE_LINK16"/>
            <w:bookmarkStart w:id="4" w:name="OLE_LINK17"/>
            <w:bookmarkStart w:id="5" w:name="OLE_LINK15"/>
            <w:r>
              <w:rPr>
                <w:rFonts w:hint="eastAsia" w:ascii="宋体" w:hAnsi="宋体"/>
                <w:kern w:val="0"/>
                <w:sz w:val="22"/>
                <w:szCs w:val="22"/>
              </w:rPr>
              <w:t>签名/时间：</w:t>
            </w:r>
            <w:bookmarkEnd w:id="3"/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实施人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3740" w:firstLineChars="1700"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3740" w:firstLineChars="1700"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完成时间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660" w:firstLineChars="300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0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实施部门确认：                     申请人确认：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8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满意度评价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□优秀（5分）□满意（4分）□一般（3分）□较差（2分）□很差（1分）</w:t>
            </w:r>
          </w:p>
          <w:p>
            <w:pPr>
              <w:pStyle w:val="2"/>
              <w:ind w:firstLine="0" w:firstLineChars="0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若任务单实施过程优秀、较差或很差，请给出原因：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                   签名/时间：      </w:t>
            </w:r>
          </w:p>
        </w:tc>
      </w:tr>
    </w:tbl>
    <w:p>
      <w:pPr>
        <w:pStyle w:val="2"/>
        <w:spacing w:before="31" w:after="31"/>
        <w:ind w:firstLine="0" w:firstLineChars="0"/>
        <w:rPr>
          <w:rFonts w:hint="eastAsia" w:ascii="宋体" w:hAnsi="宋体"/>
        </w:rPr>
      </w:pPr>
    </w:p>
    <w:p>
      <w:pPr>
        <w:pStyle w:val="2"/>
        <w:spacing w:before="31" w:after="31"/>
        <w:ind w:firstLine="0" w:firstLineChars="0"/>
        <w:rPr>
          <w:rFonts w:hint="eastAsia" w:ascii="宋体" w:hAnsi="宋体"/>
        </w:rPr>
      </w:pPr>
    </w:p>
    <w:p>
      <w:pPr>
        <w:pStyle w:val="2"/>
        <w:spacing w:before="31" w:after="31"/>
        <w:ind w:firstLine="0" w:firstLineChars="0"/>
        <w:jc w:val="both"/>
        <w:rPr>
          <w:rFonts w:hint="eastAsia" w:ascii="宋体" w:hAnsi="宋体"/>
        </w:rPr>
      </w:pPr>
    </w:p>
    <w:sectPr>
      <w:headerReference r:id="rId3" w:type="default"/>
      <w:footerReference r:id="rId4" w:type="default"/>
      <w:pgSz w:w="11906" w:h="16838"/>
      <w:pgMar w:top="567" w:right="567" w:bottom="567" w:left="56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  <w:rPr>
        <w:rFonts w:hint="eastAsia"/>
      </w:rPr>
    </w:pPr>
  </w:p>
  <w:p>
    <w:pPr>
      <w:pStyle w:val="15"/>
      <w:rPr>
        <w:rFonts w:hint="eastAsia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263525</wp:posOffset>
              </wp:positionH>
              <wp:positionV relativeFrom="paragraph">
                <wp:posOffset>-127635</wp:posOffset>
              </wp:positionV>
              <wp:extent cx="6230620" cy="2540"/>
              <wp:effectExtent l="0" t="0" r="0" b="0"/>
              <wp:wrapNone/>
              <wp:docPr id="3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062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20.75pt;margin-top:-10.05pt;height:0.2pt;width:490.6pt;z-index:251661312;mso-width-relative:page;mso-height-relative:page;" filled="f" stroked="t" coordsize="21600,21600" o:allowincell="f" o:gfxdata="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UR31jbAAAACwEAAA8AAAAAAAAAAQAgAAAAIgAAAGRycy9kb3ducmV2LnhtbFBLAQIUABQA&#10;AAAIAIdO4kDVfIQl7QEAAN4DAAAOAAAAAAAAAAEAIAAAACoBAABkcnMvZTJvRG9jLnhtbFBLBQYA&#10;AAAABgAGAFkBAACJBQAAAAA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  <w:wordWrap w:val="0"/>
      <w:jc w:val="right"/>
      <w:rPr>
        <w:rFonts w:hint="eastAsia"/>
      </w:rPr>
    </w:pPr>
    <w:r>
      <w:rPr>
        <w:sz w:val="20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2609850</wp:posOffset>
          </wp:positionH>
          <wp:positionV relativeFrom="paragraph">
            <wp:posOffset>-19685</wp:posOffset>
          </wp:positionV>
          <wp:extent cx="1710055" cy="211455"/>
          <wp:effectExtent l="0" t="0" r="4445" b="17145"/>
          <wp:wrapTopAndBottom/>
          <wp:docPr id="4" name="图片 4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0055" cy="21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11"/>
      </w:pBdr>
      <w:wordWrap w:val="0"/>
      <w:jc w:val="right"/>
    </w:pPr>
    <w:r>
      <w:rPr>
        <w:sz w:val="20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1485900" cy="332740"/>
          <wp:effectExtent l="0" t="0" r="0" b="1016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kern w:val="0"/>
      </w:rPr>
      <w:tab/>
    </w:r>
    <w:r>
      <w:rPr>
        <w:rFonts w:hint="eastAsia"/>
        <w:kern w:val="0"/>
      </w:rPr>
      <w:t xml:space="preserve">                                                                第  页 共  页</w:t>
    </w:r>
    <w:r>
      <w:rPr>
        <w:kern w:val="0"/>
      </w:rPr>
      <w:tab/>
    </w:r>
  </w:p>
  <w:p>
    <w:pPr>
      <w:pStyle w:val="16"/>
      <w:pBdr>
        <w:bottom w:val="single" w:color="auto" w:sz="6" w:space="11"/>
      </w:pBdr>
      <w:jc w:val="right"/>
      <w:rPr>
        <w:rFonts w:hint="eastAsia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666750</wp:posOffset>
              </wp:positionH>
              <wp:positionV relativeFrom="paragraph">
                <wp:posOffset>2540</wp:posOffset>
              </wp:positionV>
              <wp:extent cx="5732145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145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52.5pt;margin-top:0.2pt;height:0.15pt;width:451.35pt;z-index:251660288;mso-width-relative:page;mso-height-relative:page;" filled="f" stroked="t" coordsize="21600,21600" o:allowincell="f" o:gfxdata="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HEPeLUAAAA&#10;BgEAAA8AAAAAAAAAAQAgAAAAIgAAAGRycy9kb3ducmV2LnhtbFBLAQIUABQAAAAIAIdO4kAAuL9a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8"/>
      <w:spacing w:before="0"/>
      <w:rPr>
        <w:rFonts w:hint="eastAsia"/>
      </w:rPr>
    </w:pPr>
    <w:r>
      <w:rPr>
        <w:rFonts w:hint="eastAsia"/>
      </w:rPr>
      <w:t>研发体系任务单</w:t>
    </w:r>
  </w:p>
  <w:p>
    <w:pPr>
      <w:pStyle w:val="2"/>
      <w:ind w:firstLine="360"/>
      <w:rPr>
        <w:sz w:val="18"/>
      </w:rPr>
    </w:pPr>
    <w:r>
      <w:rPr>
        <w:rFonts w:hint="eastAsia"/>
        <w:sz w:val="18"/>
      </w:rPr>
      <w:t xml:space="preserve">日期：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AEB495"/>
    <w:multiLevelType w:val="singleLevel"/>
    <w:tmpl w:val="B4AEB495"/>
    <w:lvl w:ilvl="0" w:tentative="0">
      <w:start w:val="2"/>
      <w:numFmt w:val="decimal"/>
      <w:suff w:val="nothing"/>
      <w:lvlText w:val="%1、"/>
      <w:lvlJc w:val="left"/>
      <w:pPr>
        <w:ind w:left="-200"/>
      </w:pPr>
    </w:lvl>
  </w:abstractNum>
  <w:abstractNum w:abstractNumId="1">
    <w:nsid w:val="00000005"/>
    <w:multiLevelType w:val="singleLevel"/>
    <w:tmpl w:val="00000005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9"/>
    <w:multiLevelType w:val="multilevel"/>
    <w:tmpl w:val="00000009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YTgzZDExZmEwNzBmZGE3NTBkOTkxZjgxYzgwZTkifQ=="/>
  </w:docVars>
  <w:rsids>
    <w:rsidRoot w:val="00172A27"/>
    <w:rsid w:val="0000151E"/>
    <w:rsid w:val="00012E35"/>
    <w:rsid w:val="00014AED"/>
    <w:rsid w:val="00016D93"/>
    <w:rsid w:val="00041515"/>
    <w:rsid w:val="00047472"/>
    <w:rsid w:val="000523A8"/>
    <w:rsid w:val="000539C5"/>
    <w:rsid w:val="00061685"/>
    <w:rsid w:val="0006261D"/>
    <w:rsid w:val="00065D2B"/>
    <w:rsid w:val="00071377"/>
    <w:rsid w:val="0007152D"/>
    <w:rsid w:val="00074815"/>
    <w:rsid w:val="000749D0"/>
    <w:rsid w:val="00090BE4"/>
    <w:rsid w:val="00091645"/>
    <w:rsid w:val="00092BFF"/>
    <w:rsid w:val="0009362A"/>
    <w:rsid w:val="000969CE"/>
    <w:rsid w:val="00096B96"/>
    <w:rsid w:val="000A1CFE"/>
    <w:rsid w:val="000A2481"/>
    <w:rsid w:val="000B245E"/>
    <w:rsid w:val="000C6A6D"/>
    <w:rsid w:val="000E2317"/>
    <w:rsid w:val="000E4B5A"/>
    <w:rsid w:val="000E750A"/>
    <w:rsid w:val="00107A48"/>
    <w:rsid w:val="00120445"/>
    <w:rsid w:val="001313BC"/>
    <w:rsid w:val="00134743"/>
    <w:rsid w:val="00137D50"/>
    <w:rsid w:val="001427F8"/>
    <w:rsid w:val="00143071"/>
    <w:rsid w:val="00144731"/>
    <w:rsid w:val="00145FAD"/>
    <w:rsid w:val="00152471"/>
    <w:rsid w:val="00152583"/>
    <w:rsid w:val="00155F9C"/>
    <w:rsid w:val="00181CA2"/>
    <w:rsid w:val="00181D39"/>
    <w:rsid w:val="00194549"/>
    <w:rsid w:val="00196D94"/>
    <w:rsid w:val="001A4A82"/>
    <w:rsid w:val="001B49B7"/>
    <w:rsid w:val="001B4A9D"/>
    <w:rsid w:val="001C4BC9"/>
    <w:rsid w:val="001C63AD"/>
    <w:rsid w:val="001C7209"/>
    <w:rsid w:val="001D3301"/>
    <w:rsid w:val="001D4016"/>
    <w:rsid w:val="001D4CC8"/>
    <w:rsid w:val="001E269B"/>
    <w:rsid w:val="001E7255"/>
    <w:rsid w:val="001F1BC5"/>
    <w:rsid w:val="001F23FA"/>
    <w:rsid w:val="001F4744"/>
    <w:rsid w:val="0020014E"/>
    <w:rsid w:val="00202885"/>
    <w:rsid w:val="00205F2B"/>
    <w:rsid w:val="002061D4"/>
    <w:rsid w:val="00213C5C"/>
    <w:rsid w:val="00223A87"/>
    <w:rsid w:val="00230712"/>
    <w:rsid w:val="002340ED"/>
    <w:rsid w:val="0023703C"/>
    <w:rsid w:val="00241E60"/>
    <w:rsid w:val="0024284C"/>
    <w:rsid w:val="00247BE4"/>
    <w:rsid w:val="0025002A"/>
    <w:rsid w:val="00252642"/>
    <w:rsid w:val="00252B41"/>
    <w:rsid w:val="002530E0"/>
    <w:rsid w:val="002600B5"/>
    <w:rsid w:val="00262A64"/>
    <w:rsid w:val="0026307B"/>
    <w:rsid w:val="00265EF5"/>
    <w:rsid w:val="002670DF"/>
    <w:rsid w:val="00271DD4"/>
    <w:rsid w:val="0027326D"/>
    <w:rsid w:val="00274DAE"/>
    <w:rsid w:val="002939C6"/>
    <w:rsid w:val="00295881"/>
    <w:rsid w:val="002C1F02"/>
    <w:rsid w:val="002D6043"/>
    <w:rsid w:val="002E07B4"/>
    <w:rsid w:val="002E2501"/>
    <w:rsid w:val="002E6F0E"/>
    <w:rsid w:val="002F31D3"/>
    <w:rsid w:val="0030076D"/>
    <w:rsid w:val="00303400"/>
    <w:rsid w:val="003064BD"/>
    <w:rsid w:val="003241E3"/>
    <w:rsid w:val="00343D3D"/>
    <w:rsid w:val="00343FBE"/>
    <w:rsid w:val="00346D1B"/>
    <w:rsid w:val="0034759C"/>
    <w:rsid w:val="00354357"/>
    <w:rsid w:val="00356D9E"/>
    <w:rsid w:val="00367535"/>
    <w:rsid w:val="00367C21"/>
    <w:rsid w:val="00382F8A"/>
    <w:rsid w:val="00387FC2"/>
    <w:rsid w:val="00390A1E"/>
    <w:rsid w:val="003B10D4"/>
    <w:rsid w:val="003B453D"/>
    <w:rsid w:val="003C4114"/>
    <w:rsid w:val="003C53EC"/>
    <w:rsid w:val="003C6249"/>
    <w:rsid w:val="003C7C32"/>
    <w:rsid w:val="003D20B8"/>
    <w:rsid w:val="003F6F17"/>
    <w:rsid w:val="004124C5"/>
    <w:rsid w:val="00412935"/>
    <w:rsid w:val="00417222"/>
    <w:rsid w:val="00420A85"/>
    <w:rsid w:val="0043387A"/>
    <w:rsid w:val="00454BB9"/>
    <w:rsid w:val="0045621E"/>
    <w:rsid w:val="004565E1"/>
    <w:rsid w:val="00470F90"/>
    <w:rsid w:val="00475D3B"/>
    <w:rsid w:val="00485981"/>
    <w:rsid w:val="00494DEC"/>
    <w:rsid w:val="00495413"/>
    <w:rsid w:val="004B649B"/>
    <w:rsid w:val="004C0849"/>
    <w:rsid w:val="004D0BCE"/>
    <w:rsid w:val="004D28D7"/>
    <w:rsid w:val="004D322C"/>
    <w:rsid w:val="004F1FEE"/>
    <w:rsid w:val="004F51E1"/>
    <w:rsid w:val="0050221E"/>
    <w:rsid w:val="00502870"/>
    <w:rsid w:val="005125B8"/>
    <w:rsid w:val="005143AD"/>
    <w:rsid w:val="0051634B"/>
    <w:rsid w:val="0052365E"/>
    <w:rsid w:val="00523F3D"/>
    <w:rsid w:val="00542D3E"/>
    <w:rsid w:val="00543DC5"/>
    <w:rsid w:val="005443E8"/>
    <w:rsid w:val="0054577F"/>
    <w:rsid w:val="00546FF4"/>
    <w:rsid w:val="00547048"/>
    <w:rsid w:val="0055137A"/>
    <w:rsid w:val="0055251A"/>
    <w:rsid w:val="00555AFA"/>
    <w:rsid w:val="00557079"/>
    <w:rsid w:val="00571A78"/>
    <w:rsid w:val="005730D6"/>
    <w:rsid w:val="00583C3F"/>
    <w:rsid w:val="00590196"/>
    <w:rsid w:val="00591600"/>
    <w:rsid w:val="00596CCB"/>
    <w:rsid w:val="005A066F"/>
    <w:rsid w:val="005A2399"/>
    <w:rsid w:val="005A6328"/>
    <w:rsid w:val="005D78B5"/>
    <w:rsid w:val="005F0566"/>
    <w:rsid w:val="005F2DB8"/>
    <w:rsid w:val="0061164D"/>
    <w:rsid w:val="00616D17"/>
    <w:rsid w:val="006203B5"/>
    <w:rsid w:val="006206B0"/>
    <w:rsid w:val="00625086"/>
    <w:rsid w:val="0063047D"/>
    <w:rsid w:val="00633013"/>
    <w:rsid w:val="0063308E"/>
    <w:rsid w:val="006406A6"/>
    <w:rsid w:val="0064176A"/>
    <w:rsid w:val="00645884"/>
    <w:rsid w:val="00657068"/>
    <w:rsid w:val="00662335"/>
    <w:rsid w:val="00662CFA"/>
    <w:rsid w:val="00665EA0"/>
    <w:rsid w:val="006722D7"/>
    <w:rsid w:val="006817CA"/>
    <w:rsid w:val="0068683B"/>
    <w:rsid w:val="006901C1"/>
    <w:rsid w:val="006903E5"/>
    <w:rsid w:val="00694611"/>
    <w:rsid w:val="006948DD"/>
    <w:rsid w:val="00694A29"/>
    <w:rsid w:val="006A5C61"/>
    <w:rsid w:val="006B424A"/>
    <w:rsid w:val="006B5213"/>
    <w:rsid w:val="006C2E03"/>
    <w:rsid w:val="006C2E1E"/>
    <w:rsid w:val="006E29C7"/>
    <w:rsid w:val="006E30E4"/>
    <w:rsid w:val="006E64F3"/>
    <w:rsid w:val="006F1ED2"/>
    <w:rsid w:val="006F4B24"/>
    <w:rsid w:val="00701828"/>
    <w:rsid w:val="0070278F"/>
    <w:rsid w:val="00702EB7"/>
    <w:rsid w:val="0070383F"/>
    <w:rsid w:val="0072127E"/>
    <w:rsid w:val="00736CE0"/>
    <w:rsid w:val="00736E6E"/>
    <w:rsid w:val="00741CDC"/>
    <w:rsid w:val="0074601F"/>
    <w:rsid w:val="00760662"/>
    <w:rsid w:val="007719AF"/>
    <w:rsid w:val="00784BB5"/>
    <w:rsid w:val="0078764C"/>
    <w:rsid w:val="007914C1"/>
    <w:rsid w:val="00793BEF"/>
    <w:rsid w:val="007A075D"/>
    <w:rsid w:val="007B0A8C"/>
    <w:rsid w:val="007B72AC"/>
    <w:rsid w:val="007C6448"/>
    <w:rsid w:val="007C6C9C"/>
    <w:rsid w:val="007C7E17"/>
    <w:rsid w:val="007D6993"/>
    <w:rsid w:val="007E4657"/>
    <w:rsid w:val="007F163D"/>
    <w:rsid w:val="007F2B56"/>
    <w:rsid w:val="007F2E45"/>
    <w:rsid w:val="007F41BE"/>
    <w:rsid w:val="007F4675"/>
    <w:rsid w:val="008133F0"/>
    <w:rsid w:val="0081706C"/>
    <w:rsid w:val="00821F2C"/>
    <w:rsid w:val="0083583A"/>
    <w:rsid w:val="00846EC6"/>
    <w:rsid w:val="008470ED"/>
    <w:rsid w:val="00850582"/>
    <w:rsid w:val="0085523B"/>
    <w:rsid w:val="008559FE"/>
    <w:rsid w:val="008616B9"/>
    <w:rsid w:val="00865AD0"/>
    <w:rsid w:val="00866882"/>
    <w:rsid w:val="008673D8"/>
    <w:rsid w:val="00874C18"/>
    <w:rsid w:val="00882091"/>
    <w:rsid w:val="00886254"/>
    <w:rsid w:val="008B1845"/>
    <w:rsid w:val="008B7109"/>
    <w:rsid w:val="008D5F46"/>
    <w:rsid w:val="008E5154"/>
    <w:rsid w:val="008E7C8C"/>
    <w:rsid w:val="00905180"/>
    <w:rsid w:val="0092220B"/>
    <w:rsid w:val="009224E7"/>
    <w:rsid w:val="00923085"/>
    <w:rsid w:val="00926820"/>
    <w:rsid w:val="0093165E"/>
    <w:rsid w:val="0093381B"/>
    <w:rsid w:val="009403F2"/>
    <w:rsid w:val="00941A37"/>
    <w:rsid w:val="0095303F"/>
    <w:rsid w:val="00962F78"/>
    <w:rsid w:val="00970F8E"/>
    <w:rsid w:val="009710B8"/>
    <w:rsid w:val="009739FB"/>
    <w:rsid w:val="00975596"/>
    <w:rsid w:val="0098042E"/>
    <w:rsid w:val="009850B2"/>
    <w:rsid w:val="00986536"/>
    <w:rsid w:val="009A499B"/>
    <w:rsid w:val="009B382B"/>
    <w:rsid w:val="009C1B3E"/>
    <w:rsid w:val="009D24DC"/>
    <w:rsid w:val="009D4302"/>
    <w:rsid w:val="009D4697"/>
    <w:rsid w:val="009E4390"/>
    <w:rsid w:val="009F4667"/>
    <w:rsid w:val="00A02CF3"/>
    <w:rsid w:val="00A04374"/>
    <w:rsid w:val="00A057E4"/>
    <w:rsid w:val="00A10A7E"/>
    <w:rsid w:val="00A127D5"/>
    <w:rsid w:val="00A13418"/>
    <w:rsid w:val="00A2273C"/>
    <w:rsid w:val="00A339F5"/>
    <w:rsid w:val="00A341F6"/>
    <w:rsid w:val="00A360F4"/>
    <w:rsid w:val="00A46E3E"/>
    <w:rsid w:val="00A5092B"/>
    <w:rsid w:val="00A6160C"/>
    <w:rsid w:val="00A700AE"/>
    <w:rsid w:val="00A73F2B"/>
    <w:rsid w:val="00A74797"/>
    <w:rsid w:val="00A74CAD"/>
    <w:rsid w:val="00A8367A"/>
    <w:rsid w:val="00A85626"/>
    <w:rsid w:val="00A90519"/>
    <w:rsid w:val="00A9073B"/>
    <w:rsid w:val="00A92C2F"/>
    <w:rsid w:val="00A9639C"/>
    <w:rsid w:val="00AA343E"/>
    <w:rsid w:val="00AB4835"/>
    <w:rsid w:val="00AB49DC"/>
    <w:rsid w:val="00AC06AE"/>
    <w:rsid w:val="00AC30F9"/>
    <w:rsid w:val="00AD0109"/>
    <w:rsid w:val="00AD04A4"/>
    <w:rsid w:val="00AE0580"/>
    <w:rsid w:val="00AE3581"/>
    <w:rsid w:val="00AE4E66"/>
    <w:rsid w:val="00AE75C7"/>
    <w:rsid w:val="00AF2222"/>
    <w:rsid w:val="00B06851"/>
    <w:rsid w:val="00B13EC2"/>
    <w:rsid w:val="00B1478B"/>
    <w:rsid w:val="00B220E3"/>
    <w:rsid w:val="00B31099"/>
    <w:rsid w:val="00B31F39"/>
    <w:rsid w:val="00B51B29"/>
    <w:rsid w:val="00B55800"/>
    <w:rsid w:val="00B72DCF"/>
    <w:rsid w:val="00B7618C"/>
    <w:rsid w:val="00B87E0F"/>
    <w:rsid w:val="00B92AB9"/>
    <w:rsid w:val="00B92E90"/>
    <w:rsid w:val="00B95693"/>
    <w:rsid w:val="00BA2E65"/>
    <w:rsid w:val="00BA2E7A"/>
    <w:rsid w:val="00BA356A"/>
    <w:rsid w:val="00BB1A1C"/>
    <w:rsid w:val="00BC2AB5"/>
    <w:rsid w:val="00BC5F9C"/>
    <w:rsid w:val="00BD6B7E"/>
    <w:rsid w:val="00BE330F"/>
    <w:rsid w:val="00BE3DA5"/>
    <w:rsid w:val="00BE40B0"/>
    <w:rsid w:val="00BF0C7C"/>
    <w:rsid w:val="00C00A0E"/>
    <w:rsid w:val="00C15B15"/>
    <w:rsid w:val="00C15BA3"/>
    <w:rsid w:val="00C2699F"/>
    <w:rsid w:val="00C3013B"/>
    <w:rsid w:val="00C37BC1"/>
    <w:rsid w:val="00C40FC5"/>
    <w:rsid w:val="00C44EA8"/>
    <w:rsid w:val="00C52011"/>
    <w:rsid w:val="00C5639D"/>
    <w:rsid w:val="00C56CE2"/>
    <w:rsid w:val="00C67138"/>
    <w:rsid w:val="00C67A27"/>
    <w:rsid w:val="00C7093A"/>
    <w:rsid w:val="00C75BE0"/>
    <w:rsid w:val="00C96B45"/>
    <w:rsid w:val="00CA5543"/>
    <w:rsid w:val="00CB2435"/>
    <w:rsid w:val="00CC0530"/>
    <w:rsid w:val="00CC1A37"/>
    <w:rsid w:val="00CC32A5"/>
    <w:rsid w:val="00CC3F73"/>
    <w:rsid w:val="00CE4092"/>
    <w:rsid w:val="00CE4417"/>
    <w:rsid w:val="00CE6F53"/>
    <w:rsid w:val="00CE7800"/>
    <w:rsid w:val="00D14805"/>
    <w:rsid w:val="00D2186E"/>
    <w:rsid w:val="00D25BA8"/>
    <w:rsid w:val="00D324EC"/>
    <w:rsid w:val="00D325C8"/>
    <w:rsid w:val="00D329D0"/>
    <w:rsid w:val="00D365AC"/>
    <w:rsid w:val="00D36A20"/>
    <w:rsid w:val="00D44D4E"/>
    <w:rsid w:val="00D46A05"/>
    <w:rsid w:val="00D47A4F"/>
    <w:rsid w:val="00D5097C"/>
    <w:rsid w:val="00D50DFB"/>
    <w:rsid w:val="00D568E2"/>
    <w:rsid w:val="00D57530"/>
    <w:rsid w:val="00D57C36"/>
    <w:rsid w:val="00D642BF"/>
    <w:rsid w:val="00D709C9"/>
    <w:rsid w:val="00D72968"/>
    <w:rsid w:val="00D81C10"/>
    <w:rsid w:val="00D81C42"/>
    <w:rsid w:val="00D8250E"/>
    <w:rsid w:val="00D83269"/>
    <w:rsid w:val="00D92A76"/>
    <w:rsid w:val="00D93FC7"/>
    <w:rsid w:val="00D970A3"/>
    <w:rsid w:val="00DA5FC9"/>
    <w:rsid w:val="00DA7509"/>
    <w:rsid w:val="00DC2E7A"/>
    <w:rsid w:val="00DC404F"/>
    <w:rsid w:val="00DC4CF5"/>
    <w:rsid w:val="00DC678C"/>
    <w:rsid w:val="00DD1189"/>
    <w:rsid w:val="00DD1BDB"/>
    <w:rsid w:val="00DD5859"/>
    <w:rsid w:val="00DD661C"/>
    <w:rsid w:val="00DE207A"/>
    <w:rsid w:val="00DF7B07"/>
    <w:rsid w:val="00E0211A"/>
    <w:rsid w:val="00E07EBF"/>
    <w:rsid w:val="00E20C73"/>
    <w:rsid w:val="00E20E11"/>
    <w:rsid w:val="00E27D7A"/>
    <w:rsid w:val="00E3789A"/>
    <w:rsid w:val="00E4362D"/>
    <w:rsid w:val="00E442D3"/>
    <w:rsid w:val="00E52EC5"/>
    <w:rsid w:val="00E54598"/>
    <w:rsid w:val="00E60653"/>
    <w:rsid w:val="00E61484"/>
    <w:rsid w:val="00E615FF"/>
    <w:rsid w:val="00E61AC2"/>
    <w:rsid w:val="00E63D6C"/>
    <w:rsid w:val="00E72561"/>
    <w:rsid w:val="00E86DC3"/>
    <w:rsid w:val="00EA1D70"/>
    <w:rsid w:val="00EA2331"/>
    <w:rsid w:val="00EA330A"/>
    <w:rsid w:val="00EA6BE1"/>
    <w:rsid w:val="00EB7168"/>
    <w:rsid w:val="00EB7BEE"/>
    <w:rsid w:val="00EC37C2"/>
    <w:rsid w:val="00EC7D7E"/>
    <w:rsid w:val="00ED13D3"/>
    <w:rsid w:val="00ED6337"/>
    <w:rsid w:val="00EE5B61"/>
    <w:rsid w:val="00EE61DB"/>
    <w:rsid w:val="00EF1F07"/>
    <w:rsid w:val="00F077C4"/>
    <w:rsid w:val="00F07FDF"/>
    <w:rsid w:val="00F138A1"/>
    <w:rsid w:val="00F316FA"/>
    <w:rsid w:val="00F37484"/>
    <w:rsid w:val="00F376B2"/>
    <w:rsid w:val="00F4232C"/>
    <w:rsid w:val="00F44CEB"/>
    <w:rsid w:val="00F4695F"/>
    <w:rsid w:val="00F556AF"/>
    <w:rsid w:val="00F5612B"/>
    <w:rsid w:val="00F71A1A"/>
    <w:rsid w:val="00F7297A"/>
    <w:rsid w:val="00F7579B"/>
    <w:rsid w:val="00F871EF"/>
    <w:rsid w:val="00F90134"/>
    <w:rsid w:val="00F93136"/>
    <w:rsid w:val="00F93A28"/>
    <w:rsid w:val="00FA11FB"/>
    <w:rsid w:val="00FA1915"/>
    <w:rsid w:val="00FA2832"/>
    <w:rsid w:val="00FA2DE6"/>
    <w:rsid w:val="00FA7618"/>
    <w:rsid w:val="00FB2ADE"/>
    <w:rsid w:val="00FB794C"/>
    <w:rsid w:val="00FC70ED"/>
    <w:rsid w:val="00FC7DE4"/>
    <w:rsid w:val="00FD1DAB"/>
    <w:rsid w:val="00FE4446"/>
    <w:rsid w:val="00FE4A22"/>
    <w:rsid w:val="00FF5646"/>
    <w:rsid w:val="00FF634A"/>
    <w:rsid w:val="0945567C"/>
    <w:rsid w:val="0C2A5CE1"/>
    <w:rsid w:val="0CA616CD"/>
    <w:rsid w:val="11A106C8"/>
    <w:rsid w:val="26033290"/>
    <w:rsid w:val="26C8461C"/>
    <w:rsid w:val="28F17E5A"/>
    <w:rsid w:val="29044FF0"/>
    <w:rsid w:val="2A9512B9"/>
    <w:rsid w:val="2BFD4049"/>
    <w:rsid w:val="332F36F7"/>
    <w:rsid w:val="33BC0D3C"/>
    <w:rsid w:val="363556B3"/>
    <w:rsid w:val="403441E6"/>
    <w:rsid w:val="46F534A0"/>
    <w:rsid w:val="4BA36C48"/>
    <w:rsid w:val="557E5D22"/>
    <w:rsid w:val="57DA5B45"/>
    <w:rsid w:val="5AE12324"/>
    <w:rsid w:val="5D8B36D2"/>
    <w:rsid w:val="63B11B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2"/>
    <w:qFormat/>
    <w:uiPriority w:val="0"/>
    <w:pPr>
      <w:keepNext/>
      <w:keepLines/>
      <w:numPr>
        <w:ilvl w:val="0"/>
        <w:numId w:val="1"/>
      </w:numPr>
      <w:spacing w:before="120" w:beforeLines="0" w:beforeAutospacing="0" w:line="360" w:lineRule="auto"/>
      <w:outlineLvl w:val="0"/>
    </w:pPr>
    <w:rPr>
      <w:b/>
      <w:kern w:val="44"/>
      <w:sz w:val="28"/>
    </w:rPr>
  </w:style>
  <w:style w:type="paragraph" w:styleId="4">
    <w:name w:val="heading 2"/>
    <w:basedOn w:val="1"/>
    <w:next w:val="2"/>
    <w:qFormat/>
    <w:uiPriority w:val="0"/>
    <w:pPr>
      <w:keepNext/>
      <w:keepLines/>
      <w:numPr>
        <w:ilvl w:val="1"/>
        <w:numId w:val="1"/>
      </w:numPr>
      <w:spacing w:before="120" w:beforeLines="0" w:beforeAutospacing="0" w:line="360" w:lineRule="auto"/>
      <w:outlineLvl w:val="1"/>
    </w:pPr>
    <w:rPr>
      <w:rFonts w:ascii="Arial" w:hAnsi="Arial"/>
    </w:rPr>
  </w:style>
  <w:style w:type="paragraph" w:styleId="5">
    <w:name w:val="heading 3"/>
    <w:basedOn w:val="1"/>
    <w:next w:val="2"/>
    <w:qFormat/>
    <w:uiPriority w:val="0"/>
    <w:pPr>
      <w:keepNext/>
      <w:keepLines/>
      <w:numPr>
        <w:ilvl w:val="2"/>
        <w:numId w:val="1"/>
      </w:numPr>
      <w:spacing w:before="120" w:beforeLines="0" w:beforeAutospacing="0" w:line="360" w:lineRule="auto"/>
      <w:outlineLvl w:val="2"/>
    </w:pPr>
  </w:style>
  <w:style w:type="paragraph" w:styleId="6">
    <w:name w:val="heading 4"/>
    <w:basedOn w:val="1"/>
    <w:next w:val="2"/>
    <w:qFormat/>
    <w:uiPriority w:val="0"/>
    <w:pPr>
      <w:keepNext/>
      <w:keepLines/>
      <w:numPr>
        <w:ilvl w:val="3"/>
        <w:numId w:val="1"/>
      </w:numPr>
      <w:spacing w:before="120" w:beforeLines="0" w:beforeAutospacing="0" w:line="360" w:lineRule="auto"/>
      <w:outlineLvl w:val="3"/>
    </w:pPr>
    <w:rPr>
      <w:rFonts w:ascii="Arial" w:hAnsi="Arial"/>
    </w:rPr>
  </w:style>
  <w:style w:type="paragraph" w:styleId="7">
    <w:name w:val="heading 5"/>
    <w:basedOn w:val="1"/>
    <w:next w:val="2"/>
    <w:qFormat/>
    <w:uiPriority w:val="0"/>
    <w:pPr>
      <w:keepNext/>
      <w:keepLines/>
      <w:numPr>
        <w:ilvl w:val="4"/>
        <w:numId w:val="1"/>
      </w:numPr>
      <w:spacing w:before="120" w:beforeLines="0" w:beforeAutospacing="0" w:line="360" w:lineRule="auto"/>
      <w:outlineLvl w:val="4"/>
    </w:pPr>
  </w:style>
  <w:style w:type="paragraph" w:styleId="8">
    <w:name w:val="heading 6"/>
    <w:basedOn w:val="1"/>
    <w:next w:val="2"/>
    <w:qFormat/>
    <w:uiPriority w:val="0"/>
    <w:pPr>
      <w:keepNext/>
      <w:keepLines/>
      <w:numPr>
        <w:ilvl w:val="5"/>
        <w:numId w:val="1"/>
      </w:numPr>
      <w:spacing w:before="120" w:beforeLines="0" w:beforeAutospacing="0" w:line="360" w:lineRule="auto"/>
      <w:outlineLvl w:val="5"/>
    </w:pPr>
    <w:rPr>
      <w:rFonts w:ascii="Arial" w:hAnsi="Arial"/>
    </w:rPr>
  </w:style>
  <w:style w:type="paragraph" w:styleId="9">
    <w:name w:val="heading 7"/>
    <w:basedOn w:val="1"/>
    <w:next w:val="2"/>
    <w:qFormat/>
    <w:uiPriority w:val="0"/>
    <w:pPr>
      <w:keepNext/>
      <w:keepLines/>
      <w:numPr>
        <w:ilvl w:val="6"/>
        <w:numId w:val="1"/>
      </w:numPr>
      <w:spacing w:before="120" w:beforeLines="0" w:beforeAutospacing="0" w:line="360" w:lineRule="auto"/>
      <w:outlineLvl w:val="6"/>
    </w:pPr>
  </w:style>
  <w:style w:type="paragraph" w:styleId="10">
    <w:name w:val="heading 8"/>
    <w:basedOn w:val="1"/>
    <w:next w:val="2"/>
    <w:qFormat/>
    <w:uiPriority w:val="0"/>
    <w:pPr>
      <w:keepNext/>
      <w:keepLines/>
      <w:numPr>
        <w:ilvl w:val="7"/>
        <w:numId w:val="1"/>
      </w:numPr>
      <w:spacing w:before="120" w:beforeLines="0" w:beforeAutospacing="0" w:line="360" w:lineRule="auto"/>
      <w:outlineLvl w:val="7"/>
    </w:pPr>
    <w:rPr>
      <w:rFonts w:ascii="Arial" w:hAnsi="Arial"/>
    </w:rPr>
  </w:style>
  <w:style w:type="paragraph" w:styleId="11">
    <w:name w:val="heading 9"/>
    <w:basedOn w:val="1"/>
    <w:next w:val="2"/>
    <w:qFormat/>
    <w:uiPriority w:val="0"/>
    <w:pPr>
      <w:keepNext/>
      <w:keepLines/>
      <w:numPr>
        <w:ilvl w:val="8"/>
        <w:numId w:val="1"/>
      </w:numPr>
      <w:spacing w:before="120" w:beforeLines="0" w:beforeAutospacing="0" w:line="360" w:lineRule="auto"/>
      <w:outlineLvl w:val="8"/>
    </w:pPr>
    <w:rPr>
      <w:rFonts w:ascii="Arial" w:hAnsi="Arial"/>
    </w:rPr>
  </w:style>
  <w:style w:type="character" w:default="1" w:styleId="21">
    <w:name w:val="Default Paragraph Font"/>
    <w:uiPriority w:val="0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  <w:style w:type="paragraph" w:styleId="12">
    <w:name w:val="List Bullet"/>
    <w:basedOn w:val="1"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</w:pPr>
  </w:style>
  <w:style w:type="paragraph" w:styleId="13">
    <w:name w:val="Document Map"/>
    <w:basedOn w:val="1"/>
    <w:uiPriority w:val="0"/>
    <w:pPr>
      <w:shd w:val="clear" w:color="auto" w:fill="000080"/>
    </w:pPr>
  </w:style>
  <w:style w:type="paragraph" w:styleId="14">
    <w:name w:val="Plain Text"/>
    <w:basedOn w:val="1"/>
    <w:uiPriority w:val="0"/>
    <w:pPr>
      <w:adjustRightInd w:val="0"/>
      <w:spacing w:line="360" w:lineRule="atLeast"/>
      <w:jc w:val="left"/>
      <w:textAlignment w:val="baseline"/>
    </w:pPr>
    <w:rPr>
      <w:rFonts w:ascii="MingLiU" w:hAnsi="Courier New" w:eastAsia="MingLiU"/>
      <w:kern w:val="0"/>
      <w:sz w:val="24"/>
      <w:lang w:eastAsia="zh-TW"/>
    </w:rPr>
  </w:style>
  <w:style w:type="paragraph" w:styleId="1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Title"/>
    <w:basedOn w:val="1"/>
    <w:next w:val="2"/>
    <w:qFormat/>
    <w:uiPriority w:val="0"/>
    <w:pPr>
      <w:spacing w:before="120" w:beforeLines="0" w:beforeAutospacing="0" w:line="360" w:lineRule="auto"/>
      <w:jc w:val="center"/>
      <w:outlineLvl w:val="0"/>
    </w:pPr>
    <w:rPr>
      <w:rFonts w:ascii="Arial" w:hAnsi="Arial"/>
      <w:b/>
      <w:sz w:val="32"/>
    </w:rPr>
  </w:style>
  <w:style w:type="table" w:styleId="20">
    <w:name w:val="Table Grid"/>
    <w:basedOn w:val="1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unhideWhenUsed/>
    <w:qFormat/>
    <w:uiPriority w:val="99"/>
    <w:rPr>
      <w:color w:val="0563C1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ecode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recoder</Template>
  <Company>西安交大长天软件有限公司品质保证部</Company>
  <Pages>1</Pages>
  <Words>326</Words>
  <Characters>341</Characters>
  <Lines>2</Lines>
  <Paragraphs>1</Paragraphs>
  <TotalTime>11</TotalTime>
  <ScaleCrop>false</ScaleCrop>
  <LinksUpToDate>false</LinksUpToDate>
  <CharactersWithSpaces>418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2019-05-27T02:29:00Z</dcterms:created>
  <dc:creator>wutao</dc:creator>
  <cp:lastModifiedBy>Robin</cp:lastModifiedBy>
  <cp:lastPrinted>2002-05-27T05:35:00Z</cp:lastPrinted>
  <dcterms:modified xsi:type="dcterms:W3CDTF">2023-05-24T03:01:58Z</dcterms:modified>
  <dc:title>立项申请书</dc:title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CBB6493934D7441FBD802170D290B417_13</vt:lpwstr>
  </property>
</Properties>
</file>