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1732"/>
        <w:gridCol w:w="851"/>
        <w:gridCol w:w="283"/>
        <w:gridCol w:w="1565"/>
        <w:gridCol w:w="136"/>
        <w:gridCol w:w="1276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/>
              <w:ind w:left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任务申请部门</w:t>
            </w:r>
          </w:p>
        </w:tc>
        <w:tc>
          <w:tcPr>
            <w:tcW w:w="258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服务运营部-苏皖沪</w:t>
            </w:r>
          </w:p>
        </w:tc>
        <w:tc>
          <w:tcPr>
            <w:tcW w:w="184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430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张抱一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任务提出时间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202</w:t>
            </w:r>
            <w:r>
              <w:rPr>
                <w:kern w:val="0"/>
                <w:sz w:val="22"/>
                <w:szCs w:val="22"/>
              </w:rPr>
              <w:t>30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407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要求完成时间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202</w:t>
            </w:r>
            <w:r>
              <w:rPr>
                <w:kern w:val="0"/>
                <w:sz w:val="22"/>
                <w:szCs w:val="22"/>
              </w:rPr>
              <w:t>30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客户姓名/职务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杭子清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9952565099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费用归属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合同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合同名称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合同名称：</w:t>
            </w:r>
            <w:r>
              <w:rPr>
                <w:rFonts w:hint="eastAsia"/>
                <w:lang w:val="en-US" w:eastAsia="zh-CN"/>
              </w:rPr>
              <w:t>南通市</w:t>
            </w:r>
            <w:r>
              <w:t>污染源自动监控</w:t>
            </w:r>
            <w:r>
              <w:rPr>
                <w:rFonts w:hint="eastAsia"/>
                <w:lang w:val="en-US" w:eastAsia="zh-CN"/>
              </w:rPr>
              <w:t>运维保障合同</w:t>
            </w:r>
          </w:p>
          <w:p>
            <w:pPr>
              <w:pStyle w:val="2"/>
              <w:ind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合同期限：202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1-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至202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-1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任务名称</w:t>
            </w:r>
          </w:p>
        </w:tc>
        <w:tc>
          <w:tcPr>
            <w:tcW w:w="8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统计</w:t>
            </w:r>
            <w:r>
              <w:rPr>
                <w:rFonts w:hint="eastAsia"/>
                <w:lang w:val="en-US" w:eastAsia="zh-CN"/>
              </w:rPr>
              <w:t>南通市</w:t>
            </w:r>
            <w:r>
              <w:rPr>
                <w:rFonts w:hint="eastAsia"/>
              </w:rPr>
              <w:t>2022年全年</w:t>
            </w:r>
            <w:r>
              <w:rPr>
                <w:rFonts w:hint="eastAsia"/>
                <w:lang w:val="en-US" w:eastAsia="zh-CN"/>
              </w:rPr>
              <w:t>所有企业污染物排放数据</w:t>
            </w:r>
            <w:r>
              <w:rPr>
                <w:rFonts w:hint="eastAsia"/>
              </w:rPr>
              <w:t>。1月-</w:t>
            </w:r>
            <w:r>
              <w:t>--12</w:t>
            </w:r>
            <w:r>
              <w:rPr>
                <w:rFonts w:hint="eastAsia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工作要求</w:t>
            </w:r>
          </w:p>
        </w:tc>
        <w:tc>
          <w:tcPr>
            <w:tcW w:w="8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tabs>
                <w:tab w:val="left" w:pos="793"/>
              </w:tabs>
              <w:spacing w:line="360" w:lineRule="auto"/>
              <w:ind w:firstLine="0" w:firstLineChars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格式：</w:t>
            </w:r>
            <w:r>
              <w:rPr>
                <w:rFonts w:hint="eastAsia"/>
                <w:lang w:val="en-US" w:eastAsia="zh-CN"/>
              </w:rPr>
              <w:t>如下图</w:t>
            </w:r>
          </w:p>
          <w:p>
            <w:pPr>
              <w:pStyle w:val="2"/>
              <w:tabs>
                <w:tab w:val="left" w:pos="793"/>
              </w:tabs>
              <w:spacing w:line="360" w:lineRule="auto"/>
              <w:ind w:firstLine="0" w:firstLineChars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411470" cy="2443480"/>
                  <wp:effectExtent l="0" t="0" r="8255" b="4445"/>
                  <wp:docPr id="1" name="图片 2" descr="168077091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1680770919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1470" cy="244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tabs>
                <w:tab w:val="left" w:pos="793"/>
              </w:tabs>
              <w:spacing w:line="360" w:lineRule="auto"/>
              <w:ind w:firstLine="0" w:firstLineChars="0"/>
              <w:jc w:val="left"/>
            </w:pPr>
          </w:p>
          <w:p>
            <w:pPr>
              <w:pStyle w:val="2"/>
              <w:tabs>
                <w:tab w:val="left" w:pos="793"/>
              </w:tabs>
              <w:spacing w:line="360" w:lineRule="auto"/>
              <w:ind w:firstLine="0" w:firstLineChars="0"/>
              <w:jc w:val="left"/>
            </w:pPr>
          </w:p>
          <w:p>
            <w:pPr>
              <w:pStyle w:val="2"/>
              <w:tabs>
                <w:tab w:val="left" w:pos="793"/>
              </w:tabs>
              <w:spacing w:line="360" w:lineRule="auto"/>
              <w:ind w:firstLine="0" w:firstLineChars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浓度异常、负值剔除，</w:t>
            </w:r>
            <w:bookmarkStart w:id="3" w:name="_GoBack"/>
            <w:bookmarkEnd w:id="3"/>
            <w:r>
              <w:rPr>
                <w:rFonts w:hint="eastAsia"/>
                <w:lang w:val="en-US" w:eastAsia="zh-CN"/>
              </w:rPr>
              <w:t>停运、自动监控故障剔除，工况故障不剔除。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80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实施部门</w:t>
            </w:r>
          </w:p>
          <w:p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审批</w:t>
            </w:r>
          </w:p>
        </w:tc>
        <w:tc>
          <w:tcPr>
            <w:tcW w:w="8738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bottom"/>
          </w:tcPr>
          <w:p>
            <w:pPr>
              <w:ind w:right="442" w:firstLine="4290" w:firstLineChars="1950"/>
              <w:rPr>
                <w:kern w:val="0"/>
                <w:sz w:val="22"/>
                <w:szCs w:val="22"/>
              </w:rPr>
            </w:pPr>
            <w:bookmarkStart w:id="0" w:name="OLE_LINK17"/>
            <w:bookmarkStart w:id="1" w:name="OLE_LINK15"/>
            <w:bookmarkStart w:id="2" w:name="OLE_LINK16"/>
            <w:r>
              <w:rPr>
                <w:rFonts w:hint="eastAsia"/>
                <w:kern w:val="0"/>
                <w:sz w:val="22"/>
                <w:szCs w:val="22"/>
              </w:rPr>
              <w:t>签名/时间：</w:t>
            </w:r>
            <w:bookmarkEnd w:id="0"/>
            <w:bookmarkEnd w:id="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80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实施人</w:t>
            </w:r>
          </w:p>
        </w:tc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3740" w:firstLineChars="1700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责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工作量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3740" w:firstLineChars="1700"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完成时间</w:t>
            </w:r>
          </w:p>
        </w:tc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660" w:firstLineChars="300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80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完成情况确认</w:t>
            </w:r>
          </w:p>
        </w:tc>
        <w:tc>
          <w:tcPr>
            <w:tcW w:w="873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实施部门确认：                     申请人确认：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180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满意度评价</w:t>
            </w:r>
          </w:p>
        </w:tc>
        <w:tc>
          <w:tcPr>
            <w:tcW w:w="8738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优秀（5分）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满意（4分）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一般（3分）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较差（2分）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很差（1分）</w:t>
            </w:r>
          </w:p>
          <w:p>
            <w:pPr>
              <w:pStyle w:val="2"/>
              <w:ind w:firstLine="0" w:firstLineChars="0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若任务单实施过程优秀、较差或很差，请给出原因：</w:t>
            </w:r>
          </w:p>
          <w:p>
            <w:pPr>
              <w:pStyle w:val="2"/>
              <w:ind w:firstLine="0" w:firstLineChars="0"/>
              <w:rPr>
                <w:rFonts w:hint="eastAsia"/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rFonts w:hint="eastAsia"/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rFonts w:hint="eastAsia"/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rFonts w:hint="eastAsia"/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rFonts w:hint="eastAsia"/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                                      签名/时间：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44" w:type="dxa"/>
            <w:gridSpan w:val="8"/>
            <w:noWrap w:val="0"/>
            <w:vAlign w:val="top"/>
          </w:tcPr>
          <w:p>
            <w:pPr>
              <w:pStyle w:val="2"/>
              <w:spacing w:before="31" w:after="31"/>
              <w:ind w:firstLine="0" w:firstLineChars="0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特殊情况说明：</w:t>
            </w:r>
          </w:p>
          <w:p>
            <w:pPr>
              <w:pStyle w:val="2"/>
              <w:spacing w:before="31" w:after="31"/>
              <w:ind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如有疑问，企业微信联系：李方</w:t>
            </w:r>
          </w:p>
        </w:tc>
      </w:tr>
    </w:tbl>
    <w:p>
      <w:pPr>
        <w:pStyle w:val="2"/>
        <w:spacing w:before="31" w:after="31"/>
        <w:ind w:firstLine="0" w:firstLineChars="0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567" w:right="567" w:bottom="567" w:left="567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  <w:rPr>
        <w:rFonts w:hint="eastAsia"/>
      </w:rPr>
    </w:pPr>
  </w:p>
  <w:p>
    <w:pPr>
      <w:pStyle w:val="15"/>
      <w:rPr>
        <w:rFonts w:hint="eastAsia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263525</wp:posOffset>
              </wp:positionH>
              <wp:positionV relativeFrom="paragraph">
                <wp:posOffset>-127635</wp:posOffset>
              </wp:positionV>
              <wp:extent cx="6230620" cy="2540"/>
              <wp:effectExtent l="4445" t="4445" r="13335" b="6985"/>
              <wp:wrapNone/>
              <wp:docPr id="4" name="直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062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3" o:spid="_x0000_s1026" o:spt="20" style="position:absolute;left:0pt;margin-left:20.75pt;margin-top:-10.05pt;height:0.2pt;width:490.6pt;z-index:251661312;mso-width-relative:page;mso-height-relative:page;" filled="f" stroked="t" coordsize="21600,21600" o:allowincell="f" o:gfxdata="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FEd9Y2wAAAAsBAAAPAAAAAAAAAAEAIAAAACIAAABkcnMvZG93bnJldi54bWxQSwECFAAU&#10;AAAACACHTuJA4ZFfDu4BAADeAwAADgAAAAAAAAABACAAAAAqAQAAZHJzL2Uyb0RvYy54bWxQSwUG&#10;AAAAAAYABgBZAQAAig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5"/>
      <w:wordWrap w:val="0"/>
      <w:jc w:val="right"/>
      <w:rPr>
        <w:rFonts w:hint="eastAsia"/>
      </w:rPr>
    </w:pPr>
    <w:r>
      <w:rPr>
        <w:sz w:val="20"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column">
            <wp:posOffset>2609850</wp:posOffset>
          </wp:positionH>
          <wp:positionV relativeFrom="paragraph">
            <wp:posOffset>-19685</wp:posOffset>
          </wp:positionV>
          <wp:extent cx="1710055" cy="211455"/>
          <wp:effectExtent l="0" t="0" r="4445" b="7620"/>
          <wp:wrapTopAndBottom/>
          <wp:docPr id="5" name="图片 4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4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0055" cy="211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single" w:color="auto" w:sz="6" w:space="11"/>
      </w:pBdr>
      <w:wordWrap w:val="0"/>
      <w:jc w:val="right"/>
    </w:pPr>
    <w:r>
      <w:rPr>
        <w:sz w:val="20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52070</wp:posOffset>
          </wp:positionV>
          <wp:extent cx="1485900" cy="332740"/>
          <wp:effectExtent l="0" t="0" r="0" b="635"/>
          <wp:wrapTopAndBottom/>
          <wp:docPr id="2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kern w:val="0"/>
      </w:rPr>
      <w:tab/>
    </w:r>
    <w:r>
      <w:rPr>
        <w:rFonts w:hint="eastAsia"/>
        <w:kern w:val="0"/>
      </w:rPr>
      <w:t xml:space="preserve">                                                                第  页 共  页</w:t>
    </w:r>
    <w:r>
      <w:rPr>
        <w:kern w:val="0"/>
      </w:rPr>
      <w:tab/>
    </w:r>
  </w:p>
  <w:p>
    <w:pPr>
      <w:pStyle w:val="16"/>
      <w:pBdr>
        <w:bottom w:val="single" w:color="auto" w:sz="6" w:space="11"/>
      </w:pBdr>
      <w:jc w:val="right"/>
      <w:rPr>
        <w:rFonts w:hint="eastAsia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666750</wp:posOffset>
              </wp:positionH>
              <wp:positionV relativeFrom="paragraph">
                <wp:posOffset>2540</wp:posOffset>
              </wp:positionV>
              <wp:extent cx="5732145" cy="1905"/>
              <wp:effectExtent l="0" t="4445" r="1905" b="7620"/>
              <wp:wrapNone/>
              <wp:docPr id="3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2145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52.5pt;margin-top:0.2pt;height:0.15pt;width:451.35pt;z-index:251660288;mso-width-relative:page;mso-height-relative:page;" filled="f" stroked="t" coordsize="21600,21600" o:allowincell="f" o:gfxdata="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RxD3i1AAA&#10;AAYBAAAPAAAAAAAAAAEAIAAAACIAAABkcnMvZG93bnJldi54bWxQSwECFAAUAAAACACHTuJAvJr6&#10;VOkBAADeAwAADgAAAAAAAAABACAAAAAjAQAAZHJzL2Uyb0RvYy54bWxQSwUGAAAAAAYABgBZAQAA&#10;f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7"/>
      <w:spacing w:before="0"/>
      <w:rPr>
        <w:rFonts w:hint="eastAsia"/>
      </w:rPr>
    </w:pPr>
    <w:r>
      <w:rPr>
        <w:rFonts w:hint="eastAsia"/>
      </w:rPr>
      <w:t>研发体系任务单</w:t>
    </w:r>
  </w:p>
  <w:p>
    <w:pPr>
      <w:pStyle w:val="2"/>
      <w:ind w:firstLine="360"/>
      <w:rPr>
        <w:sz w:val="18"/>
      </w:rPr>
    </w:pPr>
    <w:r>
      <w:rPr>
        <w:rFonts w:hint="eastAsia"/>
        <w:sz w:val="18"/>
      </w:rPr>
      <w:t xml:space="preserve">日期：   </w:t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 xml:space="preserve">   </w:t>
    </w:r>
    <w:r>
      <w:rPr>
        <w:sz w:val="18"/>
      </w:rPr>
      <w:t xml:space="preserve">              </w:t>
    </w:r>
    <w:r>
      <w:rPr>
        <w:rFonts w:hint="eastAsia"/>
        <w:sz w:val="18"/>
      </w:rPr>
      <w:t>文档编号：</w:t>
    </w:r>
    <w:r>
      <w:t>JFPG-2302-0011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singleLevel"/>
    <w:tmpl w:val="00000005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">
    <w:nsid w:val="00000009"/>
    <w:multiLevelType w:val="multilevel"/>
    <w:tmpl w:val="00000009"/>
    <w:lvl w:ilvl="0" w:tentative="0">
      <w:start w:val="1"/>
      <w:numFmt w:val="decimal"/>
      <w:pStyle w:val="3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ZDFlZmExOWExZGU0OTY2YTljNTkzYzUzZmRiNTIifQ=="/>
  </w:docVars>
  <w:rsids>
    <w:rsidRoot w:val="00172A27"/>
    <w:rsid w:val="00000319"/>
    <w:rsid w:val="000031EC"/>
    <w:rsid w:val="000230A9"/>
    <w:rsid w:val="00052F88"/>
    <w:rsid w:val="000539C5"/>
    <w:rsid w:val="00084172"/>
    <w:rsid w:val="001123D0"/>
    <w:rsid w:val="00120445"/>
    <w:rsid w:val="001241DB"/>
    <w:rsid w:val="0014128C"/>
    <w:rsid w:val="001427F8"/>
    <w:rsid w:val="0015397A"/>
    <w:rsid w:val="0016769F"/>
    <w:rsid w:val="00181CA2"/>
    <w:rsid w:val="0018212D"/>
    <w:rsid w:val="0018650B"/>
    <w:rsid w:val="00194549"/>
    <w:rsid w:val="001955FF"/>
    <w:rsid w:val="001A4A82"/>
    <w:rsid w:val="001B0970"/>
    <w:rsid w:val="001C7807"/>
    <w:rsid w:val="001D7B9D"/>
    <w:rsid w:val="001E59FF"/>
    <w:rsid w:val="001E7C43"/>
    <w:rsid w:val="001F23FA"/>
    <w:rsid w:val="001F4744"/>
    <w:rsid w:val="0020014E"/>
    <w:rsid w:val="002219EC"/>
    <w:rsid w:val="0024184E"/>
    <w:rsid w:val="00246FAA"/>
    <w:rsid w:val="0025002A"/>
    <w:rsid w:val="002563F7"/>
    <w:rsid w:val="00271DD4"/>
    <w:rsid w:val="00282CD5"/>
    <w:rsid w:val="002902CE"/>
    <w:rsid w:val="002939C6"/>
    <w:rsid w:val="0029699C"/>
    <w:rsid w:val="002A72DB"/>
    <w:rsid w:val="002B07F7"/>
    <w:rsid w:val="002B5B91"/>
    <w:rsid w:val="002C2A77"/>
    <w:rsid w:val="002C4600"/>
    <w:rsid w:val="002C4772"/>
    <w:rsid w:val="002C5794"/>
    <w:rsid w:val="002E07B4"/>
    <w:rsid w:val="002E14DE"/>
    <w:rsid w:val="002E4ADE"/>
    <w:rsid w:val="002E6F0E"/>
    <w:rsid w:val="002F16DD"/>
    <w:rsid w:val="002F1A16"/>
    <w:rsid w:val="00303400"/>
    <w:rsid w:val="003241E3"/>
    <w:rsid w:val="00370EB2"/>
    <w:rsid w:val="00382549"/>
    <w:rsid w:val="00382F8A"/>
    <w:rsid w:val="003911E2"/>
    <w:rsid w:val="00394412"/>
    <w:rsid w:val="00397DEE"/>
    <w:rsid w:val="003A3C6D"/>
    <w:rsid w:val="003B4488"/>
    <w:rsid w:val="003C53EC"/>
    <w:rsid w:val="003C6249"/>
    <w:rsid w:val="003D20B8"/>
    <w:rsid w:val="003E0AA8"/>
    <w:rsid w:val="003E6DB5"/>
    <w:rsid w:val="003F05A3"/>
    <w:rsid w:val="003F68F9"/>
    <w:rsid w:val="003F6F17"/>
    <w:rsid w:val="004013DF"/>
    <w:rsid w:val="00415C06"/>
    <w:rsid w:val="00417222"/>
    <w:rsid w:val="00442900"/>
    <w:rsid w:val="0045476F"/>
    <w:rsid w:val="0045621E"/>
    <w:rsid w:val="00457248"/>
    <w:rsid w:val="00464782"/>
    <w:rsid w:val="00475D3B"/>
    <w:rsid w:val="00482F4A"/>
    <w:rsid w:val="00495522"/>
    <w:rsid w:val="004C0849"/>
    <w:rsid w:val="004C7D73"/>
    <w:rsid w:val="004F00C5"/>
    <w:rsid w:val="004F1FEE"/>
    <w:rsid w:val="004F51E1"/>
    <w:rsid w:val="00500F15"/>
    <w:rsid w:val="005129DD"/>
    <w:rsid w:val="0051634B"/>
    <w:rsid w:val="0052365E"/>
    <w:rsid w:val="00547048"/>
    <w:rsid w:val="00557079"/>
    <w:rsid w:val="005728EC"/>
    <w:rsid w:val="005730D6"/>
    <w:rsid w:val="00574645"/>
    <w:rsid w:val="00590196"/>
    <w:rsid w:val="005A6F72"/>
    <w:rsid w:val="005B6F3D"/>
    <w:rsid w:val="005E3EBF"/>
    <w:rsid w:val="005F0566"/>
    <w:rsid w:val="005F129C"/>
    <w:rsid w:val="005F2DB8"/>
    <w:rsid w:val="005F4422"/>
    <w:rsid w:val="006078CE"/>
    <w:rsid w:val="0061100A"/>
    <w:rsid w:val="0061164D"/>
    <w:rsid w:val="0061517B"/>
    <w:rsid w:val="006203B5"/>
    <w:rsid w:val="00627088"/>
    <w:rsid w:val="006360EC"/>
    <w:rsid w:val="0064691B"/>
    <w:rsid w:val="00651A87"/>
    <w:rsid w:val="00661C10"/>
    <w:rsid w:val="00662335"/>
    <w:rsid w:val="00683E38"/>
    <w:rsid w:val="00687CAD"/>
    <w:rsid w:val="006910FC"/>
    <w:rsid w:val="006964C2"/>
    <w:rsid w:val="006A749C"/>
    <w:rsid w:val="006B424A"/>
    <w:rsid w:val="006D18CD"/>
    <w:rsid w:val="006D59D6"/>
    <w:rsid w:val="006F4B24"/>
    <w:rsid w:val="006F7E88"/>
    <w:rsid w:val="007038F9"/>
    <w:rsid w:val="00741CDC"/>
    <w:rsid w:val="0074601F"/>
    <w:rsid w:val="007521D0"/>
    <w:rsid w:val="007773EB"/>
    <w:rsid w:val="00784BB5"/>
    <w:rsid w:val="0078764C"/>
    <w:rsid w:val="007972F5"/>
    <w:rsid w:val="007A7A4C"/>
    <w:rsid w:val="007C02C2"/>
    <w:rsid w:val="007C3DF0"/>
    <w:rsid w:val="007C6448"/>
    <w:rsid w:val="007E0ED3"/>
    <w:rsid w:val="007E4657"/>
    <w:rsid w:val="007F163D"/>
    <w:rsid w:val="007F41BE"/>
    <w:rsid w:val="00803EB4"/>
    <w:rsid w:val="00822EFB"/>
    <w:rsid w:val="00824031"/>
    <w:rsid w:val="0085091E"/>
    <w:rsid w:val="0085359C"/>
    <w:rsid w:val="00854E21"/>
    <w:rsid w:val="0086046D"/>
    <w:rsid w:val="00874C18"/>
    <w:rsid w:val="00875101"/>
    <w:rsid w:val="008B4C0E"/>
    <w:rsid w:val="008E1D95"/>
    <w:rsid w:val="0090051F"/>
    <w:rsid w:val="00917309"/>
    <w:rsid w:val="0092220B"/>
    <w:rsid w:val="009424CA"/>
    <w:rsid w:val="00943367"/>
    <w:rsid w:val="009710B8"/>
    <w:rsid w:val="00975596"/>
    <w:rsid w:val="00987670"/>
    <w:rsid w:val="009A1E74"/>
    <w:rsid w:val="009A685A"/>
    <w:rsid w:val="009B38F4"/>
    <w:rsid w:val="009C7517"/>
    <w:rsid w:val="009D24DC"/>
    <w:rsid w:val="009D4697"/>
    <w:rsid w:val="009E5D3C"/>
    <w:rsid w:val="00A02936"/>
    <w:rsid w:val="00A11F02"/>
    <w:rsid w:val="00A46E3E"/>
    <w:rsid w:val="00A47496"/>
    <w:rsid w:val="00A74797"/>
    <w:rsid w:val="00A85178"/>
    <w:rsid w:val="00AA343E"/>
    <w:rsid w:val="00AA4CA2"/>
    <w:rsid w:val="00AA6EFB"/>
    <w:rsid w:val="00AE0580"/>
    <w:rsid w:val="00AE0F32"/>
    <w:rsid w:val="00AE3BD0"/>
    <w:rsid w:val="00AF2222"/>
    <w:rsid w:val="00AF5652"/>
    <w:rsid w:val="00AF6DE6"/>
    <w:rsid w:val="00B013E7"/>
    <w:rsid w:val="00B13EC2"/>
    <w:rsid w:val="00B369AC"/>
    <w:rsid w:val="00B51B29"/>
    <w:rsid w:val="00B72DCF"/>
    <w:rsid w:val="00B84E2B"/>
    <w:rsid w:val="00B87E0F"/>
    <w:rsid w:val="00B92D84"/>
    <w:rsid w:val="00B92E90"/>
    <w:rsid w:val="00B95550"/>
    <w:rsid w:val="00BA148E"/>
    <w:rsid w:val="00BC49A6"/>
    <w:rsid w:val="00BD663B"/>
    <w:rsid w:val="00BE1A05"/>
    <w:rsid w:val="00BE386C"/>
    <w:rsid w:val="00BE40B0"/>
    <w:rsid w:val="00BF0C7C"/>
    <w:rsid w:val="00BF3E5F"/>
    <w:rsid w:val="00C15BA3"/>
    <w:rsid w:val="00C22285"/>
    <w:rsid w:val="00C3013B"/>
    <w:rsid w:val="00C43333"/>
    <w:rsid w:val="00C44EA8"/>
    <w:rsid w:val="00C4705D"/>
    <w:rsid w:val="00C56CE2"/>
    <w:rsid w:val="00C67A27"/>
    <w:rsid w:val="00C7093A"/>
    <w:rsid w:val="00C80232"/>
    <w:rsid w:val="00C94612"/>
    <w:rsid w:val="00CA5543"/>
    <w:rsid w:val="00CA6D81"/>
    <w:rsid w:val="00CB3BA5"/>
    <w:rsid w:val="00CC1A37"/>
    <w:rsid w:val="00CC2DFF"/>
    <w:rsid w:val="00CD7ED0"/>
    <w:rsid w:val="00CE24EB"/>
    <w:rsid w:val="00CE4092"/>
    <w:rsid w:val="00CF332D"/>
    <w:rsid w:val="00D04DCA"/>
    <w:rsid w:val="00D329D0"/>
    <w:rsid w:val="00D32F4D"/>
    <w:rsid w:val="00D33B90"/>
    <w:rsid w:val="00D47A4F"/>
    <w:rsid w:val="00D57530"/>
    <w:rsid w:val="00D57C36"/>
    <w:rsid w:val="00D64B05"/>
    <w:rsid w:val="00D652E4"/>
    <w:rsid w:val="00D72968"/>
    <w:rsid w:val="00D81C42"/>
    <w:rsid w:val="00D92934"/>
    <w:rsid w:val="00D92A76"/>
    <w:rsid w:val="00D93FC7"/>
    <w:rsid w:val="00D944A0"/>
    <w:rsid w:val="00DC4CF5"/>
    <w:rsid w:val="00DC678C"/>
    <w:rsid w:val="00DE124A"/>
    <w:rsid w:val="00DF1CB4"/>
    <w:rsid w:val="00E0211A"/>
    <w:rsid w:val="00E13B1C"/>
    <w:rsid w:val="00E169CA"/>
    <w:rsid w:val="00E35280"/>
    <w:rsid w:val="00E61AC2"/>
    <w:rsid w:val="00E67040"/>
    <w:rsid w:val="00E73253"/>
    <w:rsid w:val="00E7504C"/>
    <w:rsid w:val="00E7741A"/>
    <w:rsid w:val="00E95867"/>
    <w:rsid w:val="00EA043D"/>
    <w:rsid w:val="00EA2331"/>
    <w:rsid w:val="00EC37C2"/>
    <w:rsid w:val="00EC57BC"/>
    <w:rsid w:val="00ED13D3"/>
    <w:rsid w:val="00ED5E11"/>
    <w:rsid w:val="00EE61DB"/>
    <w:rsid w:val="00EE66D9"/>
    <w:rsid w:val="00EF6994"/>
    <w:rsid w:val="00F13EBB"/>
    <w:rsid w:val="00F23D07"/>
    <w:rsid w:val="00F36D1F"/>
    <w:rsid w:val="00F37484"/>
    <w:rsid w:val="00F41363"/>
    <w:rsid w:val="00F43E94"/>
    <w:rsid w:val="00F51FA5"/>
    <w:rsid w:val="00F66D42"/>
    <w:rsid w:val="00F7579B"/>
    <w:rsid w:val="00F90134"/>
    <w:rsid w:val="00FA11E4"/>
    <w:rsid w:val="00FB59BF"/>
    <w:rsid w:val="00FC1324"/>
    <w:rsid w:val="00FE01D9"/>
    <w:rsid w:val="00FE1441"/>
    <w:rsid w:val="00FF51DF"/>
    <w:rsid w:val="0168267E"/>
    <w:rsid w:val="02986A4F"/>
    <w:rsid w:val="03166C17"/>
    <w:rsid w:val="06B664B7"/>
    <w:rsid w:val="0A575A4D"/>
    <w:rsid w:val="0F7744F6"/>
    <w:rsid w:val="101F00F1"/>
    <w:rsid w:val="113E3137"/>
    <w:rsid w:val="121F1214"/>
    <w:rsid w:val="163E5BE7"/>
    <w:rsid w:val="1A8A53BD"/>
    <w:rsid w:val="1C5B49FB"/>
    <w:rsid w:val="24E677DD"/>
    <w:rsid w:val="259A6F9E"/>
    <w:rsid w:val="265E66AC"/>
    <w:rsid w:val="26915E15"/>
    <w:rsid w:val="27DC33A5"/>
    <w:rsid w:val="2B6B080E"/>
    <w:rsid w:val="2C2855C6"/>
    <w:rsid w:val="2F4A6E31"/>
    <w:rsid w:val="33081E1C"/>
    <w:rsid w:val="385556CF"/>
    <w:rsid w:val="3A00477C"/>
    <w:rsid w:val="3B363C4D"/>
    <w:rsid w:val="3D745572"/>
    <w:rsid w:val="3DBE5278"/>
    <w:rsid w:val="41712132"/>
    <w:rsid w:val="427408F9"/>
    <w:rsid w:val="42F23B25"/>
    <w:rsid w:val="4585703B"/>
    <w:rsid w:val="47E5090E"/>
    <w:rsid w:val="4B5C3026"/>
    <w:rsid w:val="4BEA2AB2"/>
    <w:rsid w:val="4D89736B"/>
    <w:rsid w:val="4DFD1E97"/>
    <w:rsid w:val="50236E2B"/>
    <w:rsid w:val="5253361F"/>
    <w:rsid w:val="52775A20"/>
    <w:rsid w:val="52883F08"/>
    <w:rsid w:val="52920C3B"/>
    <w:rsid w:val="534935D2"/>
    <w:rsid w:val="5D2461BE"/>
    <w:rsid w:val="604C1FE4"/>
    <w:rsid w:val="653F6075"/>
    <w:rsid w:val="6DEC7E42"/>
    <w:rsid w:val="6E7D6684"/>
    <w:rsid w:val="6F7F062C"/>
    <w:rsid w:val="72CB3101"/>
    <w:rsid w:val="72E93A8E"/>
    <w:rsid w:val="73D73778"/>
    <w:rsid w:val="75391F53"/>
    <w:rsid w:val="754237BA"/>
    <w:rsid w:val="75F006B4"/>
    <w:rsid w:val="7A8C6804"/>
    <w:rsid w:val="7AB62516"/>
    <w:rsid w:val="7CBF152D"/>
    <w:rsid w:val="7EFC1B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2"/>
    <w:qFormat/>
    <w:uiPriority w:val="0"/>
    <w:pPr>
      <w:keepNext/>
      <w:keepLines/>
      <w:numPr>
        <w:ilvl w:val="0"/>
        <w:numId w:val="1"/>
      </w:numPr>
      <w:spacing w:before="120" w:beforeLines="0" w:beforeAutospacing="0" w:line="360" w:lineRule="auto"/>
      <w:outlineLvl w:val="0"/>
    </w:pPr>
    <w:rPr>
      <w:b/>
      <w:kern w:val="44"/>
      <w:sz w:val="28"/>
    </w:rPr>
  </w:style>
  <w:style w:type="paragraph" w:styleId="4">
    <w:name w:val="heading 2"/>
    <w:basedOn w:val="1"/>
    <w:next w:val="2"/>
    <w:qFormat/>
    <w:uiPriority w:val="0"/>
    <w:pPr>
      <w:keepNext/>
      <w:keepLines/>
      <w:numPr>
        <w:ilvl w:val="1"/>
        <w:numId w:val="1"/>
      </w:numPr>
      <w:spacing w:before="120" w:beforeLines="0" w:beforeAutospacing="0" w:line="360" w:lineRule="auto"/>
      <w:outlineLvl w:val="1"/>
    </w:pPr>
    <w:rPr>
      <w:rFonts w:ascii="Arial" w:hAnsi="Arial"/>
    </w:rPr>
  </w:style>
  <w:style w:type="paragraph" w:styleId="5">
    <w:name w:val="heading 3"/>
    <w:basedOn w:val="1"/>
    <w:next w:val="2"/>
    <w:qFormat/>
    <w:uiPriority w:val="0"/>
    <w:pPr>
      <w:keepNext/>
      <w:keepLines/>
      <w:numPr>
        <w:ilvl w:val="2"/>
        <w:numId w:val="1"/>
      </w:numPr>
      <w:spacing w:before="120" w:beforeLines="0" w:beforeAutospacing="0" w:line="360" w:lineRule="auto"/>
      <w:outlineLvl w:val="2"/>
    </w:pPr>
  </w:style>
  <w:style w:type="paragraph" w:styleId="6">
    <w:name w:val="heading 4"/>
    <w:basedOn w:val="1"/>
    <w:next w:val="2"/>
    <w:qFormat/>
    <w:uiPriority w:val="0"/>
    <w:pPr>
      <w:keepNext/>
      <w:keepLines/>
      <w:numPr>
        <w:ilvl w:val="3"/>
        <w:numId w:val="1"/>
      </w:numPr>
      <w:spacing w:before="120" w:beforeLines="0" w:beforeAutospacing="0" w:line="360" w:lineRule="auto"/>
      <w:outlineLvl w:val="3"/>
    </w:pPr>
    <w:rPr>
      <w:rFonts w:ascii="Arial" w:hAnsi="Arial"/>
    </w:rPr>
  </w:style>
  <w:style w:type="paragraph" w:styleId="7">
    <w:name w:val="heading 5"/>
    <w:basedOn w:val="1"/>
    <w:next w:val="2"/>
    <w:qFormat/>
    <w:uiPriority w:val="0"/>
    <w:pPr>
      <w:keepNext/>
      <w:keepLines/>
      <w:numPr>
        <w:ilvl w:val="4"/>
        <w:numId w:val="1"/>
      </w:numPr>
      <w:spacing w:before="120" w:beforeLines="0" w:beforeAutospacing="0" w:line="360" w:lineRule="auto"/>
      <w:outlineLvl w:val="4"/>
    </w:pPr>
  </w:style>
  <w:style w:type="paragraph" w:styleId="8">
    <w:name w:val="heading 6"/>
    <w:basedOn w:val="1"/>
    <w:next w:val="2"/>
    <w:qFormat/>
    <w:uiPriority w:val="0"/>
    <w:pPr>
      <w:keepNext/>
      <w:keepLines/>
      <w:numPr>
        <w:ilvl w:val="5"/>
        <w:numId w:val="1"/>
      </w:numPr>
      <w:spacing w:before="120" w:beforeLines="0" w:beforeAutospacing="0" w:line="360" w:lineRule="auto"/>
      <w:outlineLvl w:val="5"/>
    </w:pPr>
    <w:rPr>
      <w:rFonts w:ascii="Arial" w:hAnsi="Arial"/>
    </w:rPr>
  </w:style>
  <w:style w:type="paragraph" w:styleId="9">
    <w:name w:val="heading 7"/>
    <w:basedOn w:val="1"/>
    <w:next w:val="2"/>
    <w:qFormat/>
    <w:uiPriority w:val="0"/>
    <w:pPr>
      <w:keepNext/>
      <w:keepLines/>
      <w:numPr>
        <w:ilvl w:val="6"/>
        <w:numId w:val="1"/>
      </w:numPr>
      <w:spacing w:before="120" w:beforeLines="0" w:beforeAutospacing="0" w:line="360" w:lineRule="auto"/>
      <w:outlineLvl w:val="6"/>
    </w:pPr>
  </w:style>
  <w:style w:type="paragraph" w:styleId="10">
    <w:name w:val="heading 8"/>
    <w:basedOn w:val="1"/>
    <w:next w:val="2"/>
    <w:qFormat/>
    <w:uiPriority w:val="0"/>
    <w:pPr>
      <w:keepNext/>
      <w:keepLines/>
      <w:numPr>
        <w:ilvl w:val="7"/>
        <w:numId w:val="1"/>
      </w:numPr>
      <w:spacing w:before="120" w:beforeLines="0" w:beforeAutospacing="0" w:line="360" w:lineRule="auto"/>
      <w:outlineLvl w:val="7"/>
    </w:pPr>
    <w:rPr>
      <w:rFonts w:ascii="Arial" w:hAnsi="Arial"/>
    </w:rPr>
  </w:style>
  <w:style w:type="paragraph" w:styleId="11">
    <w:name w:val="heading 9"/>
    <w:basedOn w:val="1"/>
    <w:next w:val="2"/>
    <w:qFormat/>
    <w:uiPriority w:val="0"/>
    <w:pPr>
      <w:keepNext/>
      <w:keepLines/>
      <w:numPr>
        <w:ilvl w:val="8"/>
        <w:numId w:val="1"/>
      </w:numPr>
      <w:spacing w:before="120" w:beforeLines="0" w:beforeAutospacing="0" w:line="360" w:lineRule="auto"/>
      <w:outlineLvl w:val="8"/>
    </w:pPr>
    <w:rPr>
      <w:rFonts w:ascii="Arial" w:hAnsi="Arial"/>
    </w:rPr>
  </w:style>
  <w:style w:type="character" w:default="1" w:styleId="20">
    <w:name w:val="Default Paragraph Font"/>
    <w:qFormat/>
    <w:uiPriority w:val="0"/>
  </w:style>
  <w:style w:type="table" w:default="1" w:styleId="1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</w:pPr>
  </w:style>
  <w:style w:type="paragraph" w:styleId="13">
    <w:name w:val="Document Map"/>
    <w:basedOn w:val="1"/>
    <w:qFormat/>
    <w:uiPriority w:val="0"/>
    <w:pPr>
      <w:shd w:val="clear" w:color="auto" w:fill="000080"/>
    </w:pPr>
  </w:style>
  <w:style w:type="paragraph" w:styleId="14">
    <w:name w:val="Plain Text"/>
    <w:basedOn w:val="1"/>
    <w:qFormat/>
    <w:uiPriority w:val="0"/>
    <w:pPr>
      <w:adjustRightInd w:val="0"/>
      <w:spacing w:line="360" w:lineRule="atLeast"/>
      <w:jc w:val="left"/>
      <w:textAlignment w:val="baseline"/>
    </w:pPr>
    <w:rPr>
      <w:rFonts w:ascii="MingLiU" w:hAnsi="Courier New" w:eastAsia="MingLiU"/>
      <w:kern w:val="0"/>
      <w:sz w:val="24"/>
      <w:lang w:eastAsia="zh-TW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7">
    <w:name w:val="Title"/>
    <w:basedOn w:val="1"/>
    <w:next w:val="2"/>
    <w:qFormat/>
    <w:uiPriority w:val="0"/>
    <w:pPr>
      <w:spacing w:before="120" w:beforeLines="0" w:beforeAutospacing="0" w:line="360" w:lineRule="auto"/>
      <w:jc w:val="center"/>
      <w:outlineLvl w:val="0"/>
    </w:pPr>
    <w:rPr>
      <w:rFonts w:ascii="Arial" w:hAnsi="Arial"/>
      <w:b/>
      <w:sz w:val="32"/>
    </w:rPr>
  </w:style>
  <w:style w:type="table" w:styleId="19">
    <w:name w:val="Table Grid"/>
    <w:basedOn w:val="1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unhideWhenUsed/>
    <w:qFormat/>
    <w:uiPriority w:val="99"/>
    <w:rPr>
      <w:color w:val="0000FF"/>
      <w:u w:val="single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ecoder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recoder</Template>
  <Company>西安交大长天软件有限公司品质保证部</Company>
  <Pages>2</Pages>
  <Words>286</Words>
  <Characters>335</Characters>
  <Lines>3</Lines>
  <Paragraphs>1</Paragraphs>
  <TotalTime>29</TotalTime>
  <ScaleCrop>false</ScaleCrop>
  <LinksUpToDate>false</LinksUpToDate>
  <CharactersWithSpaces>412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2016-04-29T10:10:00Z</dcterms:created>
  <dc:creator>wutao</dc:creator>
  <cp:lastModifiedBy>psnothing</cp:lastModifiedBy>
  <cp:lastPrinted>2002-05-27T05:35:00Z</cp:lastPrinted>
  <dcterms:modified xsi:type="dcterms:W3CDTF">2023-04-07T02:00:46Z</dcterms:modified>
  <dc:title>立项申请书</dc:title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B10841FDEFB346D4B6E238B36E52631D_13</vt:lpwstr>
  </property>
</Properties>
</file>