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1C5055F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绩效考核重启。</w:t>
            </w:r>
          </w:p>
          <w:p w14:paraId="2590779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厦门市执法大练兵培训。</w:t>
            </w:r>
          </w:p>
          <w:p w14:paraId="202B448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福建省线索大筛查。</w:t>
            </w:r>
          </w:p>
          <w:p w14:paraId="414F7BE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大区销售思路沟通会议。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103。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305516D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集美区在线执法培训。</w:t>
            </w:r>
          </w:p>
          <w:p w14:paraId="5CD4E35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空气污染六市联控配套服务。</w:t>
            </w:r>
          </w:p>
          <w:p w14:paraId="559E94C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江西省动态管控厂商沟通会。</w:t>
            </w:r>
          </w:p>
          <w:p w14:paraId="5A13972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非现场监管、人工智能相关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预算方案研讨。</w:t>
            </w:r>
          </w:p>
          <w:p w14:paraId="4B53E4F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3752C8"/>
    <w:rsid w:val="01583B96"/>
    <w:rsid w:val="028B5457"/>
    <w:rsid w:val="04555822"/>
    <w:rsid w:val="0535344A"/>
    <w:rsid w:val="05C96366"/>
    <w:rsid w:val="07FA269F"/>
    <w:rsid w:val="0800207A"/>
    <w:rsid w:val="096E7880"/>
    <w:rsid w:val="09D26061"/>
    <w:rsid w:val="0A801619"/>
    <w:rsid w:val="0AB628F4"/>
    <w:rsid w:val="0ACC485F"/>
    <w:rsid w:val="0ACF3739"/>
    <w:rsid w:val="0B1E26E0"/>
    <w:rsid w:val="0C7D0506"/>
    <w:rsid w:val="0CFD33F5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1E63196B"/>
    <w:rsid w:val="20075B68"/>
    <w:rsid w:val="20262694"/>
    <w:rsid w:val="20711CD8"/>
    <w:rsid w:val="222A213F"/>
    <w:rsid w:val="241C1F5B"/>
    <w:rsid w:val="24E02EBD"/>
    <w:rsid w:val="253F23A5"/>
    <w:rsid w:val="254E25E8"/>
    <w:rsid w:val="258F29F5"/>
    <w:rsid w:val="27015EA6"/>
    <w:rsid w:val="27CC2C0A"/>
    <w:rsid w:val="27D56FF1"/>
    <w:rsid w:val="28A47862"/>
    <w:rsid w:val="28D3720C"/>
    <w:rsid w:val="2A21651D"/>
    <w:rsid w:val="2D880661"/>
    <w:rsid w:val="2F557917"/>
    <w:rsid w:val="2F601896"/>
    <w:rsid w:val="31880C30"/>
    <w:rsid w:val="31C0355F"/>
    <w:rsid w:val="32D73ED8"/>
    <w:rsid w:val="34F85034"/>
    <w:rsid w:val="37781747"/>
    <w:rsid w:val="37F3201B"/>
    <w:rsid w:val="38B0525B"/>
    <w:rsid w:val="3AF87E1D"/>
    <w:rsid w:val="3B83521D"/>
    <w:rsid w:val="3BD42892"/>
    <w:rsid w:val="3C19792F"/>
    <w:rsid w:val="3CF90C34"/>
    <w:rsid w:val="3F922E0F"/>
    <w:rsid w:val="40844CB8"/>
    <w:rsid w:val="40F21986"/>
    <w:rsid w:val="44E346A3"/>
    <w:rsid w:val="48B80048"/>
    <w:rsid w:val="497F6965"/>
    <w:rsid w:val="49A62143"/>
    <w:rsid w:val="4A631DE2"/>
    <w:rsid w:val="4CFD02CC"/>
    <w:rsid w:val="4D0F70B3"/>
    <w:rsid w:val="4F427227"/>
    <w:rsid w:val="52312590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4908F1"/>
    <w:rsid w:val="687731D1"/>
    <w:rsid w:val="6987247B"/>
    <w:rsid w:val="6A941E18"/>
    <w:rsid w:val="6BB64010"/>
    <w:rsid w:val="6C7D608B"/>
    <w:rsid w:val="6D2E262D"/>
    <w:rsid w:val="6D3F3DB8"/>
    <w:rsid w:val="72695938"/>
    <w:rsid w:val="72E04D6F"/>
    <w:rsid w:val="73A3131E"/>
    <w:rsid w:val="753241D2"/>
    <w:rsid w:val="75C92E26"/>
    <w:rsid w:val="75FC6AC3"/>
    <w:rsid w:val="77AB2C6D"/>
    <w:rsid w:val="78662EC6"/>
    <w:rsid w:val="7A576DC1"/>
    <w:rsid w:val="7ADB139D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161</Words>
  <Characters>174</Characters>
  <Paragraphs>54</Paragraphs>
  <TotalTime>3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2025-05-02T06:22:17Z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