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438E97F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集美区在线执法培训。</w:t>
            </w:r>
          </w:p>
          <w:p w14:paraId="398EF2F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江西动态管控试点方案研究。</w:t>
            </w:r>
          </w:p>
          <w:p w14:paraId="15E9AA0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福建、厦门执法线索组织工作。</w:t>
            </w:r>
          </w:p>
          <w:p w14:paraId="7CC12AD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易应急销售第三次大区内推进。</w:t>
            </w:r>
          </w:p>
          <w:p w14:paraId="5CC59B6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119。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042F434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江西动管改造思路与仪表厂商联络沟通。</w:t>
            </w:r>
          </w:p>
          <w:p w14:paraId="2D7B635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瀚蓝三期平台沟通工作。</w:t>
            </w:r>
          </w:p>
          <w:p w14:paraId="21E6BF4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福建省下半年平台融合要点沟通。</w:t>
            </w:r>
            <w:bookmarkStart w:id="2" w:name="_GoBack"/>
            <w:bookmarkEnd w:id="2"/>
          </w:p>
          <w:p w14:paraId="24A9AFD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3752C8"/>
    <w:rsid w:val="01583B96"/>
    <w:rsid w:val="028B5457"/>
    <w:rsid w:val="04555822"/>
    <w:rsid w:val="0535344A"/>
    <w:rsid w:val="05C96366"/>
    <w:rsid w:val="07FA269F"/>
    <w:rsid w:val="0800207A"/>
    <w:rsid w:val="096E7880"/>
    <w:rsid w:val="09D26061"/>
    <w:rsid w:val="0A801619"/>
    <w:rsid w:val="0AB628F4"/>
    <w:rsid w:val="0ACC485F"/>
    <w:rsid w:val="0ACF3739"/>
    <w:rsid w:val="0B1E26E0"/>
    <w:rsid w:val="0C7D0506"/>
    <w:rsid w:val="0CFD33F5"/>
    <w:rsid w:val="0F2C6214"/>
    <w:rsid w:val="0F67724C"/>
    <w:rsid w:val="11851C0B"/>
    <w:rsid w:val="118806FE"/>
    <w:rsid w:val="11BA1348"/>
    <w:rsid w:val="11C56245"/>
    <w:rsid w:val="12F8118C"/>
    <w:rsid w:val="18B86D43"/>
    <w:rsid w:val="1A59631C"/>
    <w:rsid w:val="1AF45937"/>
    <w:rsid w:val="1AF635E9"/>
    <w:rsid w:val="1B6F1962"/>
    <w:rsid w:val="1D0670DF"/>
    <w:rsid w:val="1E63196B"/>
    <w:rsid w:val="20075B68"/>
    <w:rsid w:val="20262694"/>
    <w:rsid w:val="20711CD8"/>
    <w:rsid w:val="222A213F"/>
    <w:rsid w:val="241C1F5B"/>
    <w:rsid w:val="24E02EBD"/>
    <w:rsid w:val="253F23A5"/>
    <w:rsid w:val="254E25E8"/>
    <w:rsid w:val="258F29F5"/>
    <w:rsid w:val="27015EA6"/>
    <w:rsid w:val="27CC2C0A"/>
    <w:rsid w:val="27D56FF1"/>
    <w:rsid w:val="28A47862"/>
    <w:rsid w:val="28D3720C"/>
    <w:rsid w:val="2A21651D"/>
    <w:rsid w:val="2D880661"/>
    <w:rsid w:val="2F557917"/>
    <w:rsid w:val="2F601896"/>
    <w:rsid w:val="314C19E2"/>
    <w:rsid w:val="31880C30"/>
    <w:rsid w:val="31C0355F"/>
    <w:rsid w:val="32D73ED8"/>
    <w:rsid w:val="34F85034"/>
    <w:rsid w:val="37781747"/>
    <w:rsid w:val="37F3201B"/>
    <w:rsid w:val="38B0525B"/>
    <w:rsid w:val="3AF87E1D"/>
    <w:rsid w:val="3B83521D"/>
    <w:rsid w:val="3BD42892"/>
    <w:rsid w:val="3C19792F"/>
    <w:rsid w:val="3CF90C34"/>
    <w:rsid w:val="3CFB49AC"/>
    <w:rsid w:val="3F740A45"/>
    <w:rsid w:val="3F922E0F"/>
    <w:rsid w:val="40844CB8"/>
    <w:rsid w:val="40F21986"/>
    <w:rsid w:val="44E346A3"/>
    <w:rsid w:val="48B80048"/>
    <w:rsid w:val="497F6965"/>
    <w:rsid w:val="49A62143"/>
    <w:rsid w:val="4A631DE2"/>
    <w:rsid w:val="4CFD02CC"/>
    <w:rsid w:val="4D0F70B3"/>
    <w:rsid w:val="4E9E6B19"/>
    <w:rsid w:val="4F130283"/>
    <w:rsid w:val="4F427227"/>
    <w:rsid w:val="52312590"/>
    <w:rsid w:val="54354498"/>
    <w:rsid w:val="54534E8E"/>
    <w:rsid w:val="54AF6350"/>
    <w:rsid w:val="557902C2"/>
    <w:rsid w:val="56741825"/>
    <w:rsid w:val="568D26C1"/>
    <w:rsid w:val="58BC728D"/>
    <w:rsid w:val="58EC0820"/>
    <w:rsid w:val="5A5678C8"/>
    <w:rsid w:val="5A5E087E"/>
    <w:rsid w:val="5A8B6B20"/>
    <w:rsid w:val="62257C51"/>
    <w:rsid w:val="63316ACA"/>
    <w:rsid w:val="647B624F"/>
    <w:rsid w:val="64B15671"/>
    <w:rsid w:val="684908F1"/>
    <w:rsid w:val="687731D1"/>
    <w:rsid w:val="691906DE"/>
    <w:rsid w:val="6987247B"/>
    <w:rsid w:val="6A941E18"/>
    <w:rsid w:val="6BB64010"/>
    <w:rsid w:val="6C7D608B"/>
    <w:rsid w:val="6D2E262D"/>
    <w:rsid w:val="6D3F3DB8"/>
    <w:rsid w:val="716D33C3"/>
    <w:rsid w:val="72695938"/>
    <w:rsid w:val="72E04D6F"/>
    <w:rsid w:val="73A3131E"/>
    <w:rsid w:val="753241D2"/>
    <w:rsid w:val="75C92E26"/>
    <w:rsid w:val="75FC6AC3"/>
    <w:rsid w:val="77AB2C6D"/>
    <w:rsid w:val="78662EC6"/>
    <w:rsid w:val="7A545120"/>
    <w:rsid w:val="7A576DC1"/>
    <w:rsid w:val="7AD87AFF"/>
    <w:rsid w:val="7ADB139D"/>
    <w:rsid w:val="7F3B7E82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189</Words>
  <Characters>201</Characters>
  <Paragraphs>54</Paragraphs>
  <TotalTime>2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2025-05-17T02:11:27Z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