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01ECC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承德伊逊365续签 （秦喜红）</w:t>
            </w:r>
          </w:p>
          <w:p w14:paraId="17026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同阳1代理商推广，沟通中（李红燕）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已中标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原型设计中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通州区立项需求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修改2版提交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北京市局项目招标采购。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BE645A2"/>
    <w:rsid w:val="0CD37A59"/>
    <w:rsid w:val="0D1E039B"/>
    <w:rsid w:val="0F402D49"/>
    <w:rsid w:val="0F801B56"/>
    <w:rsid w:val="10292549"/>
    <w:rsid w:val="10F33E85"/>
    <w:rsid w:val="119061C2"/>
    <w:rsid w:val="146540C2"/>
    <w:rsid w:val="15E2472F"/>
    <w:rsid w:val="16025554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0CC70B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765C12"/>
    <w:rsid w:val="5DD36680"/>
    <w:rsid w:val="5F074810"/>
    <w:rsid w:val="5F281B76"/>
    <w:rsid w:val="5F2E4A5F"/>
    <w:rsid w:val="5FD33F58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6E9C6056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0A40C9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214</Words>
  <Characters>226</Characters>
  <Lines>2</Lines>
  <Paragraphs>1</Paragraphs>
  <TotalTime>3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2025-05-23T07:30:22Z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