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0E856060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吕梁市场推广。</w:t>
            </w:r>
          </w:p>
          <w:p w14:paraId="56B09165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大同标书等投标工作准备。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507F907C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4月指定污水处理厂日均值数据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统计。</w:t>
            </w:r>
          </w:p>
          <w:p w14:paraId="6D12EF6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4月涉税数据核对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711D93F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水泥行业错峰生产停产排查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ECE17F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忻州综合管控项目跟进协调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37566C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2025年重点企业用电联网情况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统计。</w:t>
            </w:r>
          </w:p>
          <w:p w14:paraId="45FEECA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临汾23年24年排放量对比统计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E74B8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4月超标企业占比统计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6A35C7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4月月报编制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732DF0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24年项目补充协议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沟通。</w:t>
            </w:r>
          </w:p>
          <w:p w14:paraId="6A9F6E84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修改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25年平台运维项目采购计划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DFFD24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向相关县区下发关于核实2025年4月有关排污单位自动监测数据超标情况统计表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47CB29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bookmarkStart w:id="0" w:name="_GoBack"/>
            <w:bookmarkEnd w:id="0"/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向一市一策专家组提供本年度SO2高值站点周围6户企业在线监测数据。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18E505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1A7EB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CF2F09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4884C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654035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9A7BF0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40E84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35639A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3FF73A5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76F7674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AA47920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356</Words>
  <Characters>416</Characters>
  <Lines>1</Lines>
  <Paragraphs>1</Paragraphs>
  <TotalTime>9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2025-05-09T09:19:32Z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