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3F668B16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775A7">
        <w:rPr>
          <w:rFonts w:ascii="黑体" w:eastAsia="黑体" w:hAnsi="黑体" w:hint="eastAsia"/>
          <w:sz w:val="52"/>
        </w:rPr>
        <w:t>20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DEC3DF" w14:textId="37E5513C" w:rsidR="003B0920" w:rsidRPr="00CD4A05" w:rsidRDefault="009E3C56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无锡市监控中心客户拜访和服务事项沟通，人员离职服务交接事项沟通等</w:t>
            </w:r>
            <w:r w:rsidR="00E21014" w:rsidRPr="00CD4A0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C93900B" w14:textId="70B9E945" w:rsidR="00CD4A05" w:rsidRDefault="009E3C56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南京监控中心客户拜访及服务情况等事项沟通；</w:t>
            </w:r>
          </w:p>
          <w:p w14:paraId="02817FF0" w14:textId="2017011D" w:rsidR="009E3C56" w:rsidRDefault="009E3C56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江苏省厅客户部分系统对接需求沟通等；</w:t>
            </w:r>
          </w:p>
          <w:p w14:paraId="66BC13C6" w14:textId="48332417" w:rsidR="009E3C56" w:rsidRDefault="00172437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常州钟楼服务合同沟通；</w:t>
            </w:r>
          </w:p>
          <w:p w14:paraId="26D868CC" w14:textId="22003197" w:rsidR="00172437" w:rsidRPr="00CD4A05" w:rsidRDefault="00172437" w:rsidP="00CD4A05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南大环规院客户服务合作沟通。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171594E5" w14:textId="256552BD" w:rsidR="00711D21" w:rsidRDefault="009E3C56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无锡数采仪代理合作沟通，企业服务事项沟通</w:t>
            </w:r>
            <w:r w:rsidR="005618D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BC5FD39" w14:textId="79974B93" w:rsidR="00E63D3B" w:rsidRDefault="00172437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光大技术南京公司客户拜访，需求沟通</w:t>
            </w:r>
            <w:r w:rsidR="00AB6C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6B607707" w:rsidR="0025500E" w:rsidRPr="00713543" w:rsidRDefault="00172437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光大南京风控执行等事项沟通</w:t>
            </w:r>
            <w:r w:rsidR="0025500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7B80EFC" w14:textId="77777777" w:rsidR="00FB001F" w:rsidRDefault="00172437" w:rsidP="00D059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光大南京风控部分服务事项沟通；</w:t>
            </w:r>
          </w:p>
          <w:p w14:paraId="7D797C38" w14:textId="77777777" w:rsidR="00172437" w:rsidRDefault="00172437" w:rsidP="00D059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企业服务（易应急、一般行业风控）等推广；</w:t>
            </w:r>
          </w:p>
          <w:p w14:paraId="5267C7EA" w14:textId="336BCD99" w:rsidR="00172437" w:rsidRPr="003B0EDD" w:rsidRDefault="00172437" w:rsidP="00D0599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365服务、2G客户服务合同回款等。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236A4ACE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775A7">
        <w:rPr>
          <w:rFonts w:ascii="仿宋" w:eastAsia="仿宋" w:hAnsi="仿宋" w:hint="eastAsia"/>
          <w:sz w:val="28"/>
          <w:szCs w:val="28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775A7">
        <w:rPr>
          <w:rFonts w:ascii="仿宋" w:eastAsia="仿宋" w:hAnsi="仿宋" w:hint="eastAsia"/>
          <w:sz w:val="28"/>
          <w:szCs w:val="28"/>
          <w:u w:val="single"/>
        </w:rPr>
        <w:t>16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F5DE" w14:textId="77777777" w:rsidR="00F67E76" w:rsidRDefault="00F67E76">
      <w:r>
        <w:separator/>
      </w:r>
    </w:p>
  </w:endnote>
  <w:endnote w:type="continuationSeparator" w:id="0">
    <w:p w14:paraId="56718AA6" w14:textId="77777777" w:rsidR="00F67E76" w:rsidRDefault="00F6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92BA" w14:textId="77777777" w:rsidR="00F67E76" w:rsidRDefault="00F67E76">
      <w:r>
        <w:separator/>
      </w:r>
    </w:p>
  </w:footnote>
  <w:footnote w:type="continuationSeparator" w:id="0">
    <w:p w14:paraId="15C2A40B" w14:textId="77777777" w:rsidR="00F67E76" w:rsidRDefault="00F6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6F78CAC0"/>
    <w:lvl w:ilvl="0" w:tplc="A160903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07D4F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3411A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5703E"/>
    <w:rsid w:val="0016650B"/>
    <w:rsid w:val="00171370"/>
    <w:rsid w:val="00172437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E654F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18D5"/>
    <w:rsid w:val="00242486"/>
    <w:rsid w:val="00247EE4"/>
    <w:rsid w:val="002517B4"/>
    <w:rsid w:val="00252B94"/>
    <w:rsid w:val="00252E67"/>
    <w:rsid w:val="002549D6"/>
    <w:rsid w:val="0025500E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4A95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1F4A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58A3"/>
    <w:rsid w:val="00335A02"/>
    <w:rsid w:val="0033773E"/>
    <w:rsid w:val="00346800"/>
    <w:rsid w:val="00351710"/>
    <w:rsid w:val="00352483"/>
    <w:rsid w:val="00353150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0EDD"/>
    <w:rsid w:val="003B16D0"/>
    <w:rsid w:val="003B2F2C"/>
    <w:rsid w:val="003B33FB"/>
    <w:rsid w:val="003B7147"/>
    <w:rsid w:val="003C1516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5256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0692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2C5D"/>
    <w:rsid w:val="00495C50"/>
    <w:rsid w:val="00497FF1"/>
    <w:rsid w:val="004A1CD2"/>
    <w:rsid w:val="004A2A55"/>
    <w:rsid w:val="004A580C"/>
    <w:rsid w:val="004A658C"/>
    <w:rsid w:val="004B0D27"/>
    <w:rsid w:val="004B1C4E"/>
    <w:rsid w:val="004B4158"/>
    <w:rsid w:val="004B5324"/>
    <w:rsid w:val="004C4821"/>
    <w:rsid w:val="004C7F9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8D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00D5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D0587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1D21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49D6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3A1D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1FF"/>
    <w:rsid w:val="008364BF"/>
    <w:rsid w:val="00836FCF"/>
    <w:rsid w:val="00840C71"/>
    <w:rsid w:val="008420F4"/>
    <w:rsid w:val="00842260"/>
    <w:rsid w:val="00844037"/>
    <w:rsid w:val="00844AEF"/>
    <w:rsid w:val="00845D9E"/>
    <w:rsid w:val="00846088"/>
    <w:rsid w:val="00847453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689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8F65DB"/>
    <w:rsid w:val="0090093D"/>
    <w:rsid w:val="009046E3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086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0152"/>
    <w:rsid w:val="009B130A"/>
    <w:rsid w:val="009B13F0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3C56"/>
    <w:rsid w:val="009E4FEF"/>
    <w:rsid w:val="009E55C0"/>
    <w:rsid w:val="009F01FB"/>
    <w:rsid w:val="009F4C71"/>
    <w:rsid w:val="009F4DBF"/>
    <w:rsid w:val="009F6A7C"/>
    <w:rsid w:val="009F7506"/>
    <w:rsid w:val="009F756F"/>
    <w:rsid w:val="00A03598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4C3"/>
    <w:rsid w:val="00A65F73"/>
    <w:rsid w:val="00A660BE"/>
    <w:rsid w:val="00A661C1"/>
    <w:rsid w:val="00A70BB1"/>
    <w:rsid w:val="00A712D8"/>
    <w:rsid w:val="00A727FC"/>
    <w:rsid w:val="00A7709B"/>
    <w:rsid w:val="00A775A7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B6C0F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577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0D22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E639D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4B01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3E98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D4A05"/>
    <w:rsid w:val="00CD67D3"/>
    <w:rsid w:val="00CE0C65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99F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26DE5"/>
    <w:rsid w:val="00D314FA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E7A2F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1014"/>
    <w:rsid w:val="00E24583"/>
    <w:rsid w:val="00E27CAD"/>
    <w:rsid w:val="00E30009"/>
    <w:rsid w:val="00E32638"/>
    <w:rsid w:val="00E356CB"/>
    <w:rsid w:val="00E37BFA"/>
    <w:rsid w:val="00E413D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1C1"/>
    <w:rsid w:val="00E632E1"/>
    <w:rsid w:val="00E63D3B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0E61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037D"/>
    <w:rsid w:val="00F2196A"/>
    <w:rsid w:val="00F21F2C"/>
    <w:rsid w:val="00F23590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67E76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44B5"/>
    <w:rsid w:val="00FA7489"/>
    <w:rsid w:val="00FA7B5F"/>
    <w:rsid w:val="00FB001F"/>
    <w:rsid w:val="00FB0C94"/>
    <w:rsid w:val="00FB0E9A"/>
    <w:rsid w:val="00FB35E7"/>
    <w:rsid w:val="00FB6132"/>
    <w:rsid w:val="00FC2754"/>
    <w:rsid w:val="00FD0BDD"/>
    <w:rsid w:val="00FD19C6"/>
    <w:rsid w:val="00FD3358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2972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571</cp:revision>
  <dcterms:created xsi:type="dcterms:W3CDTF">2015-03-30T02:42:00Z</dcterms:created>
  <dcterms:modified xsi:type="dcterms:W3CDTF">2025-05-16T09:51:00Z</dcterms:modified>
</cp:coreProperties>
</file>