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19</w:t>
      </w:r>
      <w:bookmarkStart w:id="2" w:name="_GoBack"/>
      <w:bookmarkEnd w:id="2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0FE0D5D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空气污染六市联控配套服务。</w:t>
            </w:r>
          </w:p>
          <w:p w14:paraId="75AE071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江西省动态管控厂商沟通会。</w:t>
            </w:r>
          </w:p>
          <w:p w14:paraId="4EB912C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非现场监管、人工智能相关预算方案研讨。</w:t>
            </w:r>
          </w:p>
          <w:p w14:paraId="3210F59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瀚蓝平台三期价格和需求磋商。</w:t>
            </w:r>
          </w:p>
          <w:p w14:paraId="54D20C8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4D46A4E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集美区在线执法培训。</w:t>
            </w:r>
          </w:p>
          <w:p w14:paraId="0C62AB0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江西动态管控试点方案研究。</w:t>
            </w:r>
          </w:p>
          <w:p w14:paraId="311FEFB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福建、厦门执法线索组织工作。</w:t>
            </w:r>
          </w:p>
          <w:p w14:paraId="3EA3ED5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易应急销售第三次大区内推进。</w:t>
            </w:r>
          </w:p>
          <w:p w14:paraId="042F434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3752C8"/>
    <w:rsid w:val="01583B96"/>
    <w:rsid w:val="028B5457"/>
    <w:rsid w:val="04555822"/>
    <w:rsid w:val="0535344A"/>
    <w:rsid w:val="05C96366"/>
    <w:rsid w:val="07FA269F"/>
    <w:rsid w:val="0800207A"/>
    <w:rsid w:val="096E7880"/>
    <w:rsid w:val="09D26061"/>
    <w:rsid w:val="0A801619"/>
    <w:rsid w:val="0AB628F4"/>
    <w:rsid w:val="0ACC485F"/>
    <w:rsid w:val="0ACF3739"/>
    <w:rsid w:val="0B1E26E0"/>
    <w:rsid w:val="0C7D0506"/>
    <w:rsid w:val="0CFD33F5"/>
    <w:rsid w:val="0F2C6214"/>
    <w:rsid w:val="0F67724C"/>
    <w:rsid w:val="11851C0B"/>
    <w:rsid w:val="118806FE"/>
    <w:rsid w:val="11BA1348"/>
    <w:rsid w:val="11C56245"/>
    <w:rsid w:val="12F8118C"/>
    <w:rsid w:val="18B86D43"/>
    <w:rsid w:val="1A59631C"/>
    <w:rsid w:val="1AF45937"/>
    <w:rsid w:val="1AF635E9"/>
    <w:rsid w:val="1B6F1962"/>
    <w:rsid w:val="1E63196B"/>
    <w:rsid w:val="20075B68"/>
    <w:rsid w:val="20262694"/>
    <w:rsid w:val="20711CD8"/>
    <w:rsid w:val="222A213F"/>
    <w:rsid w:val="241C1F5B"/>
    <w:rsid w:val="24E02EBD"/>
    <w:rsid w:val="253F23A5"/>
    <w:rsid w:val="254E25E8"/>
    <w:rsid w:val="258F29F5"/>
    <w:rsid w:val="27015EA6"/>
    <w:rsid w:val="27CC2C0A"/>
    <w:rsid w:val="27D56FF1"/>
    <w:rsid w:val="28A47862"/>
    <w:rsid w:val="28D3720C"/>
    <w:rsid w:val="2A21651D"/>
    <w:rsid w:val="2D880661"/>
    <w:rsid w:val="2F557917"/>
    <w:rsid w:val="2F601896"/>
    <w:rsid w:val="314C19E2"/>
    <w:rsid w:val="31880C30"/>
    <w:rsid w:val="31C0355F"/>
    <w:rsid w:val="32D73ED8"/>
    <w:rsid w:val="34F85034"/>
    <w:rsid w:val="37781747"/>
    <w:rsid w:val="37F3201B"/>
    <w:rsid w:val="38B0525B"/>
    <w:rsid w:val="3AF87E1D"/>
    <w:rsid w:val="3B83521D"/>
    <w:rsid w:val="3BD42892"/>
    <w:rsid w:val="3C19792F"/>
    <w:rsid w:val="3CF90C34"/>
    <w:rsid w:val="3CFB49AC"/>
    <w:rsid w:val="3F740A45"/>
    <w:rsid w:val="3F922E0F"/>
    <w:rsid w:val="40844CB8"/>
    <w:rsid w:val="40F21986"/>
    <w:rsid w:val="44E346A3"/>
    <w:rsid w:val="48B80048"/>
    <w:rsid w:val="497F6965"/>
    <w:rsid w:val="49A62143"/>
    <w:rsid w:val="4A631DE2"/>
    <w:rsid w:val="4CFD02CC"/>
    <w:rsid w:val="4D0F70B3"/>
    <w:rsid w:val="4E9E6B19"/>
    <w:rsid w:val="4F427227"/>
    <w:rsid w:val="52312590"/>
    <w:rsid w:val="54354498"/>
    <w:rsid w:val="54534E8E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3316ACA"/>
    <w:rsid w:val="647B624F"/>
    <w:rsid w:val="64B15671"/>
    <w:rsid w:val="684908F1"/>
    <w:rsid w:val="687731D1"/>
    <w:rsid w:val="6987247B"/>
    <w:rsid w:val="6A941E18"/>
    <w:rsid w:val="6BB64010"/>
    <w:rsid w:val="6C7D608B"/>
    <w:rsid w:val="6D2E262D"/>
    <w:rsid w:val="6D3F3DB8"/>
    <w:rsid w:val="716D33C3"/>
    <w:rsid w:val="72695938"/>
    <w:rsid w:val="72E04D6F"/>
    <w:rsid w:val="73A3131E"/>
    <w:rsid w:val="753241D2"/>
    <w:rsid w:val="75C92E26"/>
    <w:rsid w:val="75FC6AC3"/>
    <w:rsid w:val="77AB2C6D"/>
    <w:rsid w:val="78662EC6"/>
    <w:rsid w:val="7A545120"/>
    <w:rsid w:val="7A576DC1"/>
    <w:rsid w:val="7AD87AFF"/>
    <w:rsid w:val="7ADB139D"/>
    <w:rsid w:val="7F3B7E82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172</Words>
  <Characters>184</Characters>
  <Paragraphs>54</Paragraphs>
  <TotalTime>2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2025-05-10T03:48:27Z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eyJoZGlkIjoiMWQxYTdiYTk1OGJjMDEwNWJiOWQ1MzgzMzE3YjEzOGQiLCJ1c2VySWQiOiIyMzYxNTk1NjkifQ==</vt:lpwstr>
  </property>
</Properties>
</file>