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0C55C81A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775A7">
        <w:rPr>
          <w:rFonts w:ascii="黑体" w:eastAsia="黑体" w:hAnsi="黑体" w:hint="eastAsia"/>
          <w:sz w:val="52"/>
        </w:rPr>
        <w:t>2</w:t>
      </w:r>
      <w:r w:rsidR="00503D38">
        <w:rPr>
          <w:rFonts w:ascii="黑体" w:eastAsia="黑体" w:hAnsi="黑体" w:hint="eastAsia"/>
          <w:sz w:val="52"/>
        </w:rPr>
        <w:t>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DEC3DF" w14:textId="05638C2F" w:rsidR="003B0920" w:rsidRPr="00CD4A05" w:rsidRDefault="00932DC0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南京市运维服务合同及服务事项对接沟通</w:t>
            </w:r>
            <w:r w:rsidR="00E21014" w:rsidRP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C93900B" w14:textId="6F329CE8" w:rsidR="00CD4A05" w:rsidRDefault="00932DC0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新吴区水质监测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系统运维服务沟通</w:t>
            </w:r>
            <w:r w:rsidR="009E3C5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6D868CC" w14:textId="3BB95222" w:rsidR="00172437" w:rsidRPr="00932DC0" w:rsidRDefault="00932DC0" w:rsidP="00932DC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南大环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规院需求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对接沟通</w:t>
            </w:r>
            <w:r w:rsidR="00172437" w:rsidRPr="00932DC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375F46DD" w:rsidR="00711D21" w:rsidRDefault="00932DC0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光大南京、光大苏州区域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风控部分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服务事项沟通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4CDE63D0" w:rsidR="00E63D3B" w:rsidRDefault="00932DC0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光大镇江、马鞍山、南京等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需求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1B75E0B" w14:textId="77777777" w:rsidR="0025500E" w:rsidRDefault="00932DC0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2B服务等合同催款；</w:t>
            </w:r>
          </w:p>
          <w:p w14:paraId="5B7F9959" w14:textId="402783C3" w:rsidR="00932DC0" w:rsidRPr="00713543" w:rsidRDefault="00932DC0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易应急销售区域内部组织等。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7B80EFC" w14:textId="388C2F44" w:rsidR="00FB001F" w:rsidRDefault="00932DC0" w:rsidP="00D059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南大环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规院需求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对接；</w:t>
            </w:r>
          </w:p>
          <w:p w14:paraId="50A6D2DC" w14:textId="6DA37450" w:rsidR="00932DC0" w:rsidRDefault="00932DC0" w:rsidP="00D0599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光大南京区域培训事项；</w:t>
            </w:r>
          </w:p>
          <w:p w14:paraId="7D797C38" w14:textId="77777777" w:rsidR="00172437" w:rsidRDefault="00172437" w:rsidP="00D059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企业服务（易应急、一般行业风控）等推广；</w:t>
            </w:r>
          </w:p>
          <w:p w14:paraId="5267C7EA" w14:textId="336BCD99" w:rsidR="00172437" w:rsidRPr="003B0EDD" w:rsidRDefault="00172437" w:rsidP="00D059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365服务、2G客户服务合同回款等。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55E48228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775A7">
        <w:rPr>
          <w:rFonts w:ascii="仿宋" w:eastAsia="仿宋" w:hAnsi="仿宋" w:hint="eastAsia"/>
          <w:sz w:val="28"/>
          <w:szCs w:val="28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03D38">
        <w:rPr>
          <w:rFonts w:ascii="仿宋" w:eastAsia="仿宋" w:hAnsi="仿宋" w:hint="eastAsia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E5B7" w14:textId="77777777" w:rsidR="00AA7100" w:rsidRDefault="00AA7100">
      <w:r>
        <w:separator/>
      </w:r>
    </w:p>
  </w:endnote>
  <w:endnote w:type="continuationSeparator" w:id="0">
    <w:p w14:paraId="306D7689" w14:textId="77777777" w:rsidR="00AA7100" w:rsidRDefault="00A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4346" w14:textId="77777777" w:rsidR="00AA7100" w:rsidRDefault="00AA7100">
      <w:r>
        <w:separator/>
      </w:r>
    </w:p>
  </w:footnote>
  <w:footnote w:type="continuationSeparator" w:id="0">
    <w:p w14:paraId="396ACDAB" w14:textId="77777777" w:rsidR="00AA7100" w:rsidRDefault="00AA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6F78CAC0"/>
    <w:lvl w:ilvl="0" w:tplc="A160903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07D4F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3411A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4B23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2437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18D5"/>
    <w:rsid w:val="00242486"/>
    <w:rsid w:val="00247EE4"/>
    <w:rsid w:val="002517B4"/>
    <w:rsid w:val="00252B94"/>
    <w:rsid w:val="00252E67"/>
    <w:rsid w:val="002549D6"/>
    <w:rsid w:val="0025500E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58A3"/>
    <w:rsid w:val="00335A02"/>
    <w:rsid w:val="0033773E"/>
    <w:rsid w:val="00346800"/>
    <w:rsid w:val="0035171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5256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0692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1C4E"/>
    <w:rsid w:val="004B4158"/>
    <w:rsid w:val="004B5324"/>
    <w:rsid w:val="004C4821"/>
    <w:rsid w:val="004C7F9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648C"/>
    <w:rsid w:val="004F7D1A"/>
    <w:rsid w:val="00503D38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49D6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4AEF"/>
    <w:rsid w:val="00845D9E"/>
    <w:rsid w:val="00846088"/>
    <w:rsid w:val="00847453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689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8F65DB"/>
    <w:rsid w:val="0090093D"/>
    <w:rsid w:val="009046E3"/>
    <w:rsid w:val="00911D6F"/>
    <w:rsid w:val="00920062"/>
    <w:rsid w:val="00920F61"/>
    <w:rsid w:val="009262E8"/>
    <w:rsid w:val="00927E36"/>
    <w:rsid w:val="009315EF"/>
    <w:rsid w:val="009318FF"/>
    <w:rsid w:val="00932A87"/>
    <w:rsid w:val="00932DC0"/>
    <w:rsid w:val="009365DC"/>
    <w:rsid w:val="009372E7"/>
    <w:rsid w:val="00942E47"/>
    <w:rsid w:val="0094425A"/>
    <w:rsid w:val="00945BF0"/>
    <w:rsid w:val="00951086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0152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3C56"/>
    <w:rsid w:val="009E4FEF"/>
    <w:rsid w:val="009E55C0"/>
    <w:rsid w:val="009F01FB"/>
    <w:rsid w:val="009F4C71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775A7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A7100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577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0D22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D4A05"/>
    <w:rsid w:val="00CD67D3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99F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26DE5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3590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67E76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44B5"/>
    <w:rsid w:val="00FA7489"/>
    <w:rsid w:val="00FA7B5F"/>
    <w:rsid w:val="00FB001F"/>
    <w:rsid w:val="00FB0C94"/>
    <w:rsid w:val="00FB0E9A"/>
    <w:rsid w:val="00FB35E7"/>
    <w:rsid w:val="00FB6132"/>
    <w:rsid w:val="00FC2754"/>
    <w:rsid w:val="00FD0BDD"/>
    <w:rsid w:val="00FD19C6"/>
    <w:rsid w:val="00FD3358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2976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573</cp:revision>
  <dcterms:created xsi:type="dcterms:W3CDTF">2015-03-30T02:42:00Z</dcterms:created>
  <dcterms:modified xsi:type="dcterms:W3CDTF">2025-05-23T09:22:00Z</dcterms:modified>
</cp:coreProperties>
</file>