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447E9">
        <w:rPr>
          <w:rFonts w:ascii="黑体" w:eastAsia="黑体" w:hAnsi="黑体"/>
          <w:sz w:val="52"/>
        </w:rPr>
        <w:t>22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8A7DD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E8423F" w:rsidRPr="007447E9" w:rsidRDefault="007447E9" w:rsidP="007447E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关注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锦州市巡检项目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  <w:r w:rsidR="00E8423F" w:rsidRPr="007447E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Pr="009054CC" w:rsidRDefault="00E8423F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</w:t>
            </w:r>
            <w:r w:rsidR="00BC74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447E9" w:rsidP="007447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市级政府审批中</w:t>
            </w: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正在与客户沟通研究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447E9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节后验收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7447E9" w:rsidP="00BD47C3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关注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锦州市巡检项目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Default="00E8423F" w:rsidP="00BC748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</w:t>
            </w:r>
            <w:r w:rsidR="00BC74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</w:p>
        </w:tc>
        <w:tc>
          <w:tcPr>
            <w:tcW w:w="2268" w:type="dxa"/>
            <w:shd w:val="clear" w:color="auto" w:fill="auto"/>
          </w:tcPr>
          <w:p w:rsidR="00E8423F" w:rsidRPr="00283B90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BC7485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分省份完成工作任务</w:t>
            </w:r>
          </w:p>
        </w:tc>
      </w:tr>
      <w:tr w:rsidR="00E8423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F92BB4" w:rsidRDefault="00E8423F" w:rsidP="00E8423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E8423F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C3551D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65值守续签、回款工作；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跟进锦州市巡检项目重新申报；</w:t>
            </w:r>
          </w:p>
          <w:p w:rsidR="00E8423F" w:rsidRPr="009054CC" w:rsidRDefault="00E8423F" w:rsidP="00BC748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</w:t>
            </w:r>
            <w:r w:rsidR="00BC74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8423F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447E9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93" w:rsidRDefault="00684C93">
      <w:r>
        <w:separator/>
      </w:r>
    </w:p>
  </w:endnote>
  <w:endnote w:type="continuationSeparator" w:id="0">
    <w:p w:rsidR="00684C93" w:rsidRDefault="0068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84C9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93" w:rsidRDefault="00684C93">
      <w:r>
        <w:separator/>
      </w:r>
    </w:p>
  </w:footnote>
  <w:footnote w:type="continuationSeparator" w:id="0">
    <w:p w:rsidR="00684C93" w:rsidRDefault="0068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84C9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84C9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424D"/>
    <w:rsid w:val="0000704C"/>
    <w:rsid w:val="00007964"/>
    <w:rsid w:val="000113CD"/>
    <w:rsid w:val="000117CA"/>
    <w:rsid w:val="00013242"/>
    <w:rsid w:val="00013AFB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3AF9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4C93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2BAC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447E9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DD7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0375"/>
    <w:rsid w:val="00962DE7"/>
    <w:rsid w:val="0097056A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485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0D70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52C0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23F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9128-0B5E-41E0-A1A0-2A1A374F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2697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511</cp:revision>
  <dcterms:created xsi:type="dcterms:W3CDTF">2015-03-30T02:42:00Z</dcterms:created>
  <dcterms:modified xsi:type="dcterms:W3CDTF">2025-05-30T00:04:00Z</dcterms:modified>
</cp:coreProperties>
</file>