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64280F0D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0E856060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吕梁市场推广。</w:t>
            </w:r>
          </w:p>
          <w:p w14:paraId="56B09165"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大同标书投标及合同沟通。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447CB29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焦化企业voc数据导出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9CB7AD7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排查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基本信息有误的企业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7F86D3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4月运维月报整理编辑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4ABBE15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忻州综合管控项目跟进协调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4A091EF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其他行业窑炉、锅炉统计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4DB77CF1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配合完成山西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省厅网络安全自查报告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2F5FD61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晋城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客户排查传输有效率偏低企业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42FF71B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4月超标企业占比统计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D709B57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1月至今缺失数据及原因统计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03B24F3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赋分排名编制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00CA2E1A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管理端外网映射沟通协调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95AEEDA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2025年以来超标督办、异常数据督办统计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3E19ED3D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咸阳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大气司检查企业问题备注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07E8426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拟写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 4 月污染源自动监控运行管理工作情况的通报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91918E9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4月30日至5月14日疑似超标企业名单的明细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613579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93AC03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1A7EB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4E6CDC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E912F2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CF2F093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4884C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750162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238112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1648EE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6CED4B0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4C696F6D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31B0877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EA2708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21119B5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16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5B626"/>
    <w:multiLevelType w:val="singleLevel"/>
    <w:tmpl w:val="FC45B6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D643AD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4D4E78"/>
    <w:rsid w:val="116A1A8B"/>
    <w:rsid w:val="11877731"/>
    <w:rsid w:val="11955560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482EF0"/>
    <w:rsid w:val="13751FAE"/>
    <w:rsid w:val="138F0B1F"/>
    <w:rsid w:val="139A7BF0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40E84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27D71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B41A25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104F2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24B25"/>
    <w:rsid w:val="4644461A"/>
    <w:rsid w:val="469F2DA3"/>
    <w:rsid w:val="46A14816"/>
    <w:rsid w:val="47600F3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370CDD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521689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B72CE8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CFA7F2C"/>
    <w:rsid w:val="6D060A35"/>
    <w:rsid w:val="6D1E7A9D"/>
    <w:rsid w:val="6D35639A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3FF73A5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76F7674"/>
    <w:rsid w:val="780F6F82"/>
    <w:rsid w:val="782114C1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AA47920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370</Words>
  <Characters>428</Characters>
  <Lines>1</Lines>
  <Paragraphs>1</Paragraphs>
  <TotalTime>2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2025-05-16T12:38:36Z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