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063B5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7021"/>
      </w:tblGrid>
      <w:tr w14:paraId="1746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26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</w:tr>
      <w:tr w14:paraId="2E59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4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9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 w14:paraId="4AC6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8D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80AF7B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中节能即墨365续签、成武德润垃圾焚烧专版数采仪一台；</w:t>
            </w:r>
          </w:p>
          <w:p w14:paraId="60C565C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北京市局运维巡检项目中标90.2万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7CECD51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中煤的集团版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软件方案汇报；</w:t>
            </w:r>
          </w:p>
        </w:tc>
      </w:tr>
      <w:tr w14:paraId="64D7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89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84C5B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跟进营口市项目进度，待客户通知项目实施；</w:t>
            </w:r>
          </w:p>
          <w:p w14:paraId="1E2A1A9A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研究2025年辽宁执法项目申报工作，正在与客户沟通研究；</w:t>
            </w:r>
          </w:p>
          <w:p w14:paraId="4F1ED49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跟进辽宁大屏项目验收工作，正在准备材料，尾款已到厅省账户；</w:t>
            </w:r>
          </w:p>
          <w:p w14:paraId="743E8AEA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跟进长春市运维及巡检项目，正在走材料审批；</w:t>
            </w:r>
          </w:p>
          <w:p w14:paraId="208F15D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跟进锦州市巡检项目重新申报，正在走材料审批；</w:t>
            </w:r>
          </w:p>
          <w:p w14:paraId="6D717455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吉林省厅初步商谈研发建设项目，先做税负要的数据汇总，后期在谈其它合作；</w:t>
            </w:r>
          </w:p>
          <w:p w14:paraId="05F1420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部署关于“数采仪”产品推广工作；</w:t>
            </w:r>
          </w:p>
        </w:tc>
      </w:tr>
      <w:tr w14:paraId="6F93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D9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491CECD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吕梁市场推广。</w:t>
            </w:r>
          </w:p>
          <w:p w14:paraId="1030D006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大同标书投标及合同沟通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</w:tc>
      </w:tr>
      <w:tr w14:paraId="3325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53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3593769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无锡市监控中心客户拜访和服务事项沟通，人员离职服务交接事项沟通等；</w:t>
            </w:r>
          </w:p>
          <w:p w14:paraId="3C84866F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南京监控中心客户拜访及服务情况等事项沟通；</w:t>
            </w:r>
          </w:p>
          <w:p w14:paraId="65E68C7D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江苏省厅客户部分系统对接需求沟通等；</w:t>
            </w:r>
          </w:p>
          <w:p w14:paraId="1C032A5E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常州钟楼服务合同沟通；</w:t>
            </w:r>
          </w:p>
          <w:p w14:paraId="46715634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南大环规院客户服务合作沟通；</w:t>
            </w:r>
          </w:p>
          <w:p w14:paraId="7178E4CF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无锡数采仪代理合作沟通，企业服务事项沟通；</w:t>
            </w:r>
          </w:p>
          <w:p w14:paraId="368AFCC5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光大技术南京公司客户拜访，需求沟通；</w:t>
            </w:r>
          </w:p>
          <w:p w14:paraId="347A33AF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光大南京风控执行等事项沟通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</w:tr>
      <w:tr w14:paraId="0C28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0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45894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集美区在线执法培训。</w:t>
            </w:r>
            <w:bookmarkStart w:id="0" w:name="_GoBack"/>
            <w:bookmarkEnd w:id="0"/>
          </w:p>
          <w:p w14:paraId="59BDEB35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江西动态管控试点方案研究。</w:t>
            </w:r>
          </w:p>
          <w:p w14:paraId="580B443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福建、厦门执法线索组织工作。</w:t>
            </w:r>
          </w:p>
        </w:tc>
      </w:tr>
      <w:tr w14:paraId="4743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7D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F276783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珠海高新区巡检合同续签合同。</w:t>
            </w:r>
          </w:p>
          <w:p w14:paraId="66EB3B5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拜访珠海市局黄队沟通巡检项目。</w:t>
            </w:r>
          </w:p>
        </w:tc>
      </w:tr>
      <w:tr w14:paraId="377B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B6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42BB7AF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沟通甘孜远程服务尾款事宜，沟通攀枝花2022年服务合同发票事宜。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  <w:p w14:paraId="24B0C66F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水泥企业超标排放一体化平台推广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439EB1CE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省总队系统对接开会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25769B7C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第三方运维监管系统代理商问题沟通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3B0A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7F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11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8CEA6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数采仪升级（北京嘉华科技有限公司）签订；</w:t>
            </w:r>
          </w:p>
          <w:p w14:paraId="68CC7CEA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企业环保365（喀什宝润环保电力有限公司）续签；</w:t>
            </w:r>
          </w:p>
        </w:tc>
      </w:tr>
      <w:tr w14:paraId="2DEA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971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二、公共管理</w:t>
            </w:r>
          </w:p>
        </w:tc>
      </w:tr>
      <w:tr w14:paraId="7FC2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shd w:val="clear" w:color="auto" w:fill="auto"/>
          </w:tcPr>
          <w:p w14:paraId="1FCDAF50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人员动态： </w:t>
            </w:r>
          </w:p>
          <w:p w14:paraId="59D56847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5F194FC9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珠海高新区人员增补；</w:t>
            </w:r>
          </w:p>
          <w:p w14:paraId="3681028E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宝鸡人员面试（1人）；</w:t>
            </w:r>
          </w:p>
          <w:p w14:paraId="39061DC7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中石油招聘沟通；</w:t>
            </w:r>
          </w:p>
          <w:p w14:paraId="0F674621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入职：</w:t>
            </w:r>
          </w:p>
          <w:p w14:paraId="757849DF"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贾帅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中石油）</w:t>
            </w:r>
          </w:p>
          <w:p w14:paraId="4A49CC44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转正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：</w:t>
            </w:r>
          </w:p>
          <w:p w14:paraId="5C249258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转正：无</w:t>
            </w:r>
          </w:p>
          <w:p w14:paraId="60EFEE04"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外派：曾浪（外派贵阳替岗张春梅）</w:t>
            </w:r>
          </w:p>
          <w:p w14:paraId="374A709A"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离职：</w:t>
            </w:r>
          </w:p>
          <w:p w14:paraId="17700FE4">
            <w:pPr>
              <w:ind w:left="456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离职：无</w:t>
            </w:r>
          </w:p>
          <w:p w14:paraId="3BD3597A">
            <w:pPr>
              <w:ind w:left="456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待离职：居晋芳</w:t>
            </w:r>
          </w:p>
          <w:p w14:paraId="5D4A422D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合同评审：</w:t>
            </w:r>
          </w:p>
          <w:p w14:paraId="2D9382C2"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2025年第20周（5.12-5.16）本周共计合同17份，2B合同17份， 截止本周服务运营共签2024.06万元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2D89BA14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售前支持：</w:t>
            </w:r>
          </w:p>
          <w:p w14:paraId="290A4F09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北京业务系统运维服务项目-重点污染源自动监控平台运维及现场勘察技术支撑服务（91）</w:t>
            </w:r>
          </w:p>
          <w:p w14:paraId="441182DE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大同市生态环境局重点污染源自动监控系统(4.2平台)驻场运维技术服务项目（30）</w:t>
            </w:r>
          </w:p>
          <w:p w14:paraId="7F4389EC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光大环保能源（澄城）有限公司重点污染源自动监控企业端远程365值守服务 （1.96）</w:t>
            </w:r>
          </w:p>
          <w:p w14:paraId="01A40EA2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光大环境能源（杭州富阳）有限公司企业端365值守服务（2.94）</w:t>
            </w:r>
          </w:p>
          <w:p w14:paraId="2F72EE32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中石油2025年度污染源在线监测系统运维技术服务方案（90）</w:t>
            </w:r>
          </w:p>
          <w:p w14:paraId="523C27A3"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天津污染源监测精细化管控子系统项目-自动监测管控功能开发采购需求（262）</w:t>
            </w:r>
          </w:p>
          <w:p w14:paraId="65EB3FC9"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培训及产品推广工作</w:t>
            </w:r>
          </w:p>
          <w:p w14:paraId="541D7DEE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培训管理：</w:t>
            </w:r>
          </w:p>
          <w:p w14:paraId="38B4BB2E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新人培训：贾帅  业务知识 石油行业知识 碳排放。</w:t>
            </w:r>
          </w:p>
          <w:p w14:paraId="3C3E0A86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业务培训：无。</w:t>
            </w:r>
          </w:p>
          <w:p w14:paraId="23DF1808">
            <w:pPr>
              <w:pStyle w:val="77"/>
              <w:numPr>
                <w:ilvl w:val="0"/>
                <w:numId w:val="15"/>
              </w:numPr>
              <w:ind w:left="0" w:leftChars="0" w:firstLine="480" w:firstLineChars="2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产品管理：</w:t>
            </w:r>
          </w:p>
          <w:p w14:paraId="08B83455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365值守：</w:t>
            </w:r>
          </w:p>
          <w:p w14:paraId="26DA4E3B">
            <w:pPr>
              <w:pStyle w:val="77"/>
              <w:numPr>
                <w:ilvl w:val="0"/>
                <w:numId w:val="17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未提交。</w:t>
            </w:r>
          </w:p>
          <w:p w14:paraId="649D1E0F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360风控：</w:t>
            </w:r>
          </w:p>
          <w:p w14:paraId="466038AB">
            <w:pPr>
              <w:pStyle w:val="77"/>
              <w:numPr>
                <w:ilvl w:val="0"/>
                <w:numId w:val="18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产品开发：后台基本开发完成，目前剩余订单管理管理端和APP这块的功能正在开发， 预计下周完。发票管理相关下周2左右完成。前端工作量保守预估2人月。</w:t>
            </w:r>
          </w:p>
          <w:p w14:paraId="7EFEA180">
            <w:pPr>
              <w:pStyle w:val="77"/>
              <w:numPr>
                <w:ilvl w:val="0"/>
                <w:numId w:val="18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产品方向:原型图第一阶段已经改完。</w:t>
            </w:r>
          </w:p>
          <w:p w14:paraId="342CF2E1">
            <w:pPr>
              <w:pStyle w:val="77"/>
              <w:numPr>
                <w:ilvl w:val="0"/>
                <w:numId w:val="18"/>
              </w:numPr>
              <w:ind w:left="640" w:leftChars="0"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项目实施：光大丹阳、光大镇江实施；</w:t>
            </w:r>
          </w:p>
          <w:p w14:paraId="24611790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集团软件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 w14:paraId="12194C9A">
            <w:pPr>
              <w:pStyle w:val="77"/>
              <w:numPr>
                <w:ilvl w:val="0"/>
                <w:numId w:val="19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华南所演示系统汇报，对于用户问题进行修改；</w:t>
            </w:r>
          </w:p>
          <w:p w14:paraId="38DBF109">
            <w:pPr>
              <w:pStyle w:val="77"/>
              <w:numPr>
                <w:ilvl w:val="0"/>
                <w:numId w:val="19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中煤方案介绍；</w:t>
            </w:r>
          </w:p>
          <w:p w14:paraId="614D210D">
            <w:pPr>
              <w:pStyle w:val="77"/>
              <w:numPr>
                <w:ilvl w:val="0"/>
                <w:numId w:val="19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周日参与中兵方案评审；</w:t>
            </w:r>
          </w:p>
          <w:p w14:paraId="64A44ECE">
            <w:pPr>
              <w:pStyle w:val="77"/>
              <w:numPr>
                <w:ilvl w:val="0"/>
                <w:numId w:val="19"/>
              </w:numPr>
              <w:ind w:left="640" w:leftChars="0"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下周用户拜访，需求调研；</w:t>
            </w:r>
          </w:p>
          <w:p w14:paraId="28E73A49"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培训：</w:t>
            </w:r>
          </w:p>
          <w:p w14:paraId="7ACA1914">
            <w:pPr>
              <w:pStyle w:val="77"/>
              <w:numPr>
                <w:ilvl w:val="0"/>
                <w:numId w:val="20"/>
              </w:numPr>
              <w:ind w:left="640" w:leftChars="0"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更新针对非垃圾焚烧行业的培训课件部分内容。</w:t>
            </w:r>
          </w:p>
          <w:p w14:paraId="5017703E">
            <w:pPr>
              <w:pStyle w:val="77"/>
              <w:numPr>
                <w:ilvl w:val="0"/>
                <w:numId w:val="20"/>
              </w:numPr>
              <w:ind w:left="640" w:leftChars="0"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培训产品的市场推广协助工作；</w:t>
            </w:r>
          </w:p>
          <w:p w14:paraId="0EC70047"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服务管理</w:t>
            </w:r>
          </w:p>
          <w:p w14:paraId="3CDEA0E1"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2G已到期未续签合同跟进及相关事宜处理；</w:t>
            </w:r>
          </w:p>
          <w:p w14:paraId="45CEE400"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张掖续签相关事宜跟踪；</w:t>
            </w:r>
          </w:p>
          <w:p w14:paraId="789FB717"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应收款、未归档合同安排与跟进；</w:t>
            </w:r>
          </w:p>
          <w:p w14:paraId="531BDA75"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新疆自治区报价方案审核及修改；</w:t>
            </w:r>
          </w:p>
          <w:p w14:paraId="1D20738C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乌鲁木齐市合同事宜确认;</w:t>
            </w:r>
          </w:p>
          <w:p w14:paraId="6E94023E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易应急答疑会；</w:t>
            </w:r>
          </w:p>
          <w:p w14:paraId="4E158851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易应急第三期培训跟踪；</w:t>
            </w:r>
          </w:p>
          <w:p w14:paraId="1E6251D2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广东省集中部署报批文稿建议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;</w:t>
            </w:r>
          </w:p>
          <w:p w14:paraId="0A3B0467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杨晓莉、平凉市、宜兴市等相关人员事宜跟进；</w:t>
            </w:r>
          </w:p>
          <w:p w14:paraId="470881D0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张萌客户不满意事宜跟进；</w:t>
            </w:r>
          </w:p>
          <w:p w14:paraId="2E9D4CF1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贵州省产假替岗安排；</w:t>
            </w:r>
          </w:p>
          <w:p w14:paraId="61D6B034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居晋芳离职相关事宜；</w:t>
            </w:r>
          </w:p>
          <w:p w14:paraId="38281CF7">
            <w:pPr>
              <w:numPr>
                <w:ilvl w:val="0"/>
                <w:numId w:val="21"/>
              </w:numP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  <w:t>大同人员安排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09DD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D0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三、企业服务</w:t>
            </w:r>
          </w:p>
        </w:tc>
      </w:tr>
      <w:tr w14:paraId="14FF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82134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(一)值守服务：</w:t>
            </w:r>
          </w:p>
          <w:p w14:paraId="6B44A859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、企业续签情况：到期时间超过3个月的企业23家，其中包含光大济南区域16家；太和县天楹环保能源有限公司-刘跃，光大绿色环保再生能源（沂源）有限公司-王志文，福鼎市环境新能源有限公司-庄丹凤等，还有三星58个点位等。</w:t>
            </w:r>
          </w:p>
          <w:p w14:paraId="7E323E1A">
            <w:pPr>
              <w:pStyle w:val="77"/>
              <w:numPr>
                <w:ilvl w:val="0"/>
                <w:numId w:val="0"/>
              </w:numPr>
              <w:ind w:firstLine="240" w:firstLineChars="1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2、本周问题汇总：</w:t>
            </w:r>
          </w:p>
          <w:p w14:paraId="13F2D4BE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遗留类：5.9日前遗留问题还有1条待解决。</w:t>
            </w:r>
          </w:p>
          <w:p w14:paraId="66717574">
            <w:pPr>
              <w:pStyle w:val="77"/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4977130" cy="456565"/>
                  <wp:effectExtent l="0" t="0" r="6350" b="635"/>
                  <wp:docPr id="3100522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05221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713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9CFB20">
            <w:pPr>
              <w:pStyle w:val="77"/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需求类：需求类问题共9条，2条已计入需求池，6条优化中，1条待上线；</w:t>
            </w:r>
          </w:p>
          <w:p w14:paraId="753FFB75">
            <w:pPr>
              <w:pStyle w:val="77"/>
              <w:numPr>
                <w:ilvl w:val="0"/>
                <w:numId w:val="0"/>
              </w:numPr>
              <w:ind w:left="0" w:leftChars="0" w:firstLine="42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4867910" cy="3455035"/>
                  <wp:effectExtent l="0" t="0" r="8890" b="4445"/>
                  <wp:docPr id="195881364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81364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910" cy="345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D82F6">
            <w:pPr>
              <w:pStyle w:val="77"/>
              <w:numPr>
                <w:ilvl w:val="0"/>
                <w:numId w:val="0"/>
              </w:numPr>
              <w:ind w:left="0" w:leftChars="0"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5.9日-5.16日报警类问题出现2次，1条已解决，1条待下次复现时排查；</w:t>
            </w:r>
          </w:p>
          <w:p w14:paraId="1C8D0669">
            <w:pPr>
              <w:pStyle w:val="77"/>
              <w:numPr>
                <w:ilvl w:val="0"/>
                <w:numId w:val="0"/>
              </w:numPr>
              <w:ind w:left="0" w:leftChars="0" w:firstLine="42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4970145" cy="892175"/>
                  <wp:effectExtent l="0" t="0" r="13335" b="6985"/>
                  <wp:docPr id="16300910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09101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014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7EE482"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（二）质量检查：</w:t>
            </w:r>
          </w:p>
          <w:p w14:paraId="0AF13097">
            <w:pPr>
              <w:pStyle w:val="77"/>
              <w:numPr>
                <w:ilvl w:val="0"/>
                <w:numId w:val="22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365服务质量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：无。</w:t>
            </w:r>
          </w:p>
          <w:p w14:paraId="06E57AB0">
            <w:pPr>
              <w:pStyle w:val="77"/>
              <w:numPr>
                <w:ilvl w:val="0"/>
                <w:numId w:val="22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风控360质量情况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：报告审核3份；电话回访2家，客户对整体实施效果表示满意，表示排查仔细、专业，客户希望排查时间能够长一点；</w:t>
            </w:r>
          </w:p>
          <w:p w14:paraId="70ADFEBE">
            <w:pPr>
              <w:pStyle w:val="77"/>
              <w:numPr>
                <w:ilvl w:val="0"/>
                <w:numId w:val="22"/>
              </w:numPr>
              <w:ind w:left="420" w:leftChars="0" w:hanging="420" w:firstLineChars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培训质量情况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电话回访1家，客户对整体培训效果表示满意，认为能结合具体案例讲解，实用性较强；</w:t>
            </w:r>
          </w:p>
        </w:tc>
      </w:tr>
      <w:tr w14:paraId="3B67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58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四、下周计划工作</w:t>
            </w:r>
          </w:p>
        </w:tc>
      </w:tr>
      <w:tr w14:paraId="1D08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7CEBE">
            <w:pPr>
              <w:numPr>
                <w:ilvl w:val="0"/>
                <w:numId w:val="23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合同不续签相关人员优化推进；</w:t>
            </w:r>
          </w:p>
          <w:p w14:paraId="05E89BAA">
            <w:pPr>
              <w:numPr>
                <w:ilvl w:val="0"/>
                <w:numId w:val="23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人员储备增补；</w:t>
            </w:r>
          </w:p>
          <w:p w14:paraId="6C5BC2D9">
            <w:pPr>
              <w:numPr>
                <w:ilvl w:val="0"/>
                <w:numId w:val="23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应收款汇总及确认，并提交财务；</w:t>
            </w:r>
          </w:p>
          <w:p w14:paraId="63FA6B89">
            <w:pPr>
              <w:numPr>
                <w:ilvl w:val="0"/>
                <w:numId w:val="23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5月部门绩效考核；</w:t>
            </w:r>
          </w:p>
        </w:tc>
      </w:tr>
    </w:tbl>
    <w:p w14:paraId="58C60F08"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 w14:paraId="0B56EB14"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u w:val="none"/>
        </w:rPr>
        <w:t>年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none"/>
        </w:rPr>
        <w:t>月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16日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B8102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8974BC9">
    <w:pPr>
      <w:pStyle w:val="14"/>
    </w:pPr>
  </w:p>
  <w:p w14:paraId="7C4F5201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BD81B">
    <w:pPr>
      <w:pStyle w:val="15"/>
      <w:pBdr>
        <w:bottom w:val="single" w:color="auto" w:sz="6" w:space="0"/>
      </w:pBdr>
    </w:pPr>
  </w:p>
  <w:p w14:paraId="2C9152EC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180DC0C"/>
    <w:multiLevelType w:val="singleLevel"/>
    <w:tmpl w:val="C180DC0C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36C7D3B"/>
    <w:multiLevelType w:val="singleLevel"/>
    <w:tmpl w:val="D36C7D3B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EF55E1FB"/>
    <w:multiLevelType w:val="multilevel"/>
    <w:tmpl w:val="EF55E1FB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6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ED450C8"/>
    <w:multiLevelType w:val="singleLevel"/>
    <w:tmpl w:val="FED450C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9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10">
    <w:nsid w:val="2A9BCF98"/>
    <w:multiLevelType w:val="singleLevel"/>
    <w:tmpl w:val="2A9BCF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47997477"/>
    <w:multiLevelType w:val="singleLevel"/>
    <w:tmpl w:val="47997477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5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C55AA9A"/>
    <w:multiLevelType w:val="singleLevel"/>
    <w:tmpl w:val="4C55AA9A"/>
    <w:lvl w:ilvl="0" w:tentative="0">
      <w:start w:val="1"/>
      <w:numFmt w:val="decimal"/>
      <w:suff w:val="nothing"/>
      <w:lvlText w:val="%1）"/>
      <w:lvlJc w:val="left"/>
    </w:lvl>
  </w:abstractNum>
  <w:abstractNum w:abstractNumId="17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8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0"/>
  </w:num>
  <w:num w:numId="5">
    <w:abstractNumId w:val="21"/>
  </w:num>
  <w:num w:numId="6">
    <w:abstractNumId w:val="6"/>
  </w:num>
  <w:num w:numId="7">
    <w:abstractNumId w:val="11"/>
  </w:num>
  <w:num w:numId="8">
    <w:abstractNumId w:val="3"/>
  </w:num>
  <w:num w:numId="9">
    <w:abstractNumId w:val="7"/>
  </w:num>
  <w:num w:numId="10">
    <w:abstractNumId w:val="18"/>
  </w:num>
  <w:num w:numId="11">
    <w:abstractNumId w:val="15"/>
  </w:num>
  <w:num w:numId="12">
    <w:abstractNumId w:val="9"/>
  </w:num>
  <w:num w:numId="13">
    <w:abstractNumId w:val="19"/>
  </w:num>
  <w:num w:numId="14">
    <w:abstractNumId w:val="22"/>
  </w:num>
  <w:num w:numId="15">
    <w:abstractNumId w:val="12"/>
  </w:num>
  <w:num w:numId="16">
    <w:abstractNumId w:val="17"/>
  </w:num>
  <w:num w:numId="17">
    <w:abstractNumId w:val="1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2A18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A41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824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0E85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A98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89A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99C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65C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D10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989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3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C0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547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2DA4"/>
    <w:rsid w:val="010B35FB"/>
    <w:rsid w:val="0115183D"/>
    <w:rsid w:val="0119210D"/>
    <w:rsid w:val="01194ED0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262C0"/>
    <w:rsid w:val="01637BE0"/>
    <w:rsid w:val="016D4BC5"/>
    <w:rsid w:val="016F45ED"/>
    <w:rsid w:val="01714BFA"/>
    <w:rsid w:val="017157B4"/>
    <w:rsid w:val="017654F3"/>
    <w:rsid w:val="017824AB"/>
    <w:rsid w:val="017D094C"/>
    <w:rsid w:val="01810DB0"/>
    <w:rsid w:val="018315FD"/>
    <w:rsid w:val="0185519C"/>
    <w:rsid w:val="018557C9"/>
    <w:rsid w:val="01901F91"/>
    <w:rsid w:val="019A487E"/>
    <w:rsid w:val="01A52705"/>
    <w:rsid w:val="01A65D53"/>
    <w:rsid w:val="01A71FD9"/>
    <w:rsid w:val="01AE546F"/>
    <w:rsid w:val="01B4314D"/>
    <w:rsid w:val="01C47A58"/>
    <w:rsid w:val="01C6723E"/>
    <w:rsid w:val="01CB0F78"/>
    <w:rsid w:val="01CF32DE"/>
    <w:rsid w:val="01D17056"/>
    <w:rsid w:val="01D970D7"/>
    <w:rsid w:val="01DD3C4D"/>
    <w:rsid w:val="01E061DA"/>
    <w:rsid w:val="01E65052"/>
    <w:rsid w:val="01E67C83"/>
    <w:rsid w:val="01E7626A"/>
    <w:rsid w:val="01E943A0"/>
    <w:rsid w:val="01EE19B6"/>
    <w:rsid w:val="01EF572E"/>
    <w:rsid w:val="01F066C3"/>
    <w:rsid w:val="02033135"/>
    <w:rsid w:val="02093FCA"/>
    <w:rsid w:val="020A383C"/>
    <w:rsid w:val="0218758C"/>
    <w:rsid w:val="022756E2"/>
    <w:rsid w:val="022A3569"/>
    <w:rsid w:val="022C2B30"/>
    <w:rsid w:val="022C6410"/>
    <w:rsid w:val="02360ABA"/>
    <w:rsid w:val="0236367E"/>
    <w:rsid w:val="023944D9"/>
    <w:rsid w:val="023A6AF3"/>
    <w:rsid w:val="023C7501"/>
    <w:rsid w:val="023F1BB0"/>
    <w:rsid w:val="02443D01"/>
    <w:rsid w:val="024A630D"/>
    <w:rsid w:val="02500B6C"/>
    <w:rsid w:val="02500CB9"/>
    <w:rsid w:val="025205C6"/>
    <w:rsid w:val="025D7143"/>
    <w:rsid w:val="025E7ADB"/>
    <w:rsid w:val="02684353"/>
    <w:rsid w:val="026E67DA"/>
    <w:rsid w:val="02777BFD"/>
    <w:rsid w:val="028043E0"/>
    <w:rsid w:val="02813422"/>
    <w:rsid w:val="02841BA1"/>
    <w:rsid w:val="02867E41"/>
    <w:rsid w:val="02877CCA"/>
    <w:rsid w:val="02922C03"/>
    <w:rsid w:val="0294659D"/>
    <w:rsid w:val="02967D8B"/>
    <w:rsid w:val="0298254A"/>
    <w:rsid w:val="02A1111E"/>
    <w:rsid w:val="02A13091"/>
    <w:rsid w:val="02A46519"/>
    <w:rsid w:val="02AA1101"/>
    <w:rsid w:val="02BA15E1"/>
    <w:rsid w:val="02C46A0E"/>
    <w:rsid w:val="02CB1CF7"/>
    <w:rsid w:val="02D611EF"/>
    <w:rsid w:val="02D7069C"/>
    <w:rsid w:val="02DF5B78"/>
    <w:rsid w:val="02FB3AC6"/>
    <w:rsid w:val="030518BB"/>
    <w:rsid w:val="03062164"/>
    <w:rsid w:val="030A0A72"/>
    <w:rsid w:val="030A6712"/>
    <w:rsid w:val="03127926"/>
    <w:rsid w:val="03147E4E"/>
    <w:rsid w:val="03155372"/>
    <w:rsid w:val="031A4F39"/>
    <w:rsid w:val="03265180"/>
    <w:rsid w:val="03306A59"/>
    <w:rsid w:val="033166D2"/>
    <w:rsid w:val="03366A92"/>
    <w:rsid w:val="033D590D"/>
    <w:rsid w:val="0343163D"/>
    <w:rsid w:val="03441683"/>
    <w:rsid w:val="034649C6"/>
    <w:rsid w:val="034D21CA"/>
    <w:rsid w:val="03592784"/>
    <w:rsid w:val="035E0DBD"/>
    <w:rsid w:val="03632B88"/>
    <w:rsid w:val="03676684"/>
    <w:rsid w:val="036A1510"/>
    <w:rsid w:val="036B009D"/>
    <w:rsid w:val="036C4E98"/>
    <w:rsid w:val="036D7649"/>
    <w:rsid w:val="037D7491"/>
    <w:rsid w:val="03847539"/>
    <w:rsid w:val="03914CEF"/>
    <w:rsid w:val="03922815"/>
    <w:rsid w:val="03951EDA"/>
    <w:rsid w:val="03952D01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3F31506"/>
    <w:rsid w:val="04014EA0"/>
    <w:rsid w:val="040D42FA"/>
    <w:rsid w:val="040F451F"/>
    <w:rsid w:val="04115B39"/>
    <w:rsid w:val="041F0586"/>
    <w:rsid w:val="0422003D"/>
    <w:rsid w:val="04243DB5"/>
    <w:rsid w:val="04264982"/>
    <w:rsid w:val="04273BA4"/>
    <w:rsid w:val="042E24FA"/>
    <w:rsid w:val="0430275A"/>
    <w:rsid w:val="04341C06"/>
    <w:rsid w:val="043758F8"/>
    <w:rsid w:val="043D2801"/>
    <w:rsid w:val="043D4E77"/>
    <w:rsid w:val="04410970"/>
    <w:rsid w:val="04442286"/>
    <w:rsid w:val="04482D23"/>
    <w:rsid w:val="044E498E"/>
    <w:rsid w:val="04510922"/>
    <w:rsid w:val="04521DC8"/>
    <w:rsid w:val="045225FE"/>
    <w:rsid w:val="04577F39"/>
    <w:rsid w:val="045C24FC"/>
    <w:rsid w:val="04614AE6"/>
    <w:rsid w:val="04667AD9"/>
    <w:rsid w:val="04694538"/>
    <w:rsid w:val="0469769B"/>
    <w:rsid w:val="046B19E4"/>
    <w:rsid w:val="046B3FB4"/>
    <w:rsid w:val="046D1E17"/>
    <w:rsid w:val="047C40EA"/>
    <w:rsid w:val="047D00F2"/>
    <w:rsid w:val="047D071B"/>
    <w:rsid w:val="047E76D0"/>
    <w:rsid w:val="04824375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E1656E"/>
    <w:rsid w:val="04F03492"/>
    <w:rsid w:val="04F217BD"/>
    <w:rsid w:val="04F749B2"/>
    <w:rsid w:val="04FC66AC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B165D"/>
    <w:rsid w:val="055C3C08"/>
    <w:rsid w:val="05740424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094F"/>
    <w:rsid w:val="05AA2098"/>
    <w:rsid w:val="05AF3BC6"/>
    <w:rsid w:val="05BC1DCB"/>
    <w:rsid w:val="05C852BA"/>
    <w:rsid w:val="05CA44E8"/>
    <w:rsid w:val="05CC0260"/>
    <w:rsid w:val="05D07B8D"/>
    <w:rsid w:val="05D81577"/>
    <w:rsid w:val="05FB1B09"/>
    <w:rsid w:val="05FD666C"/>
    <w:rsid w:val="060211CD"/>
    <w:rsid w:val="06037098"/>
    <w:rsid w:val="06053772"/>
    <w:rsid w:val="0618319C"/>
    <w:rsid w:val="061B4D44"/>
    <w:rsid w:val="0621779F"/>
    <w:rsid w:val="06247037"/>
    <w:rsid w:val="062730A7"/>
    <w:rsid w:val="064006F3"/>
    <w:rsid w:val="064429E4"/>
    <w:rsid w:val="06455476"/>
    <w:rsid w:val="06496D19"/>
    <w:rsid w:val="064B6A14"/>
    <w:rsid w:val="064E5595"/>
    <w:rsid w:val="0658657B"/>
    <w:rsid w:val="065B6030"/>
    <w:rsid w:val="06632E6C"/>
    <w:rsid w:val="066A0ADD"/>
    <w:rsid w:val="06732A80"/>
    <w:rsid w:val="0676515E"/>
    <w:rsid w:val="067A1D59"/>
    <w:rsid w:val="067E0492"/>
    <w:rsid w:val="06832719"/>
    <w:rsid w:val="068A5185"/>
    <w:rsid w:val="068A7615"/>
    <w:rsid w:val="068C090A"/>
    <w:rsid w:val="068C5C42"/>
    <w:rsid w:val="068E23ED"/>
    <w:rsid w:val="068E5516"/>
    <w:rsid w:val="06936CFB"/>
    <w:rsid w:val="06952D48"/>
    <w:rsid w:val="069845E6"/>
    <w:rsid w:val="06986394"/>
    <w:rsid w:val="06A077CA"/>
    <w:rsid w:val="06A330D6"/>
    <w:rsid w:val="06A451E7"/>
    <w:rsid w:val="06A82ED2"/>
    <w:rsid w:val="06B156A8"/>
    <w:rsid w:val="06B81950"/>
    <w:rsid w:val="06BE2A9A"/>
    <w:rsid w:val="06C26F30"/>
    <w:rsid w:val="06C76C7A"/>
    <w:rsid w:val="06C90AD9"/>
    <w:rsid w:val="06D505D2"/>
    <w:rsid w:val="06D67EFC"/>
    <w:rsid w:val="06D71FE3"/>
    <w:rsid w:val="06D976A1"/>
    <w:rsid w:val="06DA35FE"/>
    <w:rsid w:val="06DD649D"/>
    <w:rsid w:val="06E17D3B"/>
    <w:rsid w:val="06E6018A"/>
    <w:rsid w:val="06E71599"/>
    <w:rsid w:val="06E83342"/>
    <w:rsid w:val="06F22056"/>
    <w:rsid w:val="06F23CF7"/>
    <w:rsid w:val="06F37A6F"/>
    <w:rsid w:val="06F7755F"/>
    <w:rsid w:val="070078D2"/>
    <w:rsid w:val="07026E07"/>
    <w:rsid w:val="070954E4"/>
    <w:rsid w:val="07106873"/>
    <w:rsid w:val="07126147"/>
    <w:rsid w:val="072B4DE2"/>
    <w:rsid w:val="072C1E49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6E61E5"/>
    <w:rsid w:val="076F301C"/>
    <w:rsid w:val="07724E37"/>
    <w:rsid w:val="077753CB"/>
    <w:rsid w:val="077A3CEC"/>
    <w:rsid w:val="077E5935"/>
    <w:rsid w:val="07835F0C"/>
    <w:rsid w:val="078812BE"/>
    <w:rsid w:val="078A2277"/>
    <w:rsid w:val="078E56E0"/>
    <w:rsid w:val="07910015"/>
    <w:rsid w:val="079A613C"/>
    <w:rsid w:val="07A0263C"/>
    <w:rsid w:val="07A632B6"/>
    <w:rsid w:val="07AC121F"/>
    <w:rsid w:val="07AC24A3"/>
    <w:rsid w:val="07AF5B83"/>
    <w:rsid w:val="07B3282E"/>
    <w:rsid w:val="07C26FAE"/>
    <w:rsid w:val="07CB0CF1"/>
    <w:rsid w:val="07D025A8"/>
    <w:rsid w:val="07D90093"/>
    <w:rsid w:val="07DE427B"/>
    <w:rsid w:val="07EC2E3C"/>
    <w:rsid w:val="07EF0236"/>
    <w:rsid w:val="07F12200"/>
    <w:rsid w:val="07F20A28"/>
    <w:rsid w:val="07FA1723"/>
    <w:rsid w:val="07FB4E2D"/>
    <w:rsid w:val="08007A98"/>
    <w:rsid w:val="080C3F49"/>
    <w:rsid w:val="080E1768"/>
    <w:rsid w:val="0817697C"/>
    <w:rsid w:val="08191757"/>
    <w:rsid w:val="08202FF5"/>
    <w:rsid w:val="0824623C"/>
    <w:rsid w:val="08313490"/>
    <w:rsid w:val="08314CF2"/>
    <w:rsid w:val="0836494B"/>
    <w:rsid w:val="08394BED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2ED9"/>
    <w:rsid w:val="08833E30"/>
    <w:rsid w:val="088D5F33"/>
    <w:rsid w:val="08915791"/>
    <w:rsid w:val="089716ED"/>
    <w:rsid w:val="08971C0E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03DA5"/>
    <w:rsid w:val="08C305F9"/>
    <w:rsid w:val="08C37205"/>
    <w:rsid w:val="08C571E9"/>
    <w:rsid w:val="08CA18B3"/>
    <w:rsid w:val="08D13DE0"/>
    <w:rsid w:val="08D221DF"/>
    <w:rsid w:val="08D62F2F"/>
    <w:rsid w:val="08DA7138"/>
    <w:rsid w:val="08E006A3"/>
    <w:rsid w:val="08E6172C"/>
    <w:rsid w:val="08EA0B04"/>
    <w:rsid w:val="09072AAD"/>
    <w:rsid w:val="09117E77"/>
    <w:rsid w:val="09187C60"/>
    <w:rsid w:val="091A588A"/>
    <w:rsid w:val="091D420B"/>
    <w:rsid w:val="09297259"/>
    <w:rsid w:val="092A73FE"/>
    <w:rsid w:val="092B4153"/>
    <w:rsid w:val="092D389C"/>
    <w:rsid w:val="0930321F"/>
    <w:rsid w:val="09315304"/>
    <w:rsid w:val="0935598B"/>
    <w:rsid w:val="09414031"/>
    <w:rsid w:val="09475E50"/>
    <w:rsid w:val="09491BC8"/>
    <w:rsid w:val="094A6750"/>
    <w:rsid w:val="09505292"/>
    <w:rsid w:val="09560555"/>
    <w:rsid w:val="095723CB"/>
    <w:rsid w:val="0963753F"/>
    <w:rsid w:val="09641A27"/>
    <w:rsid w:val="096D1D87"/>
    <w:rsid w:val="096E0792"/>
    <w:rsid w:val="096E13A2"/>
    <w:rsid w:val="09741BF2"/>
    <w:rsid w:val="097709B3"/>
    <w:rsid w:val="09795E21"/>
    <w:rsid w:val="09827078"/>
    <w:rsid w:val="098F0433"/>
    <w:rsid w:val="09931300"/>
    <w:rsid w:val="099353C2"/>
    <w:rsid w:val="099570C8"/>
    <w:rsid w:val="0996731F"/>
    <w:rsid w:val="099E04B5"/>
    <w:rsid w:val="09A266F0"/>
    <w:rsid w:val="09A85E95"/>
    <w:rsid w:val="09A939E7"/>
    <w:rsid w:val="09B41737"/>
    <w:rsid w:val="09B5471F"/>
    <w:rsid w:val="09C35E1E"/>
    <w:rsid w:val="09C474A0"/>
    <w:rsid w:val="09C63218"/>
    <w:rsid w:val="09C66B74"/>
    <w:rsid w:val="09CB6089"/>
    <w:rsid w:val="09D338C0"/>
    <w:rsid w:val="09D96DB9"/>
    <w:rsid w:val="09E813E1"/>
    <w:rsid w:val="09EA7F32"/>
    <w:rsid w:val="09FC4F52"/>
    <w:rsid w:val="09FE5D6D"/>
    <w:rsid w:val="0A083831"/>
    <w:rsid w:val="0A0B1D7B"/>
    <w:rsid w:val="0A0F4281"/>
    <w:rsid w:val="0A1026E6"/>
    <w:rsid w:val="0A1B3F65"/>
    <w:rsid w:val="0A1C3517"/>
    <w:rsid w:val="0A1F2D6F"/>
    <w:rsid w:val="0A210A7E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5C60C5"/>
    <w:rsid w:val="0A6767AA"/>
    <w:rsid w:val="0A6B7C92"/>
    <w:rsid w:val="0A7B5F8D"/>
    <w:rsid w:val="0A83437F"/>
    <w:rsid w:val="0A884A60"/>
    <w:rsid w:val="0A8C4462"/>
    <w:rsid w:val="0A8D11A3"/>
    <w:rsid w:val="0A910D41"/>
    <w:rsid w:val="0AA750DD"/>
    <w:rsid w:val="0AAA50F9"/>
    <w:rsid w:val="0AB471B8"/>
    <w:rsid w:val="0AC10340"/>
    <w:rsid w:val="0AC83568"/>
    <w:rsid w:val="0AD32091"/>
    <w:rsid w:val="0AE05E8C"/>
    <w:rsid w:val="0AE156E0"/>
    <w:rsid w:val="0AE43A84"/>
    <w:rsid w:val="0AE542DC"/>
    <w:rsid w:val="0AEC08E6"/>
    <w:rsid w:val="0AEE0C6F"/>
    <w:rsid w:val="0AFF021F"/>
    <w:rsid w:val="0B186D4E"/>
    <w:rsid w:val="0B202D02"/>
    <w:rsid w:val="0B2654CC"/>
    <w:rsid w:val="0B533ACA"/>
    <w:rsid w:val="0B5419AE"/>
    <w:rsid w:val="0B552AA6"/>
    <w:rsid w:val="0B5D7FC7"/>
    <w:rsid w:val="0B6560CD"/>
    <w:rsid w:val="0B6B594F"/>
    <w:rsid w:val="0B6D5211"/>
    <w:rsid w:val="0B7211E0"/>
    <w:rsid w:val="0B8855DA"/>
    <w:rsid w:val="0B922181"/>
    <w:rsid w:val="0B923CFA"/>
    <w:rsid w:val="0B934D79"/>
    <w:rsid w:val="0B9679B3"/>
    <w:rsid w:val="0B9879F9"/>
    <w:rsid w:val="0BA01772"/>
    <w:rsid w:val="0BAC2AF2"/>
    <w:rsid w:val="0BAC3809"/>
    <w:rsid w:val="0BB240E8"/>
    <w:rsid w:val="0BB46DF7"/>
    <w:rsid w:val="0BB80BE0"/>
    <w:rsid w:val="0BB8476F"/>
    <w:rsid w:val="0BD04822"/>
    <w:rsid w:val="0BD3706F"/>
    <w:rsid w:val="0BDA1558"/>
    <w:rsid w:val="0BDA2FAB"/>
    <w:rsid w:val="0BE00FAB"/>
    <w:rsid w:val="0BE3522C"/>
    <w:rsid w:val="0BE358BE"/>
    <w:rsid w:val="0BE40B36"/>
    <w:rsid w:val="0BE633F5"/>
    <w:rsid w:val="0BF0154C"/>
    <w:rsid w:val="0BF61189"/>
    <w:rsid w:val="0BFF07E0"/>
    <w:rsid w:val="0BFF4052"/>
    <w:rsid w:val="0C0048F0"/>
    <w:rsid w:val="0C051377"/>
    <w:rsid w:val="0C09496F"/>
    <w:rsid w:val="0C0C1FF2"/>
    <w:rsid w:val="0C0F534B"/>
    <w:rsid w:val="0C31212C"/>
    <w:rsid w:val="0C314B56"/>
    <w:rsid w:val="0C390899"/>
    <w:rsid w:val="0C3C60BC"/>
    <w:rsid w:val="0C3F4AC1"/>
    <w:rsid w:val="0C4049FC"/>
    <w:rsid w:val="0C4B2CDD"/>
    <w:rsid w:val="0C4C7929"/>
    <w:rsid w:val="0C531CF3"/>
    <w:rsid w:val="0C584DF2"/>
    <w:rsid w:val="0C5E29F0"/>
    <w:rsid w:val="0C691A7C"/>
    <w:rsid w:val="0C73097D"/>
    <w:rsid w:val="0C757C7E"/>
    <w:rsid w:val="0C7927C4"/>
    <w:rsid w:val="0C7B653C"/>
    <w:rsid w:val="0C801DA5"/>
    <w:rsid w:val="0C8963E1"/>
    <w:rsid w:val="0C931AD8"/>
    <w:rsid w:val="0C931D5B"/>
    <w:rsid w:val="0C9548BE"/>
    <w:rsid w:val="0C97456B"/>
    <w:rsid w:val="0C9807F7"/>
    <w:rsid w:val="0C9D6584"/>
    <w:rsid w:val="0CA25AAA"/>
    <w:rsid w:val="0CA77331"/>
    <w:rsid w:val="0CBA7042"/>
    <w:rsid w:val="0CC021A1"/>
    <w:rsid w:val="0CD248D0"/>
    <w:rsid w:val="0CD87A3B"/>
    <w:rsid w:val="0CDA06F5"/>
    <w:rsid w:val="0CDF6CC2"/>
    <w:rsid w:val="0CE27DCE"/>
    <w:rsid w:val="0CE4249B"/>
    <w:rsid w:val="0CEB0DFD"/>
    <w:rsid w:val="0CF25A37"/>
    <w:rsid w:val="0CF449BB"/>
    <w:rsid w:val="0CF57932"/>
    <w:rsid w:val="0CF7084B"/>
    <w:rsid w:val="0CF83B56"/>
    <w:rsid w:val="0D060788"/>
    <w:rsid w:val="0D0664E9"/>
    <w:rsid w:val="0D105649"/>
    <w:rsid w:val="0D150EFF"/>
    <w:rsid w:val="0D1645BE"/>
    <w:rsid w:val="0D185BC6"/>
    <w:rsid w:val="0D19235B"/>
    <w:rsid w:val="0D246391"/>
    <w:rsid w:val="0D2766C4"/>
    <w:rsid w:val="0D2E508E"/>
    <w:rsid w:val="0D426F90"/>
    <w:rsid w:val="0D441024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67C8B"/>
    <w:rsid w:val="0DCA7470"/>
    <w:rsid w:val="0DCB1650"/>
    <w:rsid w:val="0DE40A24"/>
    <w:rsid w:val="0DE5551C"/>
    <w:rsid w:val="0DEA2B82"/>
    <w:rsid w:val="0DF91E0E"/>
    <w:rsid w:val="0DFB0811"/>
    <w:rsid w:val="0DFC36AD"/>
    <w:rsid w:val="0E0E6736"/>
    <w:rsid w:val="0E0F40AA"/>
    <w:rsid w:val="0E141D1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04ACA"/>
    <w:rsid w:val="0E5473D4"/>
    <w:rsid w:val="0E5A1A2F"/>
    <w:rsid w:val="0E5B6625"/>
    <w:rsid w:val="0E601E8E"/>
    <w:rsid w:val="0E770F85"/>
    <w:rsid w:val="0E7D659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56195"/>
    <w:rsid w:val="0EC71E62"/>
    <w:rsid w:val="0ED2440E"/>
    <w:rsid w:val="0ED900EB"/>
    <w:rsid w:val="0EE06B2A"/>
    <w:rsid w:val="0EE10F89"/>
    <w:rsid w:val="0EE66DDC"/>
    <w:rsid w:val="0EE7144E"/>
    <w:rsid w:val="0EF66370"/>
    <w:rsid w:val="0EF75897"/>
    <w:rsid w:val="0EF93080"/>
    <w:rsid w:val="0EFC7FD0"/>
    <w:rsid w:val="0F014A00"/>
    <w:rsid w:val="0F16352A"/>
    <w:rsid w:val="0F1E7653"/>
    <w:rsid w:val="0F1F58A5"/>
    <w:rsid w:val="0F20161D"/>
    <w:rsid w:val="0F2509E1"/>
    <w:rsid w:val="0F2811FF"/>
    <w:rsid w:val="0F2D1010"/>
    <w:rsid w:val="0F3577BB"/>
    <w:rsid w:val="0F37070A"/>
    <w:rsid w:val="0F37365D"/>
    <w:rsid w:val="0F380715"/>
    <w:rsid w:val="0F3F1AA3"/>
    <w:rsid w:val="0F4B4A09"/>
    <w:rsid w:val="0F4C2412"/>
    <w:rsid w:val="0F545135"/>
    <w:rsid w:val="0F5A43B1"/>
    <w:rsid w:val="0F5D7A80"/>
    <w:rsid w:val="0F5F5CA1"/>
    <w:rsid w:val="0F675412"/>
    <w:rsid w:val="0F6C4862"/>
    <w:rsid w:val="0F6D2667"/>
    <w:rsid w:val="0F7247B3"/>
    <w:rsid w:val="0F751406"/>
    <w:rsid w:val="0F802539"/>
    <w:rsid w:val="0F812A51"/>
    <w:rsid w:val="0F84395A"/>
    <w:rsid w:val="0F846AE2"/>
    <w:rsid w:val="0F8F425C"/>
    <w:rsid w:val="0F8F4E7D"/>
    <w:rsid w:val="0F9B0CA3"/>
    <w:rsid w:val="0FA364D6"/>
    <w:rsid w:val="0FA4224E"/>
    <w:rsid w:val="0FA84DB0"/>
    <w:rsid w:val="0FAE7713"/>
    <w:rsid w:val="0FB0474F"/>
    <w:rsid w:val="0FBA47F8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0D7DF3"/>
    <w:rsid w:val="101C0FBF"/>
    <w:rsid w:val="102A66A9"/>
    <w:rsid w:val="102D5D9F"/>
    <w:rsid w:val="102E4B9C"/>
    <w:rsid w:val="10306F96"/>
    <w:rsid w:val="103C5FE2"/>
    <w:rsid w:val="10494202"/>
    <w:rsid w:val="104A4AC3"/>
    <w:rsid w:val="10505510"/>
    <w:rsid w:val="10532CA7"/>
    <w:rsid w:val="10533CEF"/>
    <w:rsid w:val="105A47CC"/>
    <w:rsid w:val="105E586D"/>
    <w:rsid w:val="106164CC"/>
    <w:rsid w:val="10623011"/>
    <w:rsid w:val="10664AAA"/>
    <w:rsid w:val="106C53C6"/>
    <w:rsid w:val="106D0892"/>
    <w:rsid w:val="10703DF5"/>
    <w:rsid w:val="107D5BDB"/>
    <w:rsid w:val="10886BCD"/>
    <w:rsid w:val="108D4A90"/>
    <w:rsid w:val="109127D2"/>
    <w:rsid w:val="10953945"/>
    <w:rsid w:val="10A51DDA"/>
    <w:rsid w:val="10B60D4A"/>
    <w:rsid w:val="10B71DC6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284411"/>
    <w:rsid w:val="113053DA"/>
    <w:rsid w:val="113D31E4"/>
    <w:rsid w:val="113D327A"/>
    <w:rsid w:val="11417952"/>
    <w:rsid w:val="114247F0"/>
    <w:rsid w:val="11430EC2"/>
    <w:rsid w:val="114333A1"/>
    <w:rsid w:val="114F61E9"/>
    <w:rsid w:val="1156472A"/>
    <w:rsid w:val="115674D4"/>
    <w:rsid w:val="11651F8A"/>
    <w:rsid w:val="11670431"/>
    <w:rsid w:val="116708DA"/>
    <w:rsid w:val="11684816"/>
    <w:rsid w:val="116A6B7F"/>
    <w:rsid w:val="116E01A9"/>
    <w:rsid w:val="116F17C7"/>
    <w:rsid w:val="11710867"/>
    <w:rsid w:val="117A0601"/>
    <w:rsid w:val="118064A7"/>
    <w:rsid w:val="11813B0A"/>
    <w:rsid w:val="118C0DD9"/>
    <w:rsid w:val="118E6D12"/>
    <w:rsid w:val="118F3BCE"/>
    <w:rsid w:val="119A0FCD"/>
    <w:rsid w:val="119D650D"/>
    <w:rsid w:val="119F2CCD"/>
    <w:rsid w:val="11A22BC5"/>
    <w:rsid w:val="11AC7198"/>
    <w:rsid w:val="11AE63B2"/>
    <w:rsid w:val="11B20C52"/>
    <w:rsid w:val="11B475DA"/>
    <w:rsid w:val="11BA7B07"/>
    <w:rsid w:val="11BC7776"/>
    <w:rsid w:val="11C32AA7"/>
    <w:rsid w:val="11D87F8D"/>
    <w:rsid w:val="11DA4319"/>
    <w:rsid w:val="11DE16FF"/>
    <w:rsid w:val="11E71254"/>
    <w:rsid w:val="11F465AA"/>
    <w:rsid w:val="120958C0"/>
    <w:rsid w:val="120E3819"/>
    <w:rsid w:val="120F54AE"/>
    <w:rsid w:val="12135D61"/>
    <w:rsid w:val="121D3BF2"/>
    <w:rsid w:val="1221155E"/>
    <w:rsid w:val="1222708F"/>
    <w:rsid w:val="122D652B"/>
    <w:rsid w:val="122E5A85"/>
    <w:rsid w:val="122F7557"/>
    <w:rsid w:val="12313330"/>
    <w:rsid w:val="123258EF"/>
    <w:rsid w:val="12374CB3"/>
    <w:rsid w:val="12380A48"/>
    <w:rsid w:val="123D63F3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7A1044"/>
    <w:rsid w:val="127D5CE0"/>
    <w:rsid w:val="12812FB7"/>
    <w:rsid w:val="12861F0B"/>
    <w:rsid w:val="128A4BB3"/>
    <w:rsid w:val="128F5ECB"/>
    <w:rsid w:val="12912455"/>
    <w:rsid w:val="12930105"/>
    <w:rsid w:val="12932EE4"/>
    <w:rsid w:val="12972484"/>
    <w:rsid w:val="129D7A92"/>
    <w:rsid w:val="12A67658"/>
    <w:rsid w:val="12A7303C"/>
    <w:rsid w:val="12A91342"/>
    <w:rsid w:val="12AB182B"/>
    <w:rsid w:val="12B3527A"/>
    <w:rsid w:val="12B55B84"/>
    <w:rsid w:val="12BA7A0D"/>
    <w:rsid w:val="12BE002D"/>
    <w:rsid w:val="12C04D7F"/>
    <w:rsid w:val="12C16C73"/>
    <w:rsid w:val="12D0705B"/>
    <w:rsid w:val="12D26156"/>
    <w:rsid w:val="12E31B9D"/>
    <w:rsid w:val="12E82452"/>
    <w:rsid w:val="12F71463"/>
    <w:rsid w:val="13031039"/>
    <w:rsid w:val="130328E2"/>
    <w:rsid w:val="13050E55"/>
    <w:rsid w:val="130C73A1"/>
    <w:rsid w:val="13141499"/>
    <w:rsid w:val="131903EE"/>
    <w:rsid w:val="13213C9C"/>
    <w:rsid w:val="132357D4"/>
    <w:rsid w:val="132675EA"/>
    <w:rsid w:val="132876B5"/>
    <w:rsid w:val="132B048F"/>
    <w:rsid w:val="132D06DC"/>
    <w:rsid w:val="1336140F"/>
    <w:rsid w:val="13400886"/>
    <w:rsid w:val="134B0983"/>
    <w:rsid w:val="134B55CF"/>
    <w:rsid w:val="135B42FB"/>
    <w:rsid w:val="135D6C5C"/>
    <w:rsid w:val="13631963"/>
    <w:rsid w:val="1367007B"/>
    <w:rsid w:val="13741F37"/>
    <w:rsid w:val="13785CA1"/>
    <w:rsid w:val="137D34C8"/>
    <w:rsid w:val="1390136E"/>
    <w:rsid w:val="139354A6"/>
    <w:rsid w:val="13963684"/>
    <w:rsid w:val="13983317"/>
    <w:rsid w:val="13995063"/>
    <w:rsid w:val="139C0D3F"/>
    <w:rsid w:val="139F307A"/>
    <w:rsid w:val="13A02FC9"/>
    <w:rsid w:val="13AA00CC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E42A0B"/>
    <w:rsid w:val="13F25014"/>
    <w:rsid w:val="13F60B9E"/>
    <w:rsid w:val="13F62177"/>
    <w:rsid w:val="1410351F"/>
    <w:rsid w:val="141568CE"/>
    <w:rsid w:val="14210B88"/>
    <w:rsid w:val="14213E6D"/>
    <w:rsid w:val="14260297"/>
    <w:rsid w:val="1428530A"/>
    <w:rsid w:val="14294B1E"/>
    <w:rsid w:val="142C45C0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29B"/>
    <w:rsid w:val="14790495"/>
    <w:rsid w:val="147965A6"/>
    <w:rsid w:val="147C10A3"/>
    <w:rsid w:val="147C2425"/>
    <w:rsid w:val="147E4E1C"/>
    <w:rsid w:val="147F1D70"/>
    <w:rsid w:val="1480597C"/>
    <w:rsid w:val="14830684"/>
    <w:rsid w:val="14862BCB"/>
    <w:rsid w:val="148E4A1D"/>
    <w:rsid w:val="14943739"/>
    <w:rsid w:val="14954B01"/>
    <w:rsid w:val="14977C8B"/>
    <w:rsid w:val="149A59CD"/>
    <w:rsid w:val="14A3531F"/>
    <w:rsid w:val="14A625C4"/>
    <w:rsid w:val="14BA7E1E"/>
    <w:rsid w:val="14BE16BC"/>
    <w:rsid w:val="14CB6448"/>
    <w:rsid w:val="14CC2FE4"/>
    <w:rsid w:val="14D178CD"/>
    <w:rsid w:val="14D31916"/>
    <w:rsid w:val="14DA78C1"/>
    <w:rsid w:val="14DE5C5A"/>
    <w:rsid w:val="14E2164A"/>
    <w:rsid w:val="14E45A99"/>
    <w:rsid w:val="14EA022D"/>
    <w:rsid w:val="14F03CE9"/>
    <w:rsid w:val="14FA6DAF"/>
    <w:rsid w:val="15015A4D"/>
    <w:rsid w:val="150A4D1B"/>
    <w:rsid w:val="150B7BCB"/>
    <w:rsid w:val="150E3650"/>
    <w:rsid w:val="15110C3C"/>
    <w:rsid w:val="15146D0A"/>
    <w:rsid w:val="151C0C01"/>
    <w:rsid w:val="151C4634"/>
    <w:rsid w:val="152B2B35"/>
    <w:rsid w:val="152D4CF8"/>
    <w:rsid w:val="1541714F"/>
    <w:rsid w:val="15472F28"/>
    <w:rsid w:val="154B5DBC"/>
    <w:rsid w:val="15575FBD"/>
    <w:rsid w:val="156829ED"/>
    <w:rsid w:val="15686CAC"/>
    <w:rsid w:val="156D0873"/>
    <w:rsid w:val="156D68B5"/>
    <w:rsid w:val="15722CF6"/>
    <w:rsid w:val="157E70AA"/>
    <w:rsid w:val="157F7B9D"/>
    <w:rsid w:val="15825B6D"/>
    <w:rsid w:val="158A3C94"/>
    <w:rsid w:val="158C3568"/>
    <w:rsid w:val="15907E23"/>
    <w:rsid w:val="15982A0C"/>
    <w:rsid w:val="15A43808"/>
    <w:rsid w:val="15A60A71"/>
    <w:rsid w:val="15A8795A"/>
    <w:rsid w:val="15CC7E09"/>
    <w:rsid w:val="15D02F66"/>
    <w:rsid w:val="15D1541F"/>
    <w:rsid w:val="15DB01E8"/>
    <w:rsid w:val="15DD49D4"/>
    <w:rsid w:val="15DF7B3C"/>
    <w:rsid w:val="15E213DA"/>
    <w:rsid w:val="15E75F2E"/>
    <w:rsid w:val="15EC2259"/>
    <w:rsid w:val="15EF27DF"/>
    <w:rsid w:val="15F31839"/>
    <w:rsid w:val="15F35395"/>
    <w:rsid w:val="15FB7EA0"/>
    <w:rsid w:val="16026BD5"/>
    <w:rsid w:val="16070E41"/>
    <w:rsid w:val="16133C89"/>
    <w:rsid w:val="1619640D"/>
    <w:rsid w:val="16247C45"/>
    <w:rsid w:val="16281874"/>
    <w:rsid w:val="1628310B"/>
    <w:rsid w:val="162F39A2"/>
    <w:rsid w:val="16340765"/>
    <w:rsid w:val="16437B6A"/>
    <w:rsid w:val="16444045"/>
    <w:rsid w:val="16471075"/>
    <w:rsid w:val="16535E11"/>
    <w:rsid w:val="16556050"/>
    <w:rsid w:val="16591BC5"/>
    <w:rsid w:val="165F0C7D"/>
    <w:rsid w:val="166138EB"/>
    <w:rsid w:val="166310AB"/>
    <w:rsid w:val="166C6A06"/>
    <w:rsid w:val="168A79C2"/>
    <w:rsid w:val="168D4C8D"/>
    <w:rsid w:val="16914446"/>
    <w:rsid w:val="16A16D5A"/>
    <w:rsid w:val="16BD4506"/>
    <w:rsid w:val="16C62AAA"/>
    <w:rsid w:val="16C64020"/>
    <w:rsid w:val="16CD7B01"/>
    <w:rsid w:val="16CF26FF"/>
    <w:rsid w:val="16CF7BB0"/>
    <w:rsid w:val="16D2744C"/>
    <w:rsid w:val="16D608A7"/>
    <w:rsid w:val="16D927DD"/>
    <w:rsid w:val="16DC5F40"/>
    <w:rsid w:val="16E17800"/>
    <w:rsid w:val="16E6314C"/>
    <w:rsid w:val="16F92EC2"/>
    <w:rsid w:val="16FC733D"/>
    <w:rsid w:val="16FF4CCB"/>
    <w:rsid w:val="16FF7D6A"/>
    <w:rsid w:val="17011F4B"/>
    <w:rsid w:val="17013AE2"/>
    <w:rsid w:val="17094B03"/>
    <w:rsid w:val="17120D80"/>
    <w:rsid w:val="171371F8"/>
    <w:rsid w:val="17156B77"/>
    <w:rsid w:val="172339A2"/>
    <w:rsid w:val="172A7934"/>
    <w:rsid w:val="172C70BD"/>
    <w:rsid w:val="172E2BFE"/>
    <w:rsid w:val="1731136C"/>
    <w:rsid w:val="17352C37"/>
    <w:rsid w:val="17381C4E"/>
    <w:rsid w:val="17397720"/>
    <w:rsid w:val="173C6D12"/>
    <w:rsid w:val="17423C62"/>
    <w:rsid w:val="17482CFD"/>
    <w:rsid w:val="17485A1C"/>
    <w:rsid w:val="174D1D05"/>
    <w:rsid w:val="17517F1E"/>
    <w:rsid w:val="17521A59"/>
    <w:rsid w:val="17533EA2"/>
    <w:rsid w:val="17591D4F"/>
    <w:rsid w:val="175E7C45"/>
    <w:rsid w:val="176A2AC2"/>
    <w:rsid w:val="176A5F25"/>
    <w:rsid w:val="17812686"/>
    <w:rsid w:val="17814ADF"/>
    <w:rsid w:val="178B7998"/>
    <w:rsid w:val="178F77B9"/>
    <w:rsid w:val="17933799"/>
    <w:rsid w:val="17A50911"/>
    <w:rsid w:val="17AF1A2E"/>
    <w:rsid w:val="17B02986"/>
    <w:rsid w:val="17B54E42"/>
    <w:rsid w:val="17BB1EE3"/>
    <w:rsid w:val="17BD5C5B"/>
    <w:rsid w:val="17CE764B"/>
    <w:rsid w:val="17D11706"/>
    <w:rsid w:val="17D161FF"/>
    <w:rsid w:val="17DE0A92"/>
    <w:rsid w:val="17E07B9B"/>
    <w:rsid w:val="17E16D7D"/>
    <w:rsid w:val="17E70F2A"/>
    <w:rsid w:val="17F81389"/>
    <w:rsid w:val="17FE112F"/>
    <w:rsid w:val="17FF44C5"/>
    <w:rsid w:val="180176B4"/>
    <w:rsid w:val="18040646"/>
    <w:rsid w:val="18070800"/>
    <w:rsid w:val="1816377A"/>
    <w:rsid w:val="1817172C"/>
    <w:rsid w:val="181A12FF"/>
    <w:rsid w:val="18240C92"/>
    <w:rsid w:val="18255C50"/>
    <w:rsid w:val="18291838"/>
    <w:rsid w:val="18334F10"/>
    <w:rsid w:val="18344114"/>
    <w:rsid w:val="183A3B9C"/>
    <w:rsid w:val="184437E3"/>
    <w:rsid w:val="184C6342"/>
    <w:rsid w:val="185145F5"/>
    <w:rsid w:val="18554231"/>
    <w:rsid w:val="18566C24"/>
    <w:rsid w:val="18593B8F"/>
    <w:rsid w:val="185A32DE"/>
    <w:rsid w:val="185B3E40"/>
    <w:rsid w:val="185F3E09"/>
    <w:rsid w:val="1862744F"/>
    <w:rsid w:val="18784350"/>
    <w:rsid w:val="187A7FF0"/>
    <w:rsid w:val="187D44EA"/>
    <w:rsid w:val="188771EB"/>
    <w:rsid w:val="188B5D1D"/>
    <w:rsid w:val="188B5D59"/>
    <w:rsid w:val="188F4121"/>
    <w:rsid w:val="18932A3E"/>
    <w:rsid w:val="189A5894"/>
    <w:rsid w:val="18A577BC"/>
    <w:rsid w:val="18AC1E92"/>
    <w:rsid w:val="18AE257F"/>
    <w:rsid w:val="18AF2D8B"/>
    <w:rsid w:val="18B0545F"/>
    <w:rsid w:val="18B30244"/>
    <w:rsid w:val="18B90457"/>
    <w:rsid w:val="18BF1EA7"/>
    <w:rsid w:val="18C06D39"/>
    <w:rsid w:val="18C85FCE"/>
    <w:rsid w:val="18D53478"/>
    <w:rsid w:val="18D95880"/>
    <w:rsid w:val="18D97AE4"/>
    <w:rsid w:val="18DF34D7"/>
    <w:rsid w:val="18E02528"/>
    <w:rsid w:val="18E4551E"/>
    <w:rsid w:val="18E54095"/>
    <w:rsid w:val="18E86D07"/>
    <w:rsid w:val="18F25D86"/>
    <w:rsid w:val="18F953B8"/>
    <w:rsid w:val="190702BA"/>
    <w:rsid w:val="190A1374"/>
    <w:rsid w:val="190F51E1"/>
    <w:rsid w:val="19102702"/>
    <w:rsid w:val="191127F1"/>
    <w:rsid w:val="191D78C9"/>
    <w:rsid w:val="191E6061"/>
    <w:rsid w:val="19212219"/>
    <w:rsid w:val="1921392F"/>
    <w:rsid w:val="19213A89"/>
    <w:rsid w:val="1923608A"/>
    <w:rsid w:val="19237235"/>
    <w:rsid w:val="19375EE1"/>
    <w:rsid w:val="193A489A"/>
    <w:rsid w:val="194806F9"/>
    <w:rsid w:val="194B4364"/>
    <w:rsid w:val="194C017D"/>
    <w:rsid w:val="19514BED"/>
    <w:rsid w:val="19632833"/>
    <w:rsid w:val="196340CA"/>
    <w:rsid w:val="196640D0"/>
    <w:rsid w:val="196E3F13"/>
    <w:rsid w:val="19726F19"/>
    <w:rsid w:val="198A6C62"/>
    <w:rsid w:val="198C1DB6"/>
    <w:rsid w:val="19940290"/>
    <w:rsid w:val="19963ACA"/>
    <w:rsid w:val="199D5D64"/>
    <w:rsid w:val="19A02CB1"/>
    <w:rsid w:val="19A03324"/>
    <w:rsid w:val="19A07280"/>
    <w:rsid w:val="19A21ADA"/>
    <w:rsid w:val="19A90E0E"/>
    <w:rsid w:val="19B06DC6"/>
    <w:rsid w:val="19B1359D"/>
    <w:rsid w:val="19B47496"/>
    <w:rsid w:val="19C05ED6"/>
    <w:rsid w:val="19CF6585"/>
    <w:rsid w:val="19D142FC"/>
    <w:rsid w:val="19D2408E"/>
    <w:rsid w:val="19DD3743"/>
    <w:rsid w:val="19E66459"/>
    <w:rsid w:val="19EB584A"/>
    <w:rsid w:val="19EC6CCB"/>
    <w:rsid w:val="19EF40C6"/>
    <w:rsid w:val="19F40284"/>
    <w:rsid w:val="19FA7AF8"/>
    <w:rsid w:val="19FB6BA4"/>
    <w:rsid w:val="1A0506CD"/>
    <w:rsid w:val="1A123393"/>
    <w:rsid w:val="1A216543"/>
    <w:rsid w:val="1A2911AE"/>
    <w:rsid w:val="1A2A2FDF"/>
    <w:rsid w:val="1A303246"/>
    <w:rsid w:val="1A303EDB"/>
    <w:rsid w:val="1A4231C7"/>
    <w:rsid w:val="1A433816"/>
    <w:rsid w:val="1A490F34"/>
    <w:rsid w:val="1A5D54D3"/>
    <w:rsid w:val="1A5E3C5E"/>
    <w:rsid w:val="1A64450C"/>
    <w:rsid w:val="1A6515CA"/>
    <w:rsid w:val="1A727D2A"/>
    <w:rsid w:val="1A84036F"/>
    <w:rsid w:val="1A85596B"/>
    <w:rsid w:val="1A8567D8"/>
    <w:rsid w:val="1A8A166A"/>
    <w:rsid w:val="1A8A3DEE"/>
    <w:rsid w:val="1A8F5737"/>
    <w:rsid w:val="1A935928"/>
    <w:rsid w:val="1AA67599"/>
    <w:rsid w:val="1AA761D4"/>
    <w:rsid w:val="1AAE3F81"/>
    <w:rsid w:val="1ABA2925"/>
    <w:rsid w:val="1ABA46D4"/>
    <w:rsid w:val="1ABF3694"/>
    <w:rsid w:val="1AC22ACB"/>
    <w:rsid w:val="1AC40B23"/>
    <w:rsid w:val="1AD11829"/>
    <w:rsid w:val="1ADC466A"/>
    <w:rsid w:val="1ADF05DE"/>
    <w:rsid w:val="1AE16479"/>
    <w:rsid w:val="1AE73302"/>
    <w:rsid w:val="1AEA2605"/>
    <w:rsid w:val="1AEB4D0D"/>
    <w:rsid w:val="1AF422B0"/>
    <w:rsid w:val="1AF8472D"/>
    <w:rsid w:val="1B037D82"/>
    <w:rsid w:val="1B063DBD"/>
    <w:rsid w:val="1B065CBA"/>
    <w:rsid w:val="1B071C31"/>
    <w:rsid w:val="1B0D6EF9"/>
    <w:rsid w:val="1B0F6DAB"/>
    <w:rsid w:val="1B144764"/>
    <w:rsid w:val="1B1A33C4"/>
    <w:rsid w:val="1B20508D"/>
    <w:rsid w:val="1B2D3C73"/>
    <w:rsid w:val="1B2E0C1E"/>
    <w:rsid w:val="1B3C333B"/>
    <w:rsid w:val="1B3D1C0A"/>
    <w:rsid w:val="1B3E125F"/>
    <w:rsid w:val="1B456C24"/>
    <w:rsid w:val="1B514959"/>
    <w:rsid w:val="1B5E59A7"/>
    <w:rsid w:val="1B636386"/>
    <w:rsid w:val="1B68395E"/>
    <w:rsid w:val="1B79458F"/>
    <w:rsid w:val="1B844081"/>
    <w:rsid w:val="1B8805A4"/>
    <w:rsid w:val="1B8865B9"/>
    <w:rsid w:val="1B8C73D2"/>
    <w:rsid w:val="1B8D003A"/>
    <w:rsid w:val="1B8D7FCF"/>
    <w:rsid w:val="1B9B51B5"/>
    <w:rsid w:val="1B9F789F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CA5D48"/>
    <w:rsid w:val="1BDB0729"/>
    <w:rsid w:val="1BDB59CA"/>
    <w:rsid w:val="1BDE0608"/>
    <w:rsid w:val="1BF15DCA"/>
    <w:rsid w:val="1BF24027"/>
    <w:rsid w:val="1BF76BFE"/>
    <w:rsid w:val="1BF914BA"/>
    <w:rsid w:val="1BF952D1"/>
    <w:rsid w:val="1C1B6D76"/>
    <w:rsid w:val="1C1E0C92"/>
    <w:rsid w:val="1C1E2259"/>
    <w:rsid w:val="1C2464D8"/>
    <w:rsid w:val="1C2947B7"/>
    <w:rsid w:val="1C2D4492"/>
    <w:rsid w:val="1C304F03"/>
    <w:rsid w:val="1C3A3AA4"/>
    <w:rsid w:val="1C3E7D13"/>
    <w:rsid w:val="1C4C57FF"/>
    <w:rsid w:val="1C586B2A"/>
    <w:rsid w:val="1C5B3C94"/>
    <w:rsid w:val="1C5D101A"/>
    <w:rsid w:val="1C6709D1"/>
    <w:rsid w:val="1C72228F"/>
    <w:rsid w:val="1C750501"/>
    <w:rsid w:val="1C817B9F"/>
    <w:rsid w:val="1C874E5A"/>
    <w:rsid w:val="1C8B1972"/>
    <w:rsid w:val="1C90544F"/>
    <w:rsid w:val="1C943C1D"/>
    <w:rsid w:val="1C951630"/>
    <w:rsid w:val="1C9553F8"/>
    <w:rsid w:val="1C974186"/>
    <w:rsid w:val="1C9807DD"/>
    <w:rsid w:val="1C9B22E3"/>
    <w:rsid w:val="1CA0221E"/>
    <w:rsid w:val="1CA0480D"/>
    <w:rsid w:val="1CA94820"/>
    <w:rsid w:val="1CAA250B"/>
    <w:rsid w:val="1CC25AC1"/>
    <w:rsid w:val="1CC950A2"/>
    <w:rsid w:val="1CD04682"/>
    <w:rsid w:val="1CD35AD2"/>
    <w:rsid w:val="1CE519F6"/>
    <w:rsid w:val="1CEA1096"/>
    <w:rsid w:val="1CF75746"/>
    <w:rsid w:val="1CFA34AD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4F3A0E"/>
    <w:rsid w:val="1D546098"/>
    <w:rsid w:val="1D566103"/>
    <w:rsid w:val="1D5A219E"/>
    <w:rsid w:val="1D5E70C5"/>
    <w:rsid w:val="1D6C26E5"/>
    <w:rsid w:val="1D6D1ED1"/>
    <w:rsid w:val="1D70376F"/>
    <w:rsid w:val="1D75123E"/>
    <w:rsid w:val="1D82257B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61315"/>
    <w:rsid w:val="1DDB5958"/>
    <w:rsid w:val="1DDD384C"/>
    <w:rsid w:val="1DDE5E96"/>
    <w:rsid w:val="1DE026A3"/>
    <w:rsid w:val="1DE32193"/>
    <w:rsid w:val="1DE47F51"/>
    <w:rsid w:val="1DE531ED"/>
    <w:rsid w:val="1DEA24E8"/>
    <w:rsid w:val="1DED4B9B"/>
    <w:rsid w:val="1DEF0B38"/>
    <w:rsid w:val="1DF8433D"/>
    <w:rsid w:val="1DFF6CCC"/>
    <w:rsid w:val="1DFF7B2B"/>
    <w:rsid w:val="1E083526"/>
    <w:rsid w:val="1E0E450A"/>
    <w:rsid w:val="1E110F21"/>
    <w:rsid w:val="1E174B19"/>
    <w:rsid w:val="1E225B41"/>
    <w:rsid w:val="1E311151"/>
    <w:rsid w:val="1E362521"/>
    <w:rsid w:val="1E3A6C77"/>
    <w:rsid w:val="1E3F5BA3"/>
    <w:rsid w:val="1E517D04"/>
    <w:rsid w:val="1E521EF9"/>
    <w:rsid w:val="1E5866DD"/>
    <w:rsid w:val="1E5B2F6D"/>
    <w:rsid w:val="1E71779F"/>
    <w:rsid w:val="1E7777B5"/>
    <w:rsid w:val="1E812ECA"/>
    <w:rsid w:val="1E831280"/>
    <w:rsid w:val="1E832A83"/>
    <w:rsid w:val="1E854FF8"/>
    <w:rsid w:val="1E85617A"/>
    <w:rsid w:val="1E9D0594"/>
    <w:rsid w:val="1E9F29BF"/>
    <w:rsid w:val="1EA235A3"/>
    <w:rsid w:val="1EA75EE4"/>
    <w:rsid w:val="1EAC5991"/>
    <w:rsid w:val="1EB8717C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465AE"/>
    <w:rsid w:val="1F271227"/>
    <w:rsid w:val="1F2825DE"/>
    <w:rsid w:val="1F340D90"/>
    <w:rsid w:val="1F380DB0"/>
    <w:rsid w:val="1F3B13D4"/>
    <w:rsid w:val="1F58270D"/>
    <w:rsid w:val="1F594866"/>
    <w:rsid w:val="1F68684D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47FE0"/>
    <w:rsid w:val="1FCD4EA9"/>
    <w:rsid w:val="1FCE68A1"/>
    <w:rsid w:val="1FCF64CA"/>
    <w:rsid w:val="1FE174C1"/>
    <w:rsid w:val="1FE23C13"/>
    <w:rsid w:val="1FED554B"/>
    <w:rsid w:val="1FF1306D"/>
    <w:rsid w:val="1FF167AE"/>
    <w:rsid w:val="1FF561AE"/>
    <w:rsid w:val="1FF626DA"/>
    <w:rsid w:val="1FF72FD2"/>
    <w:rsid w:val="1FF924AB"/>
    <w:rsid w:val="1FFA00A8"/>
    <w:rsid w:val="20002079"/>
    <w:rsid w:val="20026253"/>
    <w:rsid w:val="200860AF"/>
    <w:rsid w:val="200B37B4"/>
    <w:rsid w:val="200C11C9"/>
    <w:rsid w:val="20131F16"/>
    <w:rsid w:val="20144886"/>
    <w:rsid w:val="20233E75"/>
    <w:rsid w:val="20234AC9"/>
    <w:rsid w:val="202C43E4"/>
    <w:rsid w:val="2031368A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5F3053"/>
    <w:rsid w:val="2063580D"/>
    <w:rsid w:val="206D2031"/>
    <w:rsid w:val="206E238A"/>
    <w:rsid w:val="206F03E9"/>
    <w:rsid w:val="20735A50"/>
    <w:rsid w:val="20736BFC"/>
    <w:rsid w:val="208270BF"/>
    <w:rsid w:val="208A3636"/>
    <w:rsid w:val="208F4DF7"/>
    <w:rsid w:val="209F0117"/>
    <w:rsid w:val="20A0700E"/>
    <w:rsid w:val="20A200E4"/>
    <w:rsid w:val="20B10327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ED1492"/>
    <w:rsid w:val="20F20B53"/>
    <w:rsid w:val="20FE3334"/>
    <w:rsid w:val="21073B7C"/>
    <w:rsid w:val="210769FB"/>
    <w:rsid w:val="210A4E4D"/>
    <w:rsid w:val="210F2754"/>
    <w:rsid w:val="210F3F36"/>
    <w:rsid w:val="210F6CE6"/>
    <w:rsid w:val="21117017"/>
    <w:rsid w:val="2116462E"/>
    <w:rsid w:val="21242DBE"/>
    <w:rsid w:val="21244F9D"/>
    <w:rsid w:val="213207BD"/>
    <w:rsid w:val="213219AC"/>
    <w:rsid w:val="213264FE"/>
    <w:rsid w:val="213E02CC"/>
    <w:rsid w:val="21467AE5"/>
    <w:rsid w:val="21573E39"/>
    <w:rsid w:val="215C7161"/>
    <w:rsid w:val="215D400B"/>
    <w:rsid w:val="21645ED7"/>
    <w:rsid w:val="21667363"/>
    <w:rsid w:val="21695CFB"/>
    <w:rsid w:val="216B5925"/>
    <w:rsid w:val="216E7FC6"/>
    <w:rsid w:val="216F6042"/>
    <w:rsid w:val="217001E2"/>
    <w:rsid w:val="2171722A"/>
    <w:rsid w:val="2178581B"/>
    <w:rsid w:val="217F21D3"/>
    <w:rsid w:val="21845A3B"/>
    <w:rsid w:val="2185708A"/>
    <w:rsid w:val="2191127D"/>
    <w:rsid w:val="21914160"/>
    <w:rsid w:val="21931AFD"/>
    <w:rsid w:val="21A61FC4"/>
    <w:rsid w:val="21AE4866"/>
    <w:rsid w:val="21C1494C"/>
    <w:rsid w:val="21C1794F"/>
    <w:rsid w:val="21C53F70"/>
    <w:rsid w:val="21C85928"/>
    <w:rsid w:val="21CD2F3E"/>
    <w:rsid w:val="21D00C81"/>
    <w:rsid w:val="21D27098"/>
    <w:rsid w:val="21D5750C"/>
    <w:rsid w:val="21D67E0E"/>
    <w:rsid w:val="21D839C3"/>
    <w:rsid w:val="21DD1F9B"/>
    <w:rsid w:val="21E96D82"/>
    <w:rsid w:val="21F23E78"/>
    <w:rsid w:val="21F6168B"/>
    <w:rsid w:val="21F804A0"/>
    <w:rsid w:val="220936AA"/>
    <w:rsid w:val="221450AB"/>
    <w:rsid w:val="22151C15"/>
    <w:rsid w:val="221779C6"/>
    <w:rsid w:val="22186A2C"/>
    <w:rsid w:val="22194FD6"/>
    <w:rsid w:val="221F49C7"/>
    <w:rsid w:val="222339F7"/>
    <w:rsid w:val="22237002"/>
    <w:rsid w:val="2229591A"/>
    <w:rsid w:val="223766D7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727F7"/>
    <w:rsid w:val="228A0718"/>
    <w:rsid w:val="22926EF1"/>
    <w:rsid w:val="22973D3F"/>
    <w:rsid w:val="22B003C2"/>
    <w:rsid w:val="22B8126D"/>
    <w:rsid w:val="22C07F82"/>
    <w:rsid w:val="22C20BF1"/>
    <w:rsid w:val="22C22C53"/>
    <w:rsid w:val="22CB41A3"/>
    <w:rsid w:val="22CB5EF2"/>
    <w:rsid w:val="22D04F24"/>
    <w:rsid w:val="22D915D8"/>
    <w:rsid w:val="22DC795D"/>
    <w:rsid w:val="22DE3D53"/>
    <w:rsid w:val="22E04EF3"/>
    <w:rsid w:val="22E43722"/>
    <w:rsid w:val="22E744D4"/>
    <w:rsid w:val="22EB0F8D"/>
    <w:rsid w:val="22F368BF"/>
    <w:rsid w:val="22F8223D"/>
    <w:rsid w:val="22FA1F83"/>
    <w:rsid w:val="22FA4903"/>
    <w:rsid w:val="2302235F"/>
    <w:rsid w:val="23073B84"/>
    <w:rsid w:val="230E3095"/>
    <w:rsid w:val="230E7943"/>
    <w:rsid w:val="230F7A2D"/>
    <w:rsid w:val="231177A3"/>
    <w:rsid w:val="231F1C62"/>
    <w:rsid w:val="23203296"/>
    <w:rsid w:val="232105B2"/>
    <w:rsid w:val="23237195"/>
    <w:rsid w:val="2327196D"/>
    <w:rsid w:val="23276428"/>
    <w:rsid w:val="23400940"/>
    <w:rsid w:val="234E7FC4"/>
    <w:rsid w:val="235104A5"/>
    <w:rsid w:val="235A4CA6"/>
    <w:rsid w:val="2360745C"/>
    <w:rsid w:val="236267BD"/>
    <w:rsid w:val="236B171D"/>
    <w:rsid w:val="236B55A4"/>
    <w:rsid w:val="23785CD9"/>
    <w:rsid w:val="237F47A6"/>
    <w:rsid w:val="238B6AF3"/>
    <w:rsid w:val="23921F76"/>
    <w:rsid w:val="239301B8"/>
    <w:rsid w:val="239664B8"/>
    <w:rsid w:val="23983E59"/>
    <w:rsid w:val="23A203FB"/>
    <w:rsid w:val="23AC05BB"/>
    <w:rsid w:val="23B00D6A"/>
    <w:rsid w:val="23B4653C"/>
    <w:rsid w:val="23BB21DA"/>
    <w:rsid w:val="23BC770E"/>
    <w:rsid w:val="23BF2D5B"/>
    <w:rsid w:val="23C22C98"/>
    <w:rsid w:val="23C32796"/>
    <w:rsid w:val="23C7422D"/>
    <w:rsid w:val="23CD522A"/>
    <w:rsid w:val="23D32D59"/>
    <w:rsid w:val="23DA7B95"/>
    <w:rsid w:val="23DC4636"/>
    <w:rsid w:val="23DD7138"/>
    <w:rsid w:val="23DF164F"/>
    <w:rsid w:val="23DF3A53"/>
    <w:rsid w:val="23E64343"/>
    <w:rsid w:val="23EA365C"/>
    <w:rsid w:val="23EB4585"/>
    <w:rsid w:val="23F35E85"/>
    <w:rsid w:val="23F73FAA"/>
    <w:rsid w:val="23FB6C29"/>
    <w:rsid w:val="23FF13A9"/>
    <w:rsid w:val="240B12BD"/>
    <w:rsid w:val="24103514"/>
    <w:rsid w:val="24152B6D"/>
    <w:rsid w:val="2415322B"/>
    <w:rsid w:val="241C63FF"/>
    <w:rsid w:val="241E2177"/>
    <w:rsid w:val="24235575"/>
    <w:rsid w:val="242C3338"/>
    <w:rsid w:val="242D212D"/>
    <w:rsid w:val="242F6217"/>
    <w:rsid w:val="243454F7"/>
    <w:rsid w:val="24393F52"/>
    <w:rsid w:val="243C63D5"/>
    <w:rsid w:val="24520004"/>
    <w:rsid w:val="24546412"/>
    <w:rsid w:val="24555249"/>
    <w:rsid w:val="24605677"/>
    <w:rsid w:val="246062EC"/>
    <w:rsid w:val="24623A89"/>
    <w:rsid w:val="246A3C81"/>
    <w:rsid w:val="246E7F5E"/>
    <w:rsid w:val="247D54F3"/>
    <w:rsid w:val="24856DC4"/>
    <w:rsid w:val="24881EAF"/>
    <w:rsid w:val="248875F1"/>
    <w:rsid w:val="24893384"/>
    <w:rsid w:val="248D4C07"/>
    <w:rsid w:val="248E30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42ED8"/>
    <w:rsid w:val="24F84776"/>
    <w:rsid w:val="24FB58B4"/>
    <w:rsid w:val="24FD7FDE"/>
    <w:rsid w:val="25072C0B"/>
    <w:rsid w:val="250C10D7"/>
    <w:rsid w:val="25180974"/>
    <w:rsid w:val="251A1C6E"/>
    <w:rsid w:val="25245C8F"/>
    <w:rsid w:val="2532799E"/>
    <w:rsid w:val="2534536A"/>
    <w:rsid w:val="25366FA1"/>
    <w:rsid w:val="253A4FD7"/>
    <w:rsid w:val="2547125A"/>
    <w:rsid w:val="254B5633"/>
    <w:rsid w:val="254E1185"/>
    <w:rsid w:val="25530418"/>
    <w:rsid w:val="2555579C"/>
    <w:rsid w:val="25564602"/>
    <w:rsid w:val="255A38E3"/>
    <w:rsid w:val="255B51F0"/>
    <w:rsid w:val="25611D71"/>
    <w:rsid w:val="256C6171"/>
    <w:rsid w:val="256F3CAA"/>
    <w:rsid w:val="25710DD0"/>
    <w:rsid w:val="25725270"/>
    <w:rsid w:val="2598610D"/>
    <w:rsid w:val="259A146C"/>
    <w:rsid w:val="25A5661E"/>
    <w:rsid w:val="25A857C8"/>
    <w:rsid w:val="25A91C46"/>
    <w:rsid w:val="25AC716D"/>
    <w:rsid w:val="25B2562D"/>
    <w:rsid w:val="25B43DDD"/>
    <w:rsid w:val="25B90855"/>
    <w:rsid w:val="25BD4C4D"/>
    <w:rsid w:val="25C379EB"/>
    <w:rsid w:val="25C40BB9"/>
    <w:rsid w:val="25C93397"/>
    <w:rsid w:val="25C95673"/>
    <w:rsid w:val="25CC7A8A"/>
    <w:rsid w:val="25CE678A"/>
    <w:rsid w:val="25D56F00"/>
    <w:rsid w:val="25D9437A"/>
    <w:rsid w:val="25E35827"/>
    <w:rsid w:val="25E545E2"/>
    <w:rsid w:val="25ED5786"/>
    <w:rsid w:val="25FA4EFB"/>
    <w:rsid w:val="25FD0A32"/>
    <w:rsid w:val="2607492B"/>
    <w:rsid w:val="26192B0B"/>
    <w:rsid w:val="261A696E"/>
    <w:rsid w:val="261C4494"/>
    <w:rsid w:val="262612E8"/>
    <w:rsid w:val="26262408"/>
    <w:rsid w:val="26292161"/>
    <w:rsid w:val="26375264"/>
    <w:rsid w:val="26386CA0"/>
    <w:rsid w:val="26394C9C"/>
    <w:rsid w:val="2640208A"/>
    <w:rsid w:val="2645013F"/>
    <w:rsid w:val="26471CC3"/>
    <w:rsid w:val="2650413E"/>
    <w:rsid w:val="265B5A86"/>
    <w:rsid w:val="265B67FB"/>
    <w:rsid w:val="26661BB3"/>
    <w:rsid w:val="266D1656"/>
    <w:rsid w:val="266E77D1"/>
    <w:rsid w:val="26762926"/>
    <w:rsid w:val="267B2845"/>
    <w:rsid w:val="267E2E0E"/>
    <w:rsid w:val="267F786F"/>
    <w:rsid w:val="26866228"/>
    <w:rsid w:val="26885559"/>
    <w:rsid w:val="268C1556"/>
    <w:rsid w:val="268D5392"/>
    <w:rsid w:val="26917C80"/>
    <w:rsid w:val="26922B24"/>
    <w:rsid w:val="26953FB2"/>
    <w:rsid w:val="269E134D"/>
    <w:rsid w:val="26A90F92"/>
    <w:rsid w:val="26B20955"/>
    <w:rsid w:val="26B4291F"/>
    <w:rsid w:val="26BA2788"/>
    <w:rsid w:val="26BE7EB8"/>
    <w:rsid w:val="26C37006"/>
    <w:rsid w:val="26D82824"/>
    <w:rsid w:val="26D964A5"/>
    <w:rsid w:val="26DC2015"/>
    <w:rsid w:val="26E86A6C"/>
    <w:rsid w:val="26EE76EF"/>
    <w:rsid w:val="26EF20E1"/>
    <w:rsid w:val="26F60889"/>
    <w:rsid w:val="26FB1B61"/>
    <w:rsid w:val="270E0969"/>
    <w:rsid w:val="271C100B"/>
    <w:rsid w:val="271D46E2"/>
    <w:rsid w:val="2725351F"/>
    <w:rsid w:val="27296B57"/>
    <w:rsid w:val="272B0768"/>
    <w:rsid w:val="272E2C2B"/>
    <w:rsid w:val="2734580E"/>
    <w:rsid w:val="273C4626"/>
    <w:rsid w:val="273E7F57"/>
    <w:rsid w:val="27403FBF"/>
    <w:rsid w:val="27417A37"/>
    <w:rsid w:val="27466BCE"/>
    <w:rsid w:val="27641974"/>
    <w:rsid w:val="276A055F"/>
    <w:rsid w:val="276D6D19"/>
    <w:rsid w:val="27704F31"/>
    <w:rsid w:val="277152B0"/>
    <w:rsid w:val="27736336"/>
    <w:rsid w:val="27764078"/>
    <w:rsid w:val="2778394C"/>
    <w:rsid w:val="277E2C56"/>
    <w:rsid w:val="2780018A"/>
    <w:rsid w:val="27936112"/>
    <w:rsid w:val="279E23E0"/>
    <w:rsid w:val="279F55C7"/>
    <w:rsid w:val="279F7FE8"/>
    <w:rsid w:val="27AC594E"/>
    <w:rsid w:val="27B65BE3"/>
    <w:rsid w:val="27BB435A"/>
    <w:rsid w:val="27BC6C27"/>
    <w:rsid w:val="27C02D3E"/>
    <w:rsid w:val="27C20879"/>
    <w:rsid w:val="27CB6172"/>
    <w:rsid w:val="27D01217"/>
    <w:rsid w:val="27D112AE"/>
    <w:rsid w:val="27D5628E"/>
    <w:rsid w:val="27DE1CCE"/>
    <w:rsid w:val="27E12130"/>
    <w:rsid w:val="27E42696"/>
    <w:rsid w:val="27E632A3"/>
    <w:rsid w:val="27E92268"/>
    <w:rsid w:val="27ED433A"/>
    <w:rsid w:val="27F531EF"/>
    <w:rsid w:val="27F76F67"/>
    <w:rsid w:val="28020EF4"/>
    <w:rsid w:val="28173165"/>
    <w:rsid w:val="281C077C"/>
    <w:rsid w:val="281E698E"/>
    <w:rsid w:val="28246B07"/>
    <w:rsid w:val="282835C4"/>
    <w:rsid w:val="2829733C"/>
    <w:rsid w:val="28297418"/>
    <w:rsid w:val="283209F9"/>
    <w:rsid w:val="28386959"/>
    <w:rsid w:val="283D14DA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A3F94"/>
    <w:rsid w:val="286C6D76"/>
    <w:rsid w:val="28814D6B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46526"/>
    <w:rsid w:val="28CF1C92"/>
    <w:rsid w:val="28CF4C5E"/>
    <w:rsid w:val="28D02B12"/>
    <w:rsid w:val="28D0758B"/>
    <w:rsid w:val="28D333AA"/>
    <w:rsid w:val="28D90697"/>
    <w:rsid w:val="28DE3C83"/>
    <w:rsid w:val="28E21F0E"/>
    <w:rsid w:val="28E83D0E"/>
    <w:rsid w:val="28EE667A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3F0581"/>
    <w:rsid w:val="29437AAE"/>
    <w:rsid w:val="294839EC"/>
    <w:rsid w:val="294856D2"/>
    <w:rsid w:val="294A0D31"/>
    <w:rsid w:val="294A1318"/>
    <w:rsid w:val="294F4776"/>
    <w:rsid w:val="295207A3"/>
    <w:rsid w:val="29527511"/>
    <w:rsid w:val="2954727C"/>
    <w:rsid w:val="295502AF"/>
    <w:rsid w:val="29557225"/>
    <w:rsid w:val="29567CBD"/>
    <w:rsid w:val="2968344D"/>
    <w:rsid w:val="296A2ABB"/>
    <w:rsid w:val="296F6A1D"/>
    <w:rsid w:val="297216A5"/>
    <w:rsid w:val="297C4387"/>
    <w:rsid w:val="297E2061"/>
    <w:rsid w:val="297E3631"/>
    <w:rsid w:val="29862B06"/>
    <w:rsid w:val="298C3020"/>
    <w:rsid w:val="298D5F67"/>
    <w:rsid w:val="2992070F"/>
    <w:rsid w:val="29970313"/>
    <w:rsid w:val="299F3850"/>
    <w:rsid w:val="29AA5CD7"/>
    <w:rsid w:val="29B10A5E"/>
    <w:rsid w:val="29B11398"/>
    <w:rsid w:val="29B5059D"/>
    <w:rsid w:val="29BD3EA6"/>
    <w:rsid w:val="29C74587"/>
    <w:rsid w:val="29CD5646"/>
    <w:rsid w:val="29D37560"/>
    <w:rsid w:val="29DA2F92"/>
    <w:rsid w:val="29E1314E"/>
    <w:rsid w:val="29F10517"/>
    <w:rsid w:val="29FA4312"/>
    <w:rsid w:val="29FD282F"/>
    <w:rsid w:val="29FE5860"/>
    <w:rsid w:val="2A0B4F4C"/>
    <w:rsid w:val="2A114CD9"/>
    <w:rsid w:val="2A175EB0"/>
    <w:rsid w:val="2A1F3B74"/>
    <w:rsid w:val="2A20567B"/>
    <w:rsid w:val="2A241B69"/>
    <w:rsid w:val="2A2556F4"/>
    <w:rsid w:val="2A2A637C"/>
    <w:rsid w:val="2A2C3629"/>
    <w:rsid w:val="2A2C5264"/>
    <w:rsid w:val="2A2E0C3A"/>
    <w:rsid w:val="2A330BDA"/>
    <w:rsid w:val="2A3B692A"/>
    <w:rsid w:val="2A3F4BF5"/>
    <w:rsid w:val="2A3F4ECF"/>
    <w:rsid w:val="2A422128"/>
    <w:rsid w:val="2A425402"/>
    <w:rsid w:val="2A4C2E6E"/>
    <w:rsid w:val="2A4D7312"/>
    <w:rsid w:val="2A5418D0"/>
    <w:rsid w:val="2A552F76"/>
    <w:rsid w:val="2A574846"/>
    <w:rsid w:val="2A577A2C"/>
    <w:rsid w:val="2A587A65"/>
    <w:rsid w:val="2A655049"/>
    <w:rsid w:val="2A6B1546"/>
    <w:rsid w:val="2A6E1037"/>
    <w:rsid w:val="2A6E4F0C"/>
    <w:rsid w:val="2A6F54DA"/>
    <w:rsid w:val="2A720456"/>
    <w:rsid w:val="2A7339F7"/>
    <w:rsid w:val="2A766259"/>
    <w:rsid w:val="2A7B5790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25CA6"/>
    <w:rsid w:val="2AA47241"/>
    <w:rsid w:val="2AAA6513"/>
    <w:rsid w:val="2AAD7DB1"/>
    <w:rsid w:val="2AB033FD"/>
    <w:rsid w:val="2AB1336D"/>
    <w:rsid w:val="2AB23619"/>
    <w:rsid w:val="2AB903B6"/>
    <w:rsid w:val="2ACC7431"/>
    <w:rsid w:val="2ACE191A"/>
    <w:rsid w:val="2ACE49D7"/>
    <w:rsid w:val="2AD52E64"/>
    <w:rsid w:val="2ADC1FC3"/>
    <w:rsid w:val="2AE13D31"/>
    <w:rsid w:val="2AE44C98"/>
    <w:rsid w:val="2AEF3F25"/>
    <w:rsid w:val="2AF459E0"/>
    <w:rsid w:val="2AF56183"/>
    <w:rsid w:val="2AF67453"/>
    <w:rsid w:val="2AF96EFA"/>
    <w:rsid w:val="2AFE19D8"/>
    <w:rsid w:val="2B0D23CA"/>
    <w:rsid w:val="2B0E388C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51158"/>
    <w:rsid w:val="2B5D3E87"/>
    <w:rsid w:val="2B687F2B"/>
    <w:rsid w:val="2B6924D5"/>
    <w:rsid w:val="2B6A6E50"/>
    <w:rsid w:val="2B732DA8"/>
    <w:rsid w:val="2B743BA8"/>
    <w:rsid w:val="2B760D01"/>
    <w:rsid w:val="2B784F6A"/>
    <w:rsid w:val="2B7C5D9B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893791"/>
    <w:rsid w:val="2B8B2FAB"/>
    <w:rsid w:val="2B9B40AD"/>
    <w:rsid w:val="2B9D479A"/>
    <w:rsid w:val="2BA121E9"/>
    <w:rsid w:val="2BA148CD"/>
    <w:rsid w:val="2BA21CDC"/>
    <w:rsid w:val="2BA45ABD"/>
    <w:rsid w:val="2BA97F22"/>
    <w:rsid w:val="2BAC7237"/>
    <w:rsid w:val="2BAE0CBD"/>
    <w:rsid w:val="2BAF4630"/>
    <w:rsid w:val="2BB46C95"/>
    <w:rsid w:val="2BB86A0D"/>
    <w:rsid w:val="2BC0239A"/>
    <w:rsid w:val="2BCA631E"/>
    <w:rsid w:val="2BD3716A"/>
    <w:rsid w:val="2BD429C8"/>
    <w:rsid w:val="2BE02399"/>
    <w:rsid w:val="2BE14842"/>
    <w:rsid w:val="2BE7419F"/>
    <w:rsid w:val="2BEB2BEC"/>
    <w:rsid w:val="2BEB6DE3"/>
    <w:rsid w:val="2BF30AC7"/>
    <w:rsid w:val="2BF33C60"/>
    <w:rsid w:val="2BF5307B"/>
    <w:rsid w:val="2C0738D0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2D2422"/>
    <w:rsid w:val="2C346D57"/>
    <w:rsid w:val="2C3A068B"/>
    <w:rsid w:val="2C3A1B18"/>
    <w:rsid w:val="2C414C55"/>
    <w:rsid w:val="2C436825"/>
    <w:rsid w:val="2C46307E"/>
    <w:rsid w:val="2C48194D"/>
    <w:rsid w:val="2C4C721F"/>
    <w:rsid w:val="2C4E2B62"/>
    <w:rsid w:val="2C5162DB"/>
    <w:rsid w:val="2C5460E7"/>
    <w:rsid w:val="2C5D5807"/>
    <w:rsid w:val="2C6427C9"/>
    <w:rsid w:val="2C707634"/>
    <w:rsid w:val="2C725C4B"/>
    <w:rsid w:val="2C7548FE"/>
    <w:rsid w:val="2C7807DF"/>
    <w:rsid w:val="2C80491C"/>
    <w:rsid w:val="2C804DE4"/>
    <w:rsid w:val="2C82180A"/>
    <w:rsid w:val="2C834431"/>
    <w:rsid w:val="2C843A49"/>
    <w:rsid w:val="2C862667"/>
    <w:rsid w:val="2C8856CB"/>
    <w:rsid w:val="2C8A73E8"/>
    <w:rsid w:val="2C8B2B86"/>
    <w:rsid w:val="2C8E72AF"/>
    <w:rsid w:val="2C8F116A"/>
    <w:rsid w:val="2C9262C2"/>
    <w:rsid w:val="2C994A91"/>
    <w:rsid w:val="2C9B134F"/>
    <w:rsid w:val="2CA174A1"/>
    <w:rsid w:val="2CA42CDA"/>
    <w:rsid w:val="2CAD22EA"/>
    <w:rsid w:val="2CB632DD"/>
    <w:rsid w:val="2CB829C8"/>
    <w:rsid w:val="2CD21EE0"/>
    <w:rsid w:val="2CD26976"/>
    <w:rsid w:val="2CD33B58"/>
    <w:rsid w:val="2CE61358"/>
    <w:rsid w:val="2CF2752F"/>
    <w:rsid w:val="2CF73565"/>
    <w:rsid w:val="2CFE0255"/>
    <w:rsid w:val="2CFF4FA1"/>
    <w:rsid w:val="2D034860"/>
    <w:rsid w:val="2D0E022B"/>
    <w:rsid w:val="2D0E0A49"/>
    <w:rsid w:val="2D1532C9"/>
    <w:rsid w:val="2D1851B0"/>
    <w:rsid w:val="2D1B36F8"/>
    <w:rsid w:val="2D254CF9"/>
    <w:rsid w:val="2D2A17F6"/>
    <w:rsid w:val="2D2E666A"/>
    <w:rsid w:val="2D2F6636"/>
    <w:rsid w:val="2D2F7F1B"/>
    <w:rsid w:val="2D300825"/>
    <w:rsid w:val="2D327C10"/>
    <w:rsid w:val="2D3F2FC8"/>
    <w:rsid w:val="2D4349FC"/>
    <w:rsid w:val="2D464230"/>
    <w:rsid w:val="2D532BE6"/>
    <w:rsid w:val="2D6329A9"/>
    <w:rsid w:val="2D660B55"/>
    <w:rsid w:val="2D6B6464"/>
    <w:rsid w:val="2D6C3F53"/>
    <w:rsid w:val="2D704B62"/>
    <w:rsid w:val="2D77781C"/>
    <w:rsid w:val="2D7E77E3"/>
    <w:rsid w:val="2D7F79B5"/>
    <w:rsid w:val="2D80355B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30B89"/>
    <w:rsid w:val="2DC83507"/>
    <w:rsid w:val="2DD45655"/>
    <w:rsid w:val="2DD56DFC"/>
    <w:rsid w:val="2DD64C58"/>
    <w:rsid w:val="2DDE6026"/>
    <w:rsid w:val="2DE4019A"/>
    <w:rsid w:val="2DE53D06"/>
    <w:rsid w:val="2DE66F94"/>
    <w:rsid w:val="2DE81100"/>
    <w:rsid w:val="2DED6716"/>
    <w:rsid w:val="2DEE1A95"/>
    <w:rsid w:val="2DF13843"/>
    <w:rsid w:val="2DF2741E"/>
    <w:rsid w:val="2DF84713"/>
    <w:rsid w:val="2DFB14DA"/>
    <w:rsid w:val="2DFF6006"/>
    <w:rsid w:val="2E0651C1"/>
    <w:rsid w:val="2E0A72C8"/>
    <w:rsid w:val="2E2A2F53"/>
    <w:rsid w:val="2E2C4970"/>
    <w:rsid w:val="2E2C790E"/>
    <w:rsid w:val="2E474A9A"/>
    <w:rsid w:val="2E484C55"/>
    <w:rsid w:val="2E4A7D29"/>
    <w:rsid w:val="2E4E18AB"/>
    <w:rsid w:val="2E6609A2"/>
    <w:rsid w:val="2E6F744E"/>
    <w:rsid w:val="2E7E4EF0"/>
    <w:rsid w:val="2E894EE6"/>
    <w:rsid w:val="2E8E4922"/>
    <w:rsid w:val="2E913894"/>
    <w:rsid w:val="2E917667"/>
    <w:rsid w:val="2E941D00"/>
    <w:rsid w:val="2E9434FA"/>
    <w:rsid w:val="2E964AB2"/>
    <w:rsid w:val="2E976B90"/>
    <w:rsid w:val="2E991C79"/>
    <w:rsid w:val="2EB35574"/>
    <w:rsid w:val="2EB5529C"/>
    <w:rsid w:val="2EB86F16"/>
    <w:rsid w:val="2EBA3D87"/>
    <w:rsid w:val="2EBB1AE8"/>
    <w:rsid w:val="2EC233F6"/>
    <w:rsid w:val="2EC31EDD"/>
    <w:rsid w:val="2EC607B8"/>
    <w:rsid w:val="2ECD3762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24DB5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2D3B68"/>
    <w:rsid w:val="2F3750BD"/>
    <w:rsid w:val="2F483B5F"/>
    <w:rsid w:val="2F484664"/>
    <w:rsid w:val="2F4D56BE"/>
    <w:rsid w:val="2F5800FF"/>
    <w:rsid w:val="2F5E5B1E"/>
    <w:rsid w:val="2F69129A"/>
    <w:rsid w:val="2F720E67"/>
    <w:rsid w:val="2F7602B9"/>
    <w:rsid w:val="2F805A94"/>
    <w:rsid w:val="2F907CE4"/>
    <w:rsid w:val="2F911A4F"/>
    <w:rsid w:val="2FA96B3D"/>
    <w:rsid w:val="2FAC383D"/>
    <w:rsid w:val="2FAD6416"/>
    <w:rsid w:val="2FAF45CB"/>
    <w:rsid w:val="2FAF6379"/>
    <w:rsid w:val="2FB27C17"/>
    <w:rsid w:val="2FB56CF8"/>
    <w:rsid w:val="2FB7678A"/>
    <w:rsid w:val="2FBC2844"/>
    <w:rsid w:val="2FC6408E"/>
    <w:rsid w:val="2FD25772"/>
    <w:rsid w:val="2FD57720"/>
    <w:rsid w:val="2FDA4FD6"/>
    <w:rsid w:val="2FE6564C"/>
    <w:rsid w:val="2FE853E7"/>
    <w:rsid w:val="2FF35F48"/>
    <w:rsid w:val="30050567"/>
    <w:rsid w:val="30060ABD"/>
    <w:rsid w:val="300962C6"/>
    <w:rsid w:val="301A7D3B"/>
    <w:rsid w:val="301F511B"/>
    <w:rsid w:val="3020327B"/>
    <w:rsid w:val="30254423"/>
    <w:rsid w:val="30266264"/>
    <w:rsid w:val="30322C37"/>
    <w:rsid w:val="303A0053"/>
    <w:rsid w:val="304500B0"/>
    <w:rsid w:val="305D413A"/>
    <w:rsid w:val="306258BC"/>
    <w:rsid w:val="306F78E5"/>
    <w:rsid w:val="307D1FD3"/>
    <w:rsid w:val="308115F9"/>
    <w:rsid w:val="309061AB"/>
    <w:rsid w:val="309733E0"/>
    <w:rsid w:val="309B6837"/>
    <w:rsid w:val="309C4E9A"/>
    <w:rsid w:val="30A040C7"/>
    <w:rsid w:val="30A12166"/>
    <w:rsid w:val="30A524BC"/>
    <w:rsid w:val="30A5696A"/>
    <w:rsid w:val="30B70B80"/>
    <w:rsid w:val="30BF24BE"/>
    <w:rsid w:val="30C012E1"/>
    <w:rsid w:val="30C32136"/>
    <w:rsid w:val="30C5204C"/>
    <w:rsid w:val="30C611E0"/>
    <w:rsid w:val="30D05DD0"/>
    <w:rsid w:val="30D24E4C"/>
    <w:rsid w:val="30D862CB"/>
    <w:rsid w:val="30DB7C85"/>
    <w:rsid w:val="30DC54D6"/>
    <w:rsid w:val="30E072A6"/>
    <w:rsid w:val="30E107B4"/>
    <w:rsid w:val="30E20DDC"/>
    <w:rsid w:val="30E3277E"/>
    <w:rsid w:val="30ED33AB"/>
    <w:rsid w:val="30EF1562"/>
    <w:rsid w:val="30F510F5"/>
    <w:rsid w:val="30F60703"/>
    <w:rsid w:val="30F71D86"/>
    <w:rsid w:val="3106032D"/>
    <w:rsid w:val="3106436D"/>
    <w:rsid w:val="31097898"/>
    <w:rsid w:val="310B17B8"/>
    <w:rsid w:val="310B6887"/>
    <w:rsid w:val="311913D0"/>
    <w:rsid w:val="311B69B1"/>
    <w:rsid w:val="31210792"/>
    <w:rsid w:val="31316B1D"/>
    <w:rsid w:val="31324C46"/>
    <w:rsid w:val="313C0812"/>
    <w:rsid w:val="313C4705"/>
    <w:rsid w:val="313F7517"/>
    <w:rsid w:val="3144044F"/>
    <w:rsid w:val="314457E6"/>
    <w:rsid w:val="314A752E"/>
    <w:rsid w:val="31532E23"/>
    <w:rsid w:val="31585E59"/>
    <w:rsid w:val="315F792B"/>
    <w:rsid w:val="316F5DC0"/>
    <w:rsid w:val="316F697C"/>
    <w:rsid w:val="31865C05"/>
    <w:rsid w:val="318B18D8"/>
    <w:rsid w:val="318B4309"/>
    <w:rsid w:val="31935B34"/>
    <w:rsid w:val="319B0EE6"/>
    <w:rsid w:val="319B5DBF"/>
    <w:rsid w:val="319C7E9A"/>
    <w:rsid w:val="31A6293C"/>
    <w:rsid w:val="31A80A00"/>
    <w:rsid w:val="31A83831"/>
    <w:rsid w:val="31AA329C"/>
    <w:rsid w:val="31AC6EA2"/>
    <w:rsid w:val="31B639EF"/>
    <w:rsid w:val="31C21AA8"/>
    <w:rsid w:val="31C52EC0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1D0FA6"/>
    <w:rsid w:val="32367BC3"/>
    <w:rsid w:val="3254265B"/>
    <w:rsid w:val="32594E47"/>
    <w:rsid w:val="325A66EE"/>
    <w:rsid w:val="325E42E1"/>
    <w:rsid w:val="326977A1"/>
    <w:rsid w:val="326D711C"/>
    <w:rsid w:val="32702331"/>
    <w:rsid w:val="32713DBA"/>
    <w:rsid w:val="3272451F"/>
    <w:rsid w:val="32732147"/>
    <w:rsid w:val="32733763"/>
    <w:rsid w:val="32764008"/>
    <w:rsid w:val="3276707E"/>
    <w:rsid w:val="32775153"/>
    <w:rsid w:val="32797E4A"/>
    <w:rsid w:val="327B6CD1"/>
    <w:rsid w:val="328320A3"/>
    <w:rsid w:val="32853472"/>
    <w:rsid w:val="328D3AAF"/>
    <w:rsid w:val="328E2276"/>
    <w:rsid w:val="32970613"/>
    <w:rsid w:val="329944D6"/>
    <w:rsid w:val="329A38A8"/>
    <w:rsid w:val="329C5E6E"/>
    <w:rsid w:val="32A47622"/>
    <w:rsid w:val="32A61C6A"/>
    <w:rsid w:val="32A70939"/>
    <w:rsid w:val="32AB72CC"/>
    <w:rsid w:val="32BC3287"/>
    <w:rsid w:val="32BD2295"/>
    <w:rsid w:val="32C02928"/>
    <w:rsid w:val="32C63805"/>
    <w:rsid w:val="32CE6B16"/>
    <w:rsid w:val="32DC52AD"/>
    <w:rsid w:val="32DC7485"/>
    <w:rsid w:val="32DC7F63"/>
    <w:rsid w:val="32DF0D23"/>
    <w:rsid w:val="32E9317E"/>
    <w:rsid w:val="32E97AF9"/>
    <w:rsid w:val="32EC4C1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19E8"/>
    <w:rsid w:val="335334BF"/>
    <w:rsid w:val="33581B92"/>
    <w:rsid w:val="336B3C15"/>
    <w:rsid w:val="336F43F6"/>
    <w:rsid w:val="33730DDE"/>
    <w:rsid w:val="33784CD4"/>
    <w:rsid w:val="33792F26"/>
    <w:rsid w:val="337B4EF0"/>
    <w:rsid w:val="337C6572"/>
    <w:rsid w:val="33802667"/>
    <w:rsid w:val="33806DB1"/>
    <w:rsid w:val="33840565"/>
    <w:rsid w:val="3386237A"/>
    <w:rsid w:val="33871801"/>
    <w:rsid w:val="338E0F7D"/>
    <w:rsid w:val="338F1359"/>
    <w:rsid w:val="339733AC"/>
    <w:rsid w:val="33A85929"/>
    <w:rsid w:val="33B421B0"/>
    <w:rsid w:val="33B42829"/>
    <w:rsid w:val="33B66612"/>
    <w:rsid w:val="33BF456B"/>
    <w:rsid w:val="33C2386E"/>
    <w:rsid w:val="33C5130B"/>
    <w:rsid w:val="33C64B8F"/>
    <w:rsid w:val="33C67FAA"/>
    <w:rsid w:val="33CB664D"/>
    <w:rsid w:val="33CC0DB1"/>
    <w:rsid w:val="33DA3A0D"/>
    <w:rsid w:val="33DB529E"/>
    <w:rsid w:val="33DB598F"/>
    <w:rsid w:val="33DC09C9"/>
    <w:rsid w:val="33EF143A"/>
    <w:rsid w:val="33F1417D"/>
    <w:rsid w:val="33F95CCD"/>
    <w:rsid w:val="340440DE"/>
    <w:rsid w:val="340A1DD0"/>
    <w:rsid w:val="340C658B"/>
    <w:rsid w:val="340E112B"/>
    <w:rsid w:val="341113B0"/>
    <w:rsid w:val="34116C25"/>
    <w:rsid w:val="341425E9"/>
    <w:rsid w:val="341555B4"/>
    <w:rsid w:val="341D35D4"/>
    <w:rsid w:val="341F3D90"/>
    <w:rsid w:val="342033CE"/>
    <w:rsid w:val="34223099"/>
    <w:rsid w:val="34272E4C"/>
    <w:rsid w:val="342B7EEA"/>
    <w:rsid w:val="342C1F85"/>
    <w:rsid w:val="343609D9"/>
    <w:rsid w:val="34372F0D"/>
    <w:rsid w:val="344C7374"/>
    <w:rsid w:val="345029FC"/>
    <w:rsid w:val="3456735A"/>
    <w:rsid w:val="345822A9"/>
    <w:rsid w:val="345968B4"/>
    <w:rsid w:val="3468501E"/>
    <w:rsid w:val="34727C2F"/>
    <w:rsid w:val="347656B7"/>
    <w:rsid w:val="34830DA6"/>
    <w:rsid w:val="348C7AE1"/>
    <w:rsid w:val="34907B91"/>
    <w:rsid w:val="34980083"/>
    <w:rsid w:val="349C12E5"/>
    <w:rsid w:val="349F69BC"/>
    <w:rsid w:val="34A925BC"/>
    <w:rsid w:val="34AF3F03"/>
    <w:rsid w:val="34AF45ED"/>
    <w:rsid w:val="34B25A95"/>
    <w:rsid w:val="34B86121"/>
    <w:rsid w:val="34B90A7B"/>
    <w:rsid w:val="34BA13AC"/>
    <w:rsid w:val="34BC4A49"/>
    <w:rsid w:val="34CB7535"/>
    <w:rsid w:val="34CE0787"/>
    <w:rsid w:val="34DA5C46"/>
    <w:rsid w:val="34DF21B5"/>
    <w:rsid w:val="34E72111"/>
    <w:rsid w:val="34EA5BF1"/>
    <w:rsid w:val="34EC3BCC"/>
    <w:rsid w:val="34F51A38"/>
    <w:rsid w:val="34F53CFE"/>
    <w:rsid w:val="34FD5307"/>
    <w:rsid w:val="3501286A"/>
    <w:rsid w:val="35064C8D"/>
    <w:rsid w:val="35091C2D"/>
    <w:rsid w:val="3515264E"/>
    <w:rsid w:val="35182683"/>
    <w:rsid w:val="3519213C"/>
    <w:rsid w:val="35230286"/>
    <w:rsid w:val="3524723A"/>
    <w:rsid w:val="35277408"/>
    <w:rsid w:val="35303CF4"/>
    <w:rsid w:val="35311EC7"/>
    <w:rsid w:val="353A29EE"/>
    <w:rsid w:val="354B4447"/>
    <w:rsid w:val="3554278E"/>
    <w:rsid w:val="355F62A1"/>
    <w:rsid w:val="35702107"/>
    <w:rsid w:val="35735453"/>
    <w:rsid w:val="3577462B"/>
    <w:rsid w:val="3577501F"/>
    <w:rsid w:val="357A0EFE"/>
    <w:rsid w:val="357A2F85"/>
    <w:rsid w:val="358834AE"/>
    <w:rsid w:val="359758E5"/>
    <w:rsid w:val="359E208C"/>
    <w:rsid w:val="35B5220F"/>
    <w:rsid w:val="35B7542D"/>
    <w:rsid w:val="35B902E6"/>
    <w:rsid w:val="35BA7826"/>
    <w:rsid w:val="35BC534C"/>
    <w:rsid w:val="35C161CA"/>
    <w:rsid w:val="35C278B3"/>
    <w:rsid w:val="35D563BC"/>
    <w:rsid w:val="35D57F9D"/>
    <w:rsid w:val="35D973F3"/>
    <w:rsid w:val="35F54E58"/>
    <w:rsid w:val="36081579"/>
    <w:rsid w:val="360A6630"/>
    <w:rsid w:val="360D30A4"/>
    <w:rsid w:val="361706DA"/>
    <w:rsid w:val="361C403D"/>
    <w:rsid w:val="36217278"/>
    <w:rsid w:val="362C4C46"/>
    <w:rsid w:val="362D7FF8"/>
    <w:rsid w:val="36386F87"/>
    <w:rsid w:val="36411628"/>
    <w:rsid w:val="36422E07"/>
    <w:rsid w:val="364C66D0"/>
    <w:rsid w:val="3653029E"/>
    <w:rsid w:val="36694184"/>
    <w:rsid w:val="366D0244"/>
    <w:rsid w:val="366D4898"/>
    <w:rsid w:val="36747394"/>
    <w:rsid w:val="367A17DE"/>
    <w:rsid w:val="367A2F91"/>
    <w:rsid w:val="367D0F7F"/>
    <w:rsid w:val="367D4AB9"/>
    <w:rsid w:val="367D7B42"/>
    <w:rsid w:val="368A544A"/>
    <w:rsid w:val="368E48BF"/>
    <w:rsid w:val="36997E62"/>
    <w:rsid w:val="369B3DA6"/>
    <w:rsid w:val="369C203B"/>
    <w:rsid w:val="36A642CD"/>
    <w:rsid w:val="36AE703A"/>
    <w:rsid w:val="36B23F70"/>
    <w:rsid w:val="36B76F8B"/>
    <w:rsid w:val="36C00E6C"/>
    <w:rsid w:val="36C80DD6"/>
    <w:rsid w:val="36C86191"/>
    <w:rsid w:val="36CC06CC"/>
    <w:rsid w:val="36DE341C"/>
    <w:rsid w:val="36DE793F"/>
    <w:rsid w:val="36E91680"/>
    <w:rsid w:val="36EA5EE9"/>
    <w:rsid w:val="36F41D62"/>
    <w:rsid w:val="36F516E7"/>
    <w:rsid w:val="36F551F1"/>
    <w:rsid w:val="36F92D8C"/>
    <w:rsid w:val="37037053"/>
    <w:rsid w:val="370E1096"/>
    <w:rsid w:val="37144C9A"/>
    <w:rsid w:val="372027B9"/>
    <w:rsid w:val="372127BF"/>
    <w:rsid w:val="372413FB"/>
    <w:rsid w:val="37276AFB"/>
    <w:rsid w:val="37357164"/>
    <w:rsid w:val="373A3F84"/>
    <w:rsid w:val="373C06F3"/>
    <w:rsid w:val="374342B4"/>
    <w:rsid w:val="375176DF"/>
    <w:rsid w:val="3755562B"/>
    <w:rsid w:val="375A7A4A"/>
    <w:rsid w:val="37623C38"/>
    <w:rsid w:val="37675679"/>
    <w:rsid w:val="37724CE5"/>
    <w:rsid w:val="37866434"/>
    <w:rsid w:val="378D3F39"/>
    <w:rsid w:val="378D51F2"/>
    <w:rsid w:val="378E5591"/>
    <w:rsid w:val="378F628E"/>
    <w:rsid w:val="379055FB"/>
    <w:rsid w:val="379A2C80"/>
    <w:rsid w:val="379A3C68"/>
    <w:rsid w:val="37A10C9D"/>
    <w:rsid w:val="37A333EE"/>
    <w:rsid w:val="37A9460F"/>
    <w:rsid w:val="37AA2DE4"/>
    <w:rsid w:val="37B207B5"/>
    <w:rsid w:val="37B502A5"/>
    <w:rsid w:val="37B80AC6"/>
    <w:rsid w:val="37B81AF5"/>
    <w:rsid w:val="37CC393A"/>
    <w:rsid w:val="37CD1A92"/>
    <w:rsid w:val="37D44DFA"/>
    <w:rsid w:val="37DE56B6"/>
    <w:rsid w:val="37E12ED2"/>
    <w:rsid w:val="37E71D69"/>
    <w:rsid w:val="37E91796"/>
    <w:rsid w:val="37F60FE9"/>
    <w:rsid w:val="37F75AC9"/>
    <w:rsid w:val="37FD3FC3"/>
    <w:rsid w:val="37FE39FA"/>
    <w:rsid w:val="38044D88"/>
    <w:rsid w:val="3807387E"/>
    <w:rsid w:val="38082ACA"/>
    <w:rsid w:val="38093676"/>
    <w:rsid w:val="38190EC1"/>
    <w:rsid w:val="381918DE"/>
    <w:rsid w:val="38193195"/>
    <w:rsid w:val="381F5C23"/>
    <w:rsid w:val="3828316D"/>
    <w:rsid w:val="382F4C58"/>
    <w:rsid w:val="38353194"/>
    <w:rsid w:val="38440C2D"/>
    <w:rsid w:val="3844298F"/>
    <w:rsid w:val="384A497A"/>
    <w:rsid w:val="384B29B7"/>
    <w:rsid w:val="384D4FFA"/>
    <w:rsid w:val="384D6367"/>
    <w:rsid w:val="38546D81"/>
    <w:rsid w:val="38564920"/>
    <w:rsid w:val="385A4A17"/>
    <w:rsid w:val="385D6EDD"/>
    <w:rsid w:val="386B4E07"/>
    <w:rsid w:val="38720B09"/>
    <w:rsid w:val="3872345F"/>
    <w:rsid w:val="38746E9D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A64207"/>
    <w:rsid w:val="38B13651"/>
    <w:rsid w:val="38B15F49"/>
    <w:rsid w:val="38B5557A"/>
    <w:rsid w:val="38B95B73"/>
    <w:rsid w:val="38BB79B3"/>
    <w:rsid w:val="38C704EF"/>
    <w:rsid w:val="38C97C97"/>
    <w:rsid w:val="38CA3FBC"/>
    <w:rsid w:val="38D76487"/>
    <w:rsid w:val="38D86941"/>
    <w:rsid w:val="38DC6BFA"/>
    <w:rsid w:val="38DD60E6"/>
    <w:rsid w:val="38E057F5"/>
    <w:rsid w:val="38E756EA"/>
    <w:rsid w:val="38E946AA"/>
    <w:rsid w:val="38EA5084"/>
    <w:rsid w:val="38ED3A6E"/>
    <w:rsid w:val="38F4304F"/>
    <w:rsid w:val="38F47798"/>
    <w:rsid w:val="38F90665"/>
    <w:rsid w:val="39023408"/>
    <w:rsid w:val="390C261A"/>
    <w:rsid w:val="39102474"/>
    <w:rsid w:val="39124ABE"/>
    <w:rsid w:val="391D4354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01210"/>
    <w:rsid w:val="39644FDE"/>
    <w:rsid w:val="39663F4D"/>
    <w:rsid w:val="39695FCA"/>
    <w:rsid w:val="396B108D"/>
    <w:rsid w:val="396B1563"/>
    <w:rsid w:val="396B1CA3"/>
    <w:rsid w:val="397220CE"/>
    <w:rsid w:val="397A77A4"/>
    <w:rsid w:val="397B107A"/>
    <w:rsid w:val="39811A82"/>
    <w:rsid w:val="39882115"/>
    <w:rsid w:val="398919E9"/>
    <w:rsid w:val="398E5251"/>
    <w:rsid w:val="39956628"/>
    <w:rsid w:val="39965EB4"/>
    <w:rsid w:val="39971A3A"/>
    <w:rsid w:val="399A29DC"/>
    <w:rsid w:val="399F2317"/>
    <w:rsid w:val="39A42A1E"/>
    <w:rsid w:val="39A764DB"/>
    <w:rsid w:val="39B60304"/>
    <w:rsid w:val="39B720CF"/>
    <w:rsid w:val="39BB4388"/>
    <w:rsid w:val="39BC0814"/>
    <w:rsid w:val="39BE2FDF"/>
    <w:rsid w:val="39C81415"/>
    <w:rsid w:val="39D030B9"/>
    <w:rsid w:val="39E038D6"/>
    <w:rsid w:val="39EC1AC0"/>
    <w:rsid w:val="39F00A4C"/>
    <w:rsid w:val="39F03AE5"/>
    <w:rsid w:val="39F41DE2"/>
    <w:rsid w:val="39F8091D"/>
    <w:rsid w:val="39FA4695"/>
    <w:rsid w:val="39FA7D5B"/>
    <w:rsid w:val="3A005724"/>
    <w:rsid w:val="3A01504F"/>
    <w:rsid w:val="3A25040D"/>
    <w:rsid w:val="3A255109"/>
    <w:rsid w:val="3A2725E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366DE"/>
    <w:rsid w:val="3A640868"/>
    <w:rsid w:val="3A736464"/>
    <w:rsid w:val="3A775CE5"/>
    <w:rsid w:val="3A79380C"/>
    <w:rsid w:val="3A7D37EE"/>
    <w:rsid w:val="3A7E52C6"/>
    <w:rsid w:val="3A8004D0"/>
    <w:rsid w:val="3A80103E"/>
    <w:rsid w:val="3A80311E"/>
    <w:rsid w:val="3A80734F"/>
    <w:rsid w:val="3A82047F"/>
    <w:rsid w:val="3A88215A"/>
    <w:rsid w:val="3A9E6046"/>
    <w:rsid w:val="3AA20FB4"/>
    <w:rsid w:val="3AAD1707"/>
    <w:rsid w:val="3AAD2CA9"/>
    <w:rsid w:val="3AB8122E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859B4"/>
    <w:rsid w:val="3B1A1138"/>
    <w:rsid w:val="3B1B0020"/>
    <w:rsid w:val="3B1C29E8"/>
    <w:rsid w:val="3B2220F5"/>
    <w:rsid w:val="3B31087D"/>
    <w:rsid w:val="3B336585"/>
    <w:rsid w:val="3B3C0FAF"/>
    <w:rsid w:val="3B44422B"/>
    <w:rsid w:val="3B4551A7"/>
    <w:rsid w:val="3B4A236B"/>
    <w:rsid w:val="3B4B6DEE"/>
    <w:rsid w:val="3B4E0B43"/>
    <w:rsid w:val="3B4F27BE"/>
    <w:rsid w:val="3B5003B8"/>
    <w:rsid w:val="3B501CC9"/>
    <w:rsid w:val="3B506C62"/>
    <w:rsid w:val="3B5C67FF"/>
    <w:rsid w:val="3B6049CB"/>
    <w:rsid w:val="3B65138C"/>
    <w:rsid w:val="3B6562CB"/>
    <w:rsid w:val="3B672905"/>
    <w:rsid w:val="3B6C33E4"/>
    <w:rsid w:val="3B7346FF"/>
    <w:rsid w:val="3B757812"/>
    <w:rsid w:val="3B7D3026"/>
    <w:rsid w:val="3B7D47D0"/>
    <w:rsid w:val="3B7D6A63"/>
    <w:rsid w:val="3B8373F1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73FB5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50E2"/>
    <w:rsid w:val="3C7078E6"/>
    <w:rsid w:val="3C773F8E"/>
    <w:rsid w:val="3C78455E"/>
    <w:rsid w:val="3C7E30BA"/>
    <w:rsid w:val="3C7F5D0C"/>
    <w:rsid w:val="3C8A2084"/>
    <w:rsid w:val="3CA037D4"/>
    <w:rsid w:val="3CA270B2"/>
    <w:rsid w:val="3CA44D42"/>
    <w:rsid w:val="3CAC5CAA"/>
    <w:rsid w:val="3CAD59EE"/>
    <w:rsid w:val="3CB40FAD"/>
    <w:rsid w:val="3CBB45AF"/>
    <w:rsid w:val="3CC473EC"/>
    <w:rsid w:val="3CCA543B"/>
    <w:rsid w:val="3CD34171"/>
    <w:rsid w:val="3CD51D0C"/>
    <w:rsid w:val="3CF12E79"/>
    <w:rsid w:val="3CF6180E"/>
    <w:rsid w:val="3CFD39AE"/>
    <w:rsid w:val="3D093B19"/>
    <w:rsid w:val="3D13292F"/>
    <w:rsid w:val="3D135D4F"/>
    <w:rsid w:val="3D171F98"/>
    <w:rsid w:val="3D1F519C"/>
    <w:rsid w:val="3D22291D"/>
    <w:rsid w:val="3D240FD5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219"/>
    <w:rsid w:val="3D822604"/>
    <w:rsid w:val="3D8C1AA8"/>
    <w:rsid w:val="3D8E0053"/>
    <w:rsid w:val="3D935499"/>
    <w:rsid w:val="3D986BB2"/>
    <w:rsid w:val="3DC22A59"/>
    <w:rsid w:val="3DC34193"/>
    <w:rsid w:val="3DCC6ECE"/>
    <w:rsid w:val="3DCE4DEE"/>
    <w:rsid w:val="3DD17B1C"/>
    <w:rsid w:val="3DD86A9B"/>
    <w:rsid w:val="3DDA2813"/>
    <w:rsid w:val="3DDF7E2A"/>
    <w:rsid w:val="3DE13FAF"/>
    <w:rsid w:val="3DE532D8"/>
    <w:rsid w:val="3DE659ED"/>
    <w:rsid w:val="3DE9514C"/>
    <w:rsid w:val="3DF50FD6"/>
    <w:rsid w:val="3DF6370A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6C1A3F"/>
    <w:rsid w:val="3E6C5EBB"/>
    <w:rsid w:val="3E703921"/>
    <w:rsid w:val="3E7B428B"/>
    <w:rsid w:val="3E7F29FA"/>
    <w:rsid w:val="3E807EF2"/>
    <w:rsid w:val="3E844A49"/>
    <w:rsid w:val="3E883383"/>
    <w:rsid w:val="3E8C5DC8"/>
    <w:rsid w:val="3E942C1B"/>
    <w:rsid w:val="3E970704"/>
    <w:rsid w:val="3E9D053F"/>
    <w:rsid w:val="3EA00C1E"/>
    <w:rsid w:val="3EA00DD4"/>
    <w:rsid w:val="3EA02665"/>
    <w:rsid w:val="3EAC5E57"/>
    <w:rsid w:val="3EB219E2"/>
    <w:rsid w:val="3EB73AA7"/>
    <w:rsid w:val="3EBA5B1E"/>
    <w:rsid w:val="3EBD6A03"/>
    <w:rsid w:val="3EC47C62"/>
    <w:rsid w:val="3EC5102E"/>
    <w:rsid w:val="3EC60A53"/>
    <w:rsid w:val="3ECA197C"/>
    <w:rsid w:val="3ECF30F6"/>
    <w:rsid w:val="3ED6747E"/>
    <w:rsid w:val="3EE37A02"/>
    <w:rsid w:val="3EEC4EF4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5711C"/>
    <w:rsid w:val="3F3735A4"/>
    <w:rsid w:val="3F432222"/>
    <w:rsid w:val="3F446651"/>
    <w:rsid w:val="3F453141"/>
    <w:rsid w:val="3F4940F4"/>
    <w:rsid w:val="3F4A5938"/>
    <w:rsid w:val="3F4C5E02"/>
    <w:rsid w:val="3F620473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A72BC9"/>
    <w:rsid w:val="3FA81F0F"/>
    <w:rsid w:val="3FAC0697"/>
    <w:rsid w:val="3FB20876"/>
    <w:rsid w:val="3FB45E48"/>
    <w:rsid w:val="3FB50C3D"/>
    <w:rsid w:val="3FB864E7"/>
    <w:rsid w:val="3FC513D0"/>
    <w:rsid w:val="3FCE25EF"/>
    <w:rsid w:val="3FCF0BD4"/>
    <w:rsid w:val="3FCF3BA2"/>
    <w:rsid w:val="3FD44D7F"/>
    <w:rsid w:val="3FDC5A97"/>
    <w:rsid w:val="3FE04888"/>
    <w:rsid w:val="3FE30487"/>
    <w:rsid w:val="3FE536F1"/>
    <w:rsid w:val="3FE551BA"/>
    <w:rsid w:val="3FEB4E5E"/>
    <w:rsid w:val="3FF0201E"/>
    <w:rsid w:val="3FF0651E"/>
    <w:rsid w:val="3FF71DD9"/>
    <w:rsid w:val="3FF97B90"/>
    <w:rsid w:val="3FFA27EB"/>
    <w:rsid w:val="40010EF3"/>
    <w:rsid w:val="40044CBB"/>
    <w:rsid w:val="4005526C"/>
    <w:rsid w:val="40064BF2"/>
    <w:rsid w:val="40080EED"/>
    <w:rsid w:val="400A3657"/>
    <w:rsid w:val="4012405C"/>
    <w:rsid w:val="402615AF"/>
    <w:rsid w:val="40327EC0"/>
    <w:rsid w:val="40330901"/>
    <w:rsid w:val="40571374"/>
    <w:rsid w:val="405821C2"/>
    <w:rsid w:val="40642A4A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31FB7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34157"/>
    <w:rsid w:val="41197069"/>
    <w:rsid w:val="411E335F"/>
    <w:rsid w:val="41270465"/>
    <w:rsid w:val="41285CCA"/>
    <w:rsid w:val="412B3CE0"/>
    <w:rsid w:val="412B4E53"/>
    <w:rsid w:val="412F3F19"/>
    <w:rsid w:val="4132718C"/>
    <w:rsid w:val="41367C64"/>
    <w:rsid w:val="41371E34"/>
    <w:rsid w:val="41393CF5"/>
    <w:rsid w:val="413A2C9B"/>
    <w:rsid w:val="41405083"/>
    <w:rsid w:val="4149687C"/>
    <w:rsid w:val="414F0ABE"/>
    <w:rsid w:val="41546D80"/>
    <w:rsid w:val="41561ADC"/>
    <w:rsid w:val="41562AF9"/>
    <w:rsid w:val="415648A7"/>
    <w:rsid w:val="415859BD"/>
    <w:rsid w:val="415F74C2"/>
    <w:rsid w:val="41606110"/>
    <w:rsid w:val="41686388"/>
    <w:rsid w:val="416A0BF1"/>
    <w:rsid w:val="416B4C00"/>
    <w:rsid w:val="4173235C"/>
    <w:rsid w:val="41763D1B"/>
    <w:rsid w:val="41774FF8"/>
    <w:rsid w:val="417B2C6A"/>
    <w:rsid w:val="417D62D7"/>
    <w:rsid w:val="418851ED"/>
    <w:rsid w:val="418B3E43"/>
    <w:rsid w:val="419166DD"/>
    <w:rsid w:val="419B52F9"/>
    <w:rsid w:val="41A04032"/>
    <w:rsid w:val="41A058D0"/>
    <w:rsid w:val="41A47191"/>
    <w:rsid w:val="41A5482C"/>
    <w:rsid w:val="41A63B03"/>
    <w:rsid w:val="41AC75AD"/>
    <w:rsid w:val="41AC7C60"/>
    <w:rsid w:val="41AE19B5"/>
    <w:rsid w:val="41B232B9"/>
    <w:rsid w:val="41B94E35"/>
    <w:rsid w:val="41BA3087"/>
    <w:rsid w:val="41BD42ED"/>
    <w:rsid w:val="41C37B9A"/>
    <w:rsid w:val="41D14C25"/>
    <w:rsid w:val="41DB22E2"/>
    <w:rsid w:val="41E10065"/>
    <w:rsid w:val="41E835E3"/>
    <w:rsid w:val="41EC6FB9"/>
    <w:rsid w:val="420015B8"/>
    <w:rsid w:val="42003295"/>
    <w:rsid w:val="420046FD"/>
    <w:rsid w:val="420A1B9D"/>
    <w:rsid w:val="420C765B"/>
    <w:rsid w:val="420F31CD"/>
    <w:rsid w:val="421A678E"/>
    <w:rsid w:val="421F6427"/>
    <w:rsid w:val="423170C2"/>
    <w:rsid w:val="42317E19"/>
    <w:rsid w:val="42347484"/>
    <w:rsid w:val="42462B6D"/>
    <w:rsid w:val="425228BE"/>
    <w:rsid w:val="425D1C65"/>
    <w:rsid w:val="425E69F4"/>
    <w:rsid w:val="4260091F"/>
    <w:rsid w:val="42656413"/>
    <w:rsid w:val="42744990"/>
    <w:rsid w:val="427A4275"/>
    <w:rsid w:val="428B152C"/>
    <w:rsid w:val="42995C32"/>
    <w:rsid w:val="429E4E2F"/>
    <w:rsid w:val="42A7440F"/>
    <w:rsid w:val="42A8155A"/>
    <w:rsid w:val="42AA16A0"/>
    <w:rsid w:val="42B16E6F"/>
    <w:rsid w:val="42B21FB1"/>
    <w:rsid w:val="42B74029"/>
    <w:rsid w:val="42B74CD2"/>
    <w:rsid w:val="42B7547B"/>
    <w:rsid w:val="42B7783B"/>
    <w:rsid w:val="42BF4BB1"/>
    <w:rsid w:val="42C23AD9"/>
    <w:rsid w:val="42C655E0"/>
    <w:rsid w:val="42C902A2"/>
    <w:rsid w:val="42CB7EE2"/>
    <w:rsid w:val="42D31F27"/>
    <w:rsid w:val="42DB58C4"/>
    <w:rsid w:val="42DD7109"/>
    <w:rsid w:val="42E95DE1"/>
    <w:rsid w:val="42EF3BED"/>
    <w:rsid w:val="42F5572A"/>
    <w:rsid w:val="42FD4415"/>
    <w:rsid w:val="42FE6FA4"/>
    <w:rsid w:val="43065568"/>
    <w:rsid w:val="43070610"/>
    <w:rsid w:val="430B346F"/>
    <w:rsid w:val="430D110E"/>
    <w:rsid w:val="431744EC"/>
    <w:rsid w:val="431C567C"/>
    <w:rsid w:val="431D3F23"/>
    <w:rsid w:val="431F6225"/>
    <w:rsid w:val="43214878"/>
    <w:rsid w:val="4333000A"/>
    <w:rsid w:val="433641A0"/>
    <w:rsid w:val="433D457C"/>
    <w:rsid w:val="433D6B67"/>
    <w:rsid w:val="43492401"/>
    <w:rsid w:val="435242BA"/>
    <w:rsid w:val="4358037E"/>
    <w:rsid w:val="435A6E02"/>
    <w:rsid w:val="4364280B"/>
    <w:rsid w:val="43694AE2"/>
    <w:rsid w:val="43696F20"/>
    <w:rsid w:val="436A138E"/>
    <w:rsid w:val="43721740"/>
    <w:rsid w:val="437234EE"/>
    <w:rsid w:val="43741014"/>
    <w:rsid w:val="437D26EC"/>
    <w:rsid w:val="43811FD9"/>
    <w:rsid w:val="438D657A"/>
    <w:rsid w:val="43921968"/>
    <w:rsid w:val="439404BA"/>
    <w:rsid w:val="43941966"/>
    <w:rsid w:val="439E08F7"/>
    <w:rsid w:val="43A27B48"/>
    <w:rsid w:val="43A7763B"/>
    <w:rsid w:val="43A850EC"/>
    <w:rsid w:val="43AE17B0"/>
    <w:rsid w:val="43AE5484"/>
    <w:rsid w:val="43B16969"/>
    <w:rsid w:val="43B217E0"/>
    <w:rsid w:val="43BE6733"/>
    <w:rsid w:val="43C20FA9"/>
    <w:rsid w:val="43C43532"/>
    <w:rsid w:val="43D35215"/>
    <w:rsid w:val="43D7397F"/>
    <w:rsid w:val="43DB0941"/>
    <w:rsid w:val="43DF35A3"/>
    <w:rsid w:val="43E47DDB"/>
    <w:rsid w:val="43E609C9"/>
    <w:rsid w:val="43E63B53"/>
    <w:rsid w:val="43E93950"/>
    <w:rsid w:val="43F74CAF"/>
    <w:rsid w:val="43F90D46"/>
    <w:rsid w:val="44147FFA"/>
    <w:rsid w:val="441A1710"/>
    <w:rsid w:val="441D6B4B"/>
    <w:rsid w:val="441E1F5C"/>
    <w:rsid w:val="44245B23"/>
    <w:rsid w:val="44254A04"/>
    <w:rsid w:val="442B0D65"/>
    <w:rsid w:val="442B201A"/>
    <w:rsid w:val="44354C47"/>
    <w:rsid w:val="4439400C"/>
    <w:rsid w:val="443E074E"/>
    <w:rsid w:val="443F30FE"/>
    <w:rsid w:val="445D7CFA"/>
    <w:rsid w:val="44603F0C"/>
    <w:rsid w:val="44612EC8"/>
    <w:rsid w:val="44621F2D"/>
    <w:rsid w:val="44623562"/>
    <w:rsid w:val="44657D26"/>
    <w:rsid w:val="446E1F07"/>
    <w:rsid w:val="44770DAF"/>
    <w:rsid w:val="44793A7D"/>
    <w:rsid w:val="448B2AB9"/>
    <w:rsid w:val="448D375C"/>
    <w:rsid w:val="448E25A9"/>
    <w:rsid w:val="44945701"/>
    <w:rsid w:val="449535DD"/>
    <w:rsid w:val="449556E6"/>
    <w:rsid w:val="449A2259"/>
    <w:rsid w:val="449D63E3"/>
    <w:rsid w:val="44A54254"/>
    <w:rsid w:val="44A65BEB"/>
    <w:rsid w:val="44AD6ED3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DC6E4A"/>
    <w:rsid w:val="44E2580F"/>
    <w:rsid w:val="44E32286"/>
    <w:rsid w:val="44E44A7E"/>
    <w:rsid w:val="44EA72CA"/>
    <w:rsid w:val="44EB5397"/>
    <w:rsid w:val="44EC107E"/>
    <w:rsid w:val="44ED0588"/>
    <w:rsid w:val="44ED72D0"/>
    <w:rsid w:val="44ED76B2"/>
    <w:rsid w:val="44F3240C"/>
    <w:rsid w:val="44F44696"/>
    <w:rsid w:val="45080E8A"/>
    <w:rsid w:val="4518340D"/>
    <w:rsid w:val="451A6CDE"/>
    <w:rsid w:val="45232CF2"/>
    <w:rsid w:val="45236D61"/>
    <w:rsid w:val="452B1BA6"/>
    <w:rsid w:val="453A003B"/>
    <w:rsid w:val="453D67C8"/>
    <w:rsid w:val="453F1776"/>
    <w:rsid w:val="453F38A4"/>
    <w:rsid w:val="454858B5"/>
    <w:rsid w:val="45490F07"/>
    <w:rsid w:val="454E255C"/>
    <w:rsid w:val="4550785F"/>
    <w:rsid w:val="45523061"/>
    <w:rsid w:val="455235D7"/>
    <w:rsid w:val="45526F6E"/>
    <w:rsid w:val="455414A9"/>
    <w:rsid w:val="45564415"/>
    <w:rsid w:val="45605CF4"/>
    <w:rsid w:val="45614C47"/>
    <w:rsid w:val="456A55FA"/>
    <w:rsid w:val="456C6BC7"/>
    <w:rsid w:val="45760E21"/>
    <w:rsid w:val="45810023"/>
    <w:rsid w:val="458100F7"/>
    <w:rsid w:val="458A2D71"/>
    <w:rsid w:val="458E2C23"/>
    <w:rsid w:val="45966A0F"/>
    <w:rsid w:val="459F3FED"/>
    <w:rsid w:val="45A25D5E"/>
    <w:rsid w:val="45C007BF"/>
    <w:rsid w:val="45C26555"/>
    <w:rsid w:val="45C2664B"/>
    <w:rsid w:val="45C30031"/>
    <w:rsid w:val="45C85BE6"/>
    <w:rsid w:val="45CA5C29"/>
    <w:rsid w:val="45D62D82"/>
    <w:rsid w:val="45DB35CC"/>
    <w:rsid w:val="45DE4E6B"/>
    <w:rsid w:val="45E561F9"/>
    <w:rsid w:val="45EB58CF"/>
    <w:rsid w:val="45EF58D0"/>
    <w:rsid w:val="45F24693"/>
    <w:rsid w:val="45F6385B"/>
    <w:rsid w:val="45F6655B"/>
    <w:rsid w:val="46075E7B"/>
    <w:rsid w:val="460B6780"/>
    <w:rsid w:val="460E167E"/>
    <w:rsid w:val="460F6B83"/>
    <w:rsid w:val="46136F31"/>
    <w:rsid w:val="46144D30"/>
    <w:rsid w:val="461A0599"/>
    <w:rsid w:val="462214CE"/>
    <w:rsid w:val="462742C6"/>
    <w:rsid w:val="46281EDC"/>
    <w:rsid w:val="462A6302"/>
    <w:rsid w:val="462D10CC"/>
    <w:rsid w:val="462F1B6A"/>
    <w:rsid w:val="463B22BD"/>
    <w:rsid w:val="463B50A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7B63B8"/>
    <w:rsid w:val="46804174"/>
    <w:rsid w:val="46805483"/>
    <w:rsid w:val="468358CC"/>
    <w:rsid w:val="46843389"/>
    <w:rsid w:val="46850E5F"/>
    <w:rsid w:val="4685178A"/>
    <w:rsid w:val="468541A6"/>
    <w:rsid w:val="468B5AEE"/>
    <w:rsid w:val="468E6891"/>
    <w:rsid w:val="46950376"/>
    <w:rsid w:val="469C061F"/>
    <w:rsid w:val="46AB68FC"/>
    <w:rsid w:val="46AF3B9A"/>
    <w:rsid w:val="46B129DB"/>
    <w:rsid w:val="46B44BAA"/>
    <w:rsid w:val="46C15FBB"/>
    <w:rsid w:val="46C173DF"/>
    <w:rsid w:val="46C27AEB"/>
    <w:rsid w:val="46C422B2"/>
    <w:rsid w:val="46C64529"/>
    <w:rsid w:val="46CF178C"/>
    <w:rsid w:val="46EB5A91"/>
    <w:rsid w:val="46F245F5"/>
    <w:rsid w:val="46F56910"/>
    <w:rsid w:val="46F732D9"/>
    <w:rsid w:val="46F74A9D"/>
    <w:rsid w:val="46FD43F2"/>
    <w:rsid w:val="470119B2"/>
    <w:rsid w:val="47073E9A"/>
    <w:rsid w:val="470C58CF"/>
    <w:rsid w:val="470D3C59"/>
    <w:rsid w:val="47176A9C"/>
    <w:rsid w:val="4718667E"/>
    <w:rsid w:val="471A45C8"/>
    <w:rsid w:val="472335EA"/>
    <w:rsid w:val="472450A7"/>
    <w:rsid w:val="47273CD2"/>
    <w:rsid w:val="472C5DFB"/>
    <w:rsid w:val="472D6BFE"/>
    <w:rsid w:val="47335CBB"/>
    <w:rsid w:val="473478B2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7F0D94"/>
    <w:rsid w:val="47865B1E"/>
    <w:rsid w:val="478A3792"/>
    <w:rsid w:val="478B2ACC"/>
    <w:rsid w:val="478B3CBB"/>
    <w:rsid w:val="478C488A"/>
    <w:rsid w:val="478D71BD"/>
    <w:rsid w:val="478F466E"/>
    <w:rsid w:val="47905519"/>
    <w:rsid w:val="4792612D"/>
    <w:rsid w:val="479B15ED"/>
    <w:rsid w:val="479F2075"/>
    <w:rsid w:val="47A74EBD"/>
    <w:rsid w:val="47AC2395"/>
    <w:rsid w:val="47BA40AA"/>
    <w:rsid w:val="47BE592D"/>
    <w:rsid w:val="47CA2561"/>
    <w:rsid w:val="47D33DE4"/>
    <w:rsid w:val="47D4538B"/>
    <w:rsid w:val="47D74267"/>
    <w:rsid w:val="47D7488F"/>
    <w:rsid w:val="47D93702"/>
    <w:rsid w:val="47E61C88"/>
    <w:rsid w:val="47F00EF9"/>
    <w:rsid w:val="47FB0FFE"/>
    <w:rsid w:val="48034816"/>
    <w:rsid w:val="480A72A8"/>
    <w:rsid w:val="480B3709"/>
    <w:rsid w:val="480B6699"/>
    <w:rsid w:val="481E653D"/>
    <w:rsid w:val="48252DB2"/>
    <w:rsid w:val="482A25E9"/>
    <w:rsid w:val="482D5567"/>
    <w:rsid w:val="48301787"/>
    <w:rsid w:val="48362D3C"/>
    <w:rsid w:val="483D4E6E"/>
    <w:rsid w:val="483E6094"/>
    <w:rsid w:val="4841548B"/>
    <w:rsid w:val="48436C01"/>
    <w:rsid w:val="484E66BD"/>
    <w:rsid w:val="484F2573"/>
    <w:rsid w:val="485267A2"/>
    <w:rsid w:val="48591E73"/>
    <w:rsid w:val="486B1432"/>
    <w:rsid w:val="486B4FA3"/>
    <w:rsid w:val="486B6508"/>
    <w:rsid w:val="486F6C36"/>
    <w:rsid w:val="48714F9B"/>
    <w:rsid w:val="48733F90"/>
    <w:rsid w:val="48744ADB"/>
    <w:rsid w:val="487A531F"/>
    <w:rsid w:val="487E1B47"/>
    <w:rsid w:val="487F2B60"/>
    <w:rsid w:val="48842370"/>
    <w:rsid w:val="4889543F"/>
    <w:rsid w:val="488C696B"/>
    <w:rsid w:val="48976474"/>
    <w:rsid w:val="489D6486"/>
    <w:rsid w:val="48A72F17"/>
    <w:rsid w:val="48A759E8"/>
    <w:rsid w:val="48B20A27"/>
    <w:rsid w:val="48BA638F"/>
    <w:rsid w:val="48CA3A74"/>
    <w:rsid w:val="48D34A2F"/>
    <w:rsid w:val="48D7043C"/>
    <w:rsid w:val="48DC78F9"/>
    <w:rsid w:val="48DF1DE9"/>
    <w:rsid w:val="48FA1FBB"/>
    <w:rsid w:val="48FA2C33"/>
    <w:rsid w:val="48FB012B"/>
    <w:rsid w:val="48FB5CE4"/>
    <w:rsid w:val="48FF4F30"/>
    <w:rsid w:val="48FF6B87"/>
    <w:rsid w:val="490045D6"/>
    <w:rsid w:val="49061651"/>
    <w:rsid w:val="490A01A8"/>
    <w:rsid w:val="490A3F7F"/>
    <w:rsid w:val="490A7092"/>
    <w:rsid w:val="4914186E"/>
    <w:rsid w:val="49144504"/>
    <w:rsid w:val="49213B85"/>
    <w:rsid w:val="4925650C"/>
    <w:rsid w:val="49276336"/>
    <w:rsid w:val="492C5697"/>
    <w:rsid w:val="492F32FE"/>
    <w:rsid w:val="49357497"/>
    <w:rsid w:val="49364AAC"/>
    <w:rsid w:val="493D7280"/>
    <w:rsid w:val="49403578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A64AC7"/>
    <w:rsid w:val="49A87B38"/>
    <w:rsid w:val="49AA1C33"/>
    <w:rsid w:val="49B31524"/>
    <w:rsid w:val="49B42429"/>
    <w:rsid w:val="49C5081B"/>
    <w:rsid w:val="49CA4E67"/>
    <w:rsid w:val="49CB7322"/>
    <w:rsid w:val="49CD5922"/>
    <w:rsid w:val="49D2118A"/>
    <w:rsid w:val="49D36345"/>
    <w:rsid w:val="49D52AED"/>
    <w:rsid w:val="49DE3565"/>
    <w:rsid w:val="49ED699C"/>
    <w:rsid w:val="49F015B7"/>
    <w:rsid w:val="49F928D2"/>
    <w:rsid w:val="49FE58F4"/>
    <w:rsid w:val="4A027CE9"/>
    <w:rsid w:val="4A0533EF"/>
    <w:rsid w:val="4A1D6025"/>
    <w:rsid w:val="4A2344BB"/>
    <w:rsid w:val="4A34554C"/>
    <w:rsid w:val="4A3474C2"/>
    <w:rsid w:val="4A3575A3"/>
    <w:rsid w:val="4A36625B"/>
    <w:rsid w:val="4A3A1C0E"/>
    <w:rsid w:val="4A461568"/>
    <w:rsid w:val="4A491E1A"/>
    <w:rsid w:val="4A4A0D02"/>
    <w:rsid w:val="4A4A5235"/>
    <w:rsid w:val="4A4A5695"/>
    <w:rsid w:val="4A4A769D"/>
    <w:rsid w:val="4A524115"/>
    <w:rsid w:val="4A5C2802"/>
    <w:rsid w:val="4A5D1AC7"/>
    <w:rsid w:val="4A5E47CC"/>
    <w:rsid w:val="4A5F5CFE"/>
    <w:rsid w:val="4A631F37"/>
    <w:rsid w:val="4A6A46F9"/>
    <w:rsid w:val="4A6F4C2B"/>
    <w:rsid w:val="4A702B18"/>
    <w:rsid w:val="4A791C54"/>
    <w:rsid w:val="4A7F3A24"/>
    <w:rsid w:val="4A81613F"/>
    <w:rsid w:val="4A8554C1"/>
    <w:rsid w:val="4A857FAB"/>
    <w:rsid w:val="4A873D23"/>
    <w:rsid w:val="4A883874"/>
    <w:rsid w:val="4A886445"/>
    <w:rsid w:val="4A8C4FA0"/>
    <w:rsid w:val="4A8D6BC9"/>
    <w:rsid w:val="4A975859"/>
    <w:rsid w:val="4AA03F81"/>
    <w:rsid w:val="4AA11AC4"/>
    <w:rsid w:val="4AA66800"/>
    <w:rsid w:val="4AA83C70"/>
    <w:rsid w:val="4AAA5C63"/>
    <w:rsid w:val="4AAC4E04"/>
    <w:rsid w:val="4AB1644F"/>
    <w:rsid w:val="4AB660CC"/>
    <w:rsid w:val="4ABA1BC3"/>
    <w:rsid w:val="4ABB1C1E"/>
    <w:rsid w:val="4AC478C1"/>
    <w:rsid w:val="4AC947C2"/>
    <w:rsid w:val="4ACB711A"/>
    <w:rsid w:val="4ACE1952"/>
    <w:rsid w:val="4AD00929"/>
    <w:rsid w:val="4AEC627C"/>
    <w:rsid w:val="4AED5623"/>
    <w:rsid w:val="4AF86EEF"/>
    <w:rsid w:val="4AF91C3D"/>
    <w:rsid w:val="4AFA0296"/>
    <w:rsid w:val="4B060FD8"/>
    <w:rsid w:val="4B06577D"/>
    <w:rsid w:val="4B0A64D5"/>
    <w:rsid w:val="4B0D06CC"/>
    <w:rsid w:val="4B0F4B8E"/>
    <w:rsid w:val="4B136FE3"/>
    <w:rsid w:val="4B143996"/>
    <w:rsid w:val="4B145442"/>
    <w:rsid w:val="4B155F08"/>
    <w:rsid w:val="4B1650A7"/>
    <w:rsid w:val="4B184599"/>
    <w:rsid w:val="4B192868"/>
    <w:rsid w:val="4B1B03AC"/>
    <w:rsid w:val="4B1B446B"/>
    <w:rsid w:val="4B1B7E71"/>
    <w:rsid w:val="4B254638"/>
    <w:rsid w:val="4B2E5D62"/>
    <w:rsid w:val="4B2F76F0"/>
    <w:rsid w:val="4B3970F3"/>
    <w:rsid w:val="4B3B67EF"/>
    <w:rsid w:val="4B4221F8"/>
    <w:rsid w:val="4B454193"/>
    <w:rsid w:val="4B467D13"/>
    <w:rsid w:val="4B4B7415"/>
    <w:rsid w:val="4B517E8D"/>
    <w:rsid w:val="4B5C5772"/>
    <w:rsid w:val="4B5F29F4"/>
    <w:rsid w:val="4B5F6A4E"/>
    <w:rsid w:val="4B684E77"/>
    <w:rsid w:val="4B6855C1"/>
    <w:rsid w:val="4B6D2777"/>
    <w:rsid w:val="4B6E7FDD"/>
    <w:rsid w:val="4B7A3887"/>
    <w:rsid w:val="4B7B5E54"/>
    <w:rsid w:val="4B8244EA"/>
    <w:rsid w:val="4B835B2E"/>
    <w:rsid w:val="4B932FE8"/>
    <w:rsid w:val="4B9506C1"/>
    <w:rsid w:val="4B9A4972"/>
    <w:rsid w:val="4B9F1A03"/>
    <w:rsid w:val="4BA9231A"/>
    <w:rsid w:val="4BAF1783"/>
    <w:rsid w:val="4BB23B2D"/>
    <w:rsid w:val="4BB26B7D"/>
    <w:rsid w:val="4BB7397C"/>
    <w:rsid w:val="4BBA1ED6"/>
    <w:rsid w:val="4BBF129A"/>
    <w:rsid w:val="4BC27029"/>
    <w:rsid w:val="4BC468B1"/>
    <w:rsid w:val="4BCD4DA7"/>
    <w:rsid w:val="4BCE4CC7"/>
    <w:rsid w:val="4BD40E87"/>
    <w:rsid w:val="4BDB5A94"/>
    <w:rsid w:val="4BDC2C88"/>
    <w:rsid w:val="4BDF2EEC"/>
    <w:rsid w:val="4BE15D14"/>
    <w:rsid w:val="4BE27BFE"/>
    <w:rsid w:val="4BEB02E1"/>
    <w:rsid w:val="4BEE392E"/>
    <w:rsid w:val="4BEF1882"/>
    <w:rsid w:val="4BF57435"/>
    <w:rsid w:val="4BFF3178"/>
    <w:rsid w:val="4C066EC9"/>
    <w:rsid w:val="4C0C0983"/>
    <w:rsid w:val="4C0D143B"/>
    <w:rsid w:val="4C172D2F"/>
    <w:rsid w:val="4C1808FF"/>
    <w:rsid w:val="4C1A4723"/>
    <w:rsid w:val="4C1A4D47"/>
    <w:rsid w:val="4C1B0BC7"/>
    <w:rsid w:val="4C223D47"/>
    <w:rsid w:val="4C2525E6"/>
    <w:rsid w:val="4C275249"/>
    <w:rsid w:val="4C38427F"/>
    <w:rsid w:val="4C392989"/>
    <w:rsid w:val="4C3E0E51"/>
    <w:rsid w:val="4C431988"/>
    <w:rsid w:val="4C46110E"/>
    <w:rsid w:val="4C530066"/>
    <w:rsid w:val="4C5934D5"/>
    <w:rsid w:val="4C595D7C"/>
    <w:rsid w:val="4C5E6D05"/>
    <w:rsid w:val="4C7520E3"/>
    <w:rsid w:val="4C78401D"/>
    <w:rsid w:val="4C7B038A"/>
    <w:rsid w:val="4C843EA2"/>
    <w:rsid w:val="4C8A7D89"/>
    <w:rsid w:val="4C8B1ABB"/>
    <w:rsid w:val="4C9C6D42"/>
    <w:rsid w:val="4C9F1601"/>
    <w:rsid w:val="4CA566E2"/>
    <w:rsid w:val="4CAD408F"/>
    <w:rsid w:val="4CB132D9"/>
    <w:rsid w:val="4CBD7ED0"/>
    <w:rsid w:val="4CC83899"/>
    <w:rsid w:val="4CCC0113"/>
    <w:rsid w:val="4CF336FB"/>
    <w:rsid w:val="4CF54D9F"/>
    <w:rsid w:val="4CFE631A"/>
    <w:rsid w:val="4D0C49B3"/>
    <w:rsid w:val="4D0C6339"/>
    <w:rsid w:val="4D112219"/>
    <w:rsid w:val="4D1234C2"/>
    <w:rsid w:val="4D137AF0"/>
    <w:rsid w:val="4D1E4A9B"/>
    <w:rsid w:val="4D415CBF"/>
    <w:rsid w:val="4D421E0F"/>
    <w:rsid w:val="4D44414D"/>
    <w:rsid w:val="4D453B07"/>
    <w:rsid w:val="4D4633AB"/>
    <w:rsid w:val="4D4945F2"/>
    <w:rsid w:val="4D536A39"/>
    <w:rsid w:val="4D551EB6"/>
    <w:rsid w:val="4D5A0F06"/>
    <w:rsid w:val="4D6172F1"/>
    <w:rsid w:val="4D646319"/>
    <w:rsid w:val="4D695C2A"/>
    <w:rsid w:val="4D6B2E32"/>
    <w:rsid w:val="4D706CF0"/>
    <w:rsid w:val="4D72579D"/>
    <w:rsid w:val="4D7A5D81"/>
    <w:rsid w:val="4D823FE0"/>
    <w:rsid w:val="4D850140"/>
    <w:rsid w:val="4D874CE1"/>
    <w:rsid w:val="4D9220A0"/>
    <w:rsid w:val="4D9439C8"/>
    <w:rsid w:val="4D981D94"/>
    <w:rsid w:val="4D9B21EA"/>
    <w:rsid w:val="4DA93FB0"/>
    <w:rsid w:val="4DAC035B"/>
    <w:rsid w:val="4DBC3CE3"/>
    <w:rsid w:val="4DCA5C07"/>
    <w:rsid w:val="4DCE7B29"/>
    <w:rsid w:val="4DD00E1F"/>
    <w:rsid w:val="4DD0778F"/>
    <w:rsid w:val="4DD42FE8"/>
    <w:rsid w:val="4DD63D66"/>
    <w:rsid w:val="4DD666DB"/>
    <w:rsid w:val="4DDD701D"/>
    <w:rsid w:val="4DE374E6"/>
    <w:rsid w:val="4DE65204"/>
    <w:rsid w:val="4DEB1597"/>
    <w:rsid w:val="4DEB7F87"/>
    <w:rsid w:val="4DF02A39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459BA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16114"/>
    <w:rsid w:val="4E6F0D56"/>
    <w:rsid w:val="4E7A4F1A"/>
    <w:rsid w:val="4E8D38D2"/>
    <w:rsid w:val="4E98099B"/>
    <w:rsid w:val="4E99164D"/>
    <w:rsid w:val="4EA64FAF"/>
    <w:rsid w:val="4EAA651A"/>
    <w:rsid w:val="4EBE3A8B"/>
    <w:rsid w:val="4EC112B5"/>
    <w:rsid w:val="4EC14B00"/>
    <w:rsid w:val="4EC866B8"/>
    <w:rsid w:val="4ECA68D4"/>
    <w:rsid w:val="4ED66FBD"/>
    <w:rsid w:val="4ED67027"/>
    <w:rsid w:val="4EDA3738"/>
    <w:rsid w:val="4EDC1870"/>
    <w:rsid w:val="4EDD51BC"/>
    <w:rsid w:val="4EE33F05"/>
    <w:rsid w:val="4EE45206"/>
    <w:rsid w:val="4EE74F20"/>
    <w:rsid w:val="4EE84A34"/>
    <w:rsid w:val="4EEA4880"/>
    <w:rsid w:val="4EEE1036"/>
    <w:rsid w:val="4EFB6C75"/>
    <w:rsid w:val="4F0040A4"/>
    <w:rsid w:val="4F027C32"/>
    <w:rsid w:val="4F043B94"/>
    <w:rsid w:val="4F075432"/>
    <w:rsid w:val="4F0C61DC"/>
    <w:rsid w:val="4F0D11DC"/>
    <w:rsid w:val="4F0E5152"/>
    <w:rsid w:val="4F0F57F2"/>
    <w:rsid w:val="4F16687D"/>
    <w:rsid w:val="4F1D395D"/>
    <w:rsid w:val="4F247AF6"/>
    <w:rsid w:val="4F2956DF"/>
    <w:rsid w:val="4F295BB4"/>
    <w:rsid w:val="4F2E29BF"/>
    <w:rsid w:val="4F394D85"/>
    <w:rsid w:val="4F3E697A"/>
    <w:rsid w:val="4F471CD3"/>
    <w:rsid w:val="4F5148FF"/>
    <w:rsid w:val="4F642884"/>
    <w:rsid w:val="4F6446FD"/>
    <w:rsid w:val="4F645E04"/>
    <w:rsid w:val="4F647A89"/>
    <w:rsid w:val="4F6665FD"/>
    <w:rsid w:val="4F683EEF"/>
    <w:rsid w:val="4F691C49"/>
    <w:rsid w:val="4F6A776F"/>
    <w:rsid w:val="4F756840"/>
    <w:rsid w:val="4F7D74A2"/>
    <w:rsid w:val="4F80215F"/>
    <w:rsid w:val="4F836B6B"/>
    <w:rsid w:val="4F8606E7"/>
    <w:rsid w:val="4F8D1E7B"/>
    <w:rsid w:val="4F9C11D5"/>
    <w:rsid w:val="4FA26F09"/>
    <w:rsid w:val="4FA62E9D"/>
    <w:rsid w:val="4FA827DD"/>
    <w:rsid w:val="4FAB7EB5"/>
    <w:rsid w:val="4FAC5335"/>
    <w:rsid w:val="4FB83876"/>
    <w:rsid w:val="4FC275AB"/>
    <w:rsid w:val="4FC366BC"/>
    <w:rsid w:val="4FCB2904"/>
    <w:rsid w:val="4FCC4B02"/>
    <w:rsid w:val="4FD04B03"/>
    <w:rsid w:val="4FD16190"/>
    <w:rsid w:val="4FD25A40"/>
    <w:rsid w:val="4FD534B4"/>
    <w:rsid w:val="4FD65010"/>
    <w:rsid w:val="4FDD28CE"/>
    <w:rsid w:val="4FDE5DC9"/>
    <w:rsid w:val="4FE306B0"/>
    <w:rsid w:val="4FF43C08"/>
    <w:rsid w:val="4FF86222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91F2D"/>
    <w:rsid w:val="505C7A00"/>
    <w:rsid w:val="50607B41"/>
    <w:rsid w:val="506B16FE"/>
    <w:rsid w:val="506D5769"/>
    <w:rsid w:val="50722306"/>
    <w:rsid w:val="507554C5"/>
    <w:rsid w:val="50793B8F"/>
    <w:rsid w:val="507A47DF"/>
    <w:rsid w:val="507D0942"/>
    <w:rsid w:val="507D1E47"/>
    <w:rsid w:val="507E1724"/>
    <w:rsid w:val="50830813"/>
    <w:rsid w:val="50830AE8"/>
    <w:rsid w:val="508644C4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0D2D22"/>
    <w:rsid w:val="51150512"/>
    <w:rsid w:val="5116435B"/>
    <w:rsid w:val="511E5465"/>
    <w:rsid w:val="51201EE2"/>
    <w:rsid w:val="51247E93"/>
    <w:rsid w:val="51251F19"/>
    <w:rsid w:val="512A7F85"/>
    <w:rsid w:val="512E6655"/>
    <w:rsid w:val="512F4548"/>
    <w:rsid w:val="51301396"/>
    <w:rsid w:val="51356C91"/>
    <w:rsid w:val="5139389D"/>
    <w:rsid w:val="51393AEB"/>
    <w:rsid w:val="513A1AEF"/>
    <w:rsid w:val="51411B7E"/>
    <w:rsid w:val="514566E6"/>
    <w:rsid w:val="5152568C"/>
    <w:rsid w:val="51545D16"/>
    <w:rsid w:val="51611720"/>
    <w:rsid w:val="51673768"/>
    <w:rsid w:val="51693198"/>
    <w:rsid w:val="5176689F"/>
    <w:rsid w:val="517938A2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43FDF"/>
    <w:rsid w:val="51B56A8D"/>
    <w:rsid w:val="51C32097"/>
    <w:rsid w:val="51C93ED6"/>
    <w:rsid w:val="51D25662"/>
    <w:rsid w:val="51D41817"/>
    <w:rsid w:val="51D7550F"/>
    <w:rsid w:val="51E333FD"/>
    <w:rsid w:val="51EA4B1D"/>
    <w:rsid w:val="51F11262"/>
    <w:rsid w:val="51F2421C"/>
    <w:rsid w:val="51F37586"/>
    <w:rsid w:val="51F53C68"/>
    <w:rsid w:val="51F83758"/>
    <w:rsid w:val="51FC39E3"/>
    <w:rsid w:val="520A636C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33B39"/>
    <w:rsid w:val="52462715"/>
    <w:rsid w:val="524B3B82"/>
    <w:rsid w:val="52531B64"/>
    <w:rsid w:val="52536A27"/>
    <w:rsid w:val="5257047F"/>
    <w:rsid w:val="5259092E"/>
    <w:rsid w:val="525A3ACB"/>
    <w:rsid w:val="525A6075"/>
    <w:rsid w:val="52705CA9"/>
    <w:rsid w:val="527A5F1B"/>
    <w:rsid w:val="527B55E8"/>
    <w:rsid w:val="527F4DB0"/>
    <w:rsid w:val="52825CD0"/>
    <w:rsid w:val="52882FA3"/>
    <w:rsid w:val="52917E63"/>
    <w:rsid w:val="529608C5"/>
    <w:rsid w:val="529742E6"/>
    <w:rsid w:val="529A7B49"/>
    <w:rsid w:val="529F5F32"/>
    <w:rsid w:val="52A31916"/>
    <w:rsid w:val="52A7153C"/>
    <w:rsid w:val="52AE3D04"/>
    <w:rsid w:val="52BC3BE0"/>
    <w:rsid w:val="52BF44C2"/>
    <w:rsid w:val="52BF7DD2"/>
    <w:rsid w:val="52C04A95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73B70"/>
    <w:rsid w:val="52F8488D"/>
    <w:rsid w:val="52FC068A"/>
    <w:rsid w:val="52FC2DD4"/>
    <w:rsid w:val="530323B4"/>
    <w:rsid w:val="530341E0"/>
    <w:rsid w:val="53052049"/>
    <w:rsid w:val="530F1354"/>
    <w:rsid w:val="53112520"/>
    <w:rsid w:val="531169F3"/>
    <w:rsid w:val="5312128A"/>
    <w:rsid w:val="53152A84"/>
    <w:rsid w:val="531719BC"/>
    <w:rsid w:val="53183440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77386"/>
    <w:rsid w:val="53493F46"/>
    <w:rsid w:val="534958EE"/>
    <w:rsid w:val="534A7FE3"/>
    <w:rsid w:val="534F5434"/>
    <w:rsid w:val="53511372"/>
    <w:rsid w:val="535350EA"/>
    <w:rsid w:val="5354746E"/>
    <w:rsid w:val="535B0D71"/>
    <w:rsid w:val="535D3873"/>
    <w:rsid w:val="535E75EB"/>
    <w:rsid w:val="536D782E"/>
    <w:rsid w:val="536E33AD"/>
    <w:rsid w:val="53740BBC"/>
    <w:rsid w:val="537F1BD9"/>
    <w:rsid w:val="53837051"/>
    <w:rsid w:val="53861956"/>
    <w:rsid w:val="538F3C48"/>
    <w:rsid w:val="539B083F"/>
    <w:rsid w:val="539B3687"/>
    <w:rsid w:val="539C2885"/>
    <w:rsid w:val="53B37937"/>
    <w:rsid w:val="53CC09F8"/>
    <w:rsid w:val="53CE57EE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4E236A"/>
    <w:rsid w:val="5450596A"/>
    <w:rsid w:val="54525640"/>
    <w:rsid w:val="54604566"/>
    <w:rsid w:val="54631D2B"/>
    <w:rsid w:val="547A0454"/>
    <w:rsid w:val="548533AA"/>
    <w:rsid w:val="548C03E5"/>
    <w:rsid w:val="54990B98"/>
    <w:rsid w:val="549A0ADA"/>
    <w:rsid w:val="549C03CB"/>
    <w:rsid w:val="549F1339"/>
    <w:rsid w:val="54A14C0D"/>
    <w:rsid w:val="54A24A18"/>
    <w:rsid w:val="54A343F4"/>
    <w:rsid w:val="54AD3D6C"/>
    <w:rsid w:val="54B74B11"/>
    <w:rsid w:val="54B8671B"/>
    <w:rsid w:val="54C562D7"/>
    <w:rsid w:val="54C71C0C"/>
    <w:rsid w:val="54C77FF5"/>
    <w:rsid w:val="54C92693"/>
    <w:rsid w:val="54CB6E0A"/>
    <w:rsid w:val="54CE480A"/>
    <w:rsid w:val="54D06254"/>
    <w:rsid w:val="54DC2EBD"/>
    <w:rsid w:val="54E016F2"/>
    <w:rsid w:val="54E77396"/>
    <w:rsid w:val="54E96D7E"/>
    <w:rsid w:val="54EF43AE"/>
    <w:rsid w:val="54F5733E"/>
    <w:rsid w:val="55047953"/>
    <w:rsid w:val="55050666"/>
    <w:rsid w:val="55171FD9"/>
    <w:rsid w:val="551E3C7F"/>
    <w:rsid w:val="552050A1"/>
    <w:rsid w:val="552664B5"/>
    <w:rsid w:val="55332E97"/>
    <w:rsid w:val="55364E1B"/>
    <w:rsid w:val="553E212A"/>
    <w:rsid w:val="553F2504"/>
    <w:rsid w:val="5540143B"/>
    <w:rsid w:val="554B530D"/>
    <w:rsid w:val="554D7917"/>
    <w:rsid w:val="554D7B28"/>
    <w:rsid w:val="55533960"/>
    <w:rsid w:val="555655AF"/>
    <w:rsid w:val="555A5F3E"/>
    <w:rsid w:val="555D56B7"/>
    <w:rsid w:val="555F6C5D"/>
    <w:rsid w:val="556233C2"/>
    <w:rsid w:val="5565794A"/>
    <w:rsid w:val="55752584"/>
    <w:rsid w:val="55766E6E"/>
    <w:rsid w:val="557B30C5"/>
    <w:rsid w:val="557D01FC"/>
    <w:rsid w:val="5580067E"/>
    <w:rsid w:val="55817FA2"/>
    <w:rsid w:val="5582368A"/>
    <w:rsid w:val="5589787B"/>
    <w:rsid w:val="559467A4"/>
    <w:rsid w:val="55A25775"/>
    <w:rsid w:val="55A25F6F"/>
    <w:rsid w:val="55A96A8C"/>
    <w:rsid w:val="55B00B6F"/>
    <w:rsid w:val="55C0161F"/>
    <w:rsid w:val="55C302C1"/>
    <w:rsid w:val="55C4441C"/>
    <w:rsid w:val="55C478EE"/>
    <w:rsid w:val="55C93D9E"/>
    <w:rsid w:val="55CC2F32"/>
    <w:rsid w:val="55D64744"/>
    <w:rsid w:val="55DC4FC1"/>
    <w:rsid w:val="55E262B1"/>
    <w:rsid w:val="55E26625"/>
    <w:rsid w:val="55EE10B9"/>
    <w:rsid w:val="55FA1EDB"/>
    <w:rsid w:val="55FC39D1"/>
    <w:rsid w:val="55FF3F8F"/>
    <w:rsid w:val="56005E65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46F6C"/>
    <w:rsid w:val="564B3E1D"/>
    <w:rsid w:val="564E6020"/>
    <w:rsid w:val="564F4887"/>
    <w:rsid w:val="56501D52"/>
    <w:rsid w:val="565371AF"/>
    <w:rsid w:val="565748B4"/>
    <w:rsid w:val="565A340C"/>
    <w:rsid w:val="565F7567"/>
    <w:rsid w:val="56613E4B"/>
    <w:rsid w:val="566232CB"/>
    <w:rsid w:val="56655DD1"/>
    <w:rsid w:val="566677D7"/>
    <w:rsid w:val="566C0037"/>
    <w:rsid w:val="566C351B"/>
    <w:rsid w:val="56710349"/>
    <w:rsid w:val="56742DA5"/>
    <w:rsid w:val="56765AAC"/>
    <w:rsid w:val="567D5FDA"/>
    <w:rsid w:val="56913258"/>
    <w:rsid w:val="56914EAD"/>
    <w:rsid w:val="569752EE"/>
    <w:rsid w:val="569A6B8C"/>
    <w:rsid w:val="56AD68BF"/>
    <w:rsid w:val="56AE7493"/>
    <w:rsid w:val="56B435F5"/>
    <w:rsid w:val="56B86403"/>
    <w:rsid w:val="56BF6D5B"/>
    <w:rsid w:val="56D3629D"/>
    <w:rsid w:val="56DD3183"/>
    <w:rsid w:val="56DE71E0"/>
    <w:rsid w:val="56E6773B"/>
    <w:rsid w:val="56E70AF9"/>
    <w:rsid w:val="56F664B8"/>
    <w:rsid w:val="56F81301"/>
    <w:rsid w:val="56FA206A"/>
    <w:rsid w:val="57044A0A"/>
    <w:rsid w:val="570975C6"/>
    <w:rsid w:val="570E1930"/>
    <w:rsid w:val="57117D3B"/>
    <w:rsid w:val="571853CC"/>
    <w:rsid w:val="57196CF8"/>
    <w:rsid w:val="57197193"/>
    <w:rsid w:val="571F6478"/>
    <w:rsid w:val="57236B81"/>
    <w:rsid w:val="57243B52"/>
    <w:rsid w:val="572D7A00"/>
    <w:rsid w:val="572E152A"/>
    <w:rsid w:val="5730262F"/>
    <w:rsid w:val="573E752C"/>
    <w:rsid w:val="57452F9B"/>
    <w:rsid w:val="57480E03"/>
    <w:rsid w:val="574865E8"/>
    <w:rsid w:val="574D7AA7"/>
    <w:rsid w:val="575724C8"/>
    <w:rsid w:val="57592616"/>
    <w:rsid w:val="575E01ED"/>
    <w:rsid w:val="5766494D"/>
    <w:rsid w:val="57707A2A"/>
    <w:rsid w:val="5778046E"/>
    <w:rsid w:val="578810DA"/>
    <w:rsid w:val="578D3EC4"/>
    <w:rsid w:val="5793648D"/>
    <w:rsid w:val="57994572"/>
    <w:rsid w:val="57997BB9"/>
    <w:rsid w:val="57A27CE8"/>
    <w:rsid w:val="57A9177C"/>
    <w:rsid w:val="57AF74C8"/>
    <w:rsid w:val="57B80267"/>
    <w:rsid w:val="57B95671"/>
    <w:rsid w:val="57CB1AD4"/>
    <w:rsid w:val="57CF44B7"/>
    <w:rsid w:val="57D956A8"/>
    <w:rsid w:val="57E3660A"/>
    <w:rsid w:val="57E427B4"/>
    <w:rsid w:val="57EB72A1"/>
    <w:rsid w:val="57EF597B"/>
    <w:rsid w:val="57F8170D"/>
    <w:rsid w:val="58075160"/>
    <w:rsid w:val="58094B2F"/>
    <w:rsid w:val="5811240B"/>
    <w:rsid w:val="581367A6"/>
    <w:rsid w:val="581667FF"/>
    <w:rsid w:val="581A4428"/>
    <w:rsid w:val="581C2244"/>
    <w:rsid w:val="581F0B5E"/>
    <w:rsid w:val="582157B7"/>
    <w:rsid w:val="5822790B"/>
    <w:rsid w:val="58266327"/>
    <w:rsid w:val="582E1A65"/>
    <w:rsid w:val="58315BF8"/>
    <w:rsid w:val="58350A83"/>
    <w:rsid w:val="583D3584"/>
    <w:rsid w:val="583D74F9"/>
    <w:rsid w:val="58482271"/>
    <w:rsid w:val="5849381E"/>
    <w:rsid w:val="584E6585"/>
    <w:rsid w:val="58507047"/>
    <w:rsid w:val="58507E4A"/>
    <w:rsid w:val="58541988"/>
    <w:rsid w:val="58542115"/>
    <w:rsid w:val="58550FBC"/>
    <w:rsid w:val="5856172D"/>
    <w:rsid w:val="58565F53"/>
    <w:rsid w:val="58566776"/>
    <w:rsid w:val="585C4CB9"/>
    <w:rsid w:val="58604AB4"/>
    <w:rsid w:val="58611E38"/>
    <w:rsid w:val="5870465C"/>
    <w:rsid w:val="58716899"/>
    <w:rsid w:val="58774F35"/>
    <w:rsid w:val="587F07C3"/>
    <w:rsid w:val="5881254A"/>
    <w:rsid w:val="588C15CC"/>
    <w:rsid w:val="588E47D8"/>
    <w:rsid w:val="58934E37"/>
    <w:rsid w:val="589C4E3D"/>
    <w:rsid w:val="58A87711"/>
    <w:rsid w:val="58A91308"/>
    <w:rsid w:val="58A9755A"/>
    <w:rsid w:val="58AC1955"/>
    <w:rsid w:val="58B331A5"/>
    <w:rsid w:val="58BC7B1F"/>
    <w:rsid w:val="58BD3208"/>
    <w:rsid w:val="58C3293F"/>
    <w:rsid w:val="58C73912"/>
    <w:rsid w:val="58CA7BFC"/>
    <w:rsid w:val="58DE4B26"/>
    <w:rsid w:val="58E213F9"/>
    <w:rsid w:val="58E479A4"/>
    <w:rsid w:val="58EA0B58"/>
    <w:rsid w:val="58ED4908"/>
    <w:rsid w:val="58ED7447"/>
    <w:rsid w:val="58F30A0C"/>
    <w:rsid w:val="58F630F2"/>
    <w:rsid w:val="590000B8"/>
    <w:rsid w:val="59007554"/>
    <w:rsid w:val="59036C6A"/>
    <w:rsid w:val="59066F08"/>
    <w:rsid w:val="59170968"/>
    <w:rsid w:val="591A2206"/>
    <w:rsid w:val="591E1CF6"/>
    <w:rsid w:val="591E3430"/>
    <w:rsid w:val="591F15CA"/>
    <w:rsid w:val="5923730C"/>
    <w:rsid w:val="59264CE4"/>
    <w:rsid w:val="59273114"/>
    <w:rsid w:val="592B4413"/>
    <w:rsid w:val="593C07AC"/>
    <w:rsid w:val="593D12FC"/>
    <w:rsid w:val="59427F4B"/>
    <w:rsid w:val="594352B9"/>
    <w:rsid w:val="59462FFB"/>
    <w:rsid w:val="59466505"/>
    <w:rsid w:val="59485D59"/>
    <w:rsid w:val="594F01C0"/>
    <w:rsid w:val="59513AE2"/>
    <w:rsid w:val="59555FAF"/>
    <w:rsid w:val="596158D8"/>
    <w:rsid w:val="59691E36"/>
    <w:rsid w:val="596A6CE9"/>
    <w:rsid w:val="596D2312"/>
    <w:rsid w:val="59843850"/>
    <w:rsid w:val="59877F5C"/>
    <w:rsid w:val="598853C1"/>
    <w:rsid w:val="599A6BA0"/>
    <w:rsid w:val="599B6EA3"/>
    <w:rsid w:val="59A11180"/>
    <w:rsid w:val="59A34CB4"/>
    <w:rsid w:val="59A40C7E"/>
    <w:rsid w:val="59AB1DA0"/>
    <w:rsid w:val="59B47F65"/>
    <w:rsid w:val="59B700C3"/>
    <w:rsid w:val="59B71A84"/>
    <w:rsid w:val="59BC3FA4"/>
    <w:rsid w:val="59BD4096"/>
    <w:rsid w:val="59C604DE"/>
    <w:rsid w:val="59CC740B"/>
    <w:rsid w:val="59D57095"/>
    <w:rsid w:val="59EA6DB2"/>
    <w:rsid w:val="59EC0FAB"/>
    <w:rsid w:val="59EC0FD0"/>
    <w:rsid w:val="59F63110"/>
    <w:rsid w:val="59F635E0"/>
    <w:rsid w:val="59F80C76"/>
    <w:rsid w:val="5A006376"/>
    <w:rsid w:val="5A0114F0"/>
    <w:rsid w:val="5A0B1045"/>
    <w:rsid w:val="5A0C6371"/>
    <w:rsid w:val="5A0C6CCB"/>
    <w:rsid w:val="5A19426B"/>
    <w:rsid w:val="5A1C793B"/>
    <w:rsid w:val="5A1D7F5A"/>
    <w:rsid w:val="5A260902"/>
    <w:rsid w:val="5A27795C"/>
    <w:rsid w:val="5A2A0227"/>
    <w:rsid w:val="5A2C0443"/>
    <w:rsid w:val="5A301736"/>
    <w:rsid w:val="5A316E2F"/>
    <w:rsid w:val="5A3C08F5"/>
    <w:rsid w:val="5A3F311B"/>
    <w:rsid w:val="5A426ACF"/>
    <w:rsid w:val="5A4524C4"/>
    <w:rsid w:val="5A45703E"/>
    <w:rsid w:val="5A4C4759"/>
    <w:rsid w:val="5A567D10"/>
    <w:rsid w:val="5A5D4984"/>
    <w:rsid w:val="5A5D684E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1FE3"/>
    <w:rsid w:val="5A8A534D"/>
    <w:rsid w:val="5A8E726E"/>
    <w:rsid w:val="5A8F225F"/>
    <w:rsid w:val="5A963B0E"/>
    <w:rsid w:val="5A964725"/>
    <w:rsid w:val="5A975DD8"/>
    <w:rsid w:val="5A9A1850"/>
    <w:rsid w:val="5AAB3494"/>
    <w:rsid w:val="5AAD3B48"/>
    <w:rsid w:val="5AB42E2E"/>
    <w:rsid w:val="5AB90626"/>
    <w:rsid w:val="5AC60708"/>
    <w:rsid w:val="5AC75083"/>
    <w:rsid w:val="5ACC7530"/>
    <w:rsid w:val="5AD103AD"/>
    <w:rsid w:val="5AD3779C"/>
    <w:rsid w:val="5AEE1010"/>
    <w:rsid w:val="5B062A42"/>
    <w:rsid w:val="5B0A2AEB"/>
    <w:rsid w:val="5B0A3B21"/>
    <w:rsid w:val="5B12588A"/>
    <w:rsid w:val="5B244E04"/>
    <w:rsid w:val="5B254A66"/>
    <w:rsid w:val="5B274DD4"/>
    <w:rsid w:val="5B2851C3"/>
    <w:rsid w:val="5B29066E"/>
    <w:rsid w:val="5B2A2CC3"/>
    <w:rsid w:val="5B386973"/>
    <w:rsid w:val="5B3C393E"/>
    <w:rsid w:val="5B3E042E"/>
    <w:rsid w:val="5B5B0BA9"/>
    <w:rsid w:val="5B5F03A4"/>
    <w:rsid w:val="5B615ECA"/>
    <w:rsid w:val="5B80062C"/>
    <w:rsid w:val="5B81656C"/>
    <w:rsid w:val="5B8D3163"/>
    <w:rsid w:val="5B953DC6"/>
    <w:rsid w:val="5B966BE5"/>
    <w:rsid w:val="5BA01558"/>
    <w:rsid w:val="5BA159E3"/>
    <w:rsid w:val="5BA43CF1"/>
    <w:rsid w:val="5BA44364"/>
    <w:rsid w:val="5BA669B6"/>
    <w:rsid w:val="5BAA442D"/>
    <w:rsid w:val="5BB26D73"/>
    <w:rsid w:val="5BB74CC6"/>
    <w:rsid w:val="5BB7696B"/>
    <w:rsid w:val="5BB870CB"/>
    <w:rsid w:val="5BC00E43"/>
    <w:rsid w:val="5BCA7F13"/>
    <w:rsid w:val="5BCF7062"/>
    <w:rsid w:val="5BDA2E1A"/>
    <w:rsid w:val="5BDB4F98"/>
    <w:rsid w:val="5BDB5C7C"/>
    <w:rsid w:val="5BDE5985"/>
    <w:rsid w:val="5BE65FED"/>
    <w:rsid w:val="5BE7521A"/>
    <w:rsid w:val="5BEC7E8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057AA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7B1603"/>
    <w:rsid w:val="5C861B81"/>
    <w:rsid w:val="5C89392A"/>
    <w:rsid w:val="5C8A1684"/>
    <w:rsid w:val="5C961BA3"/>
    <w:rsid w:val="5C9A479F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770B7"/>
    <w:rsid w:val="5CEE5E83"/>
    <w:rsid w:val="5CF835A2"/>
    <w:rsid w:val="5CFA243E"/>
    <w:rsid w:val="5D0B1EE6"/>
    <w:rsid w:val="5D126C47"/>
    <w:rsid w:val="5D156F6C"/>
    <w:rsid w:val="5D211DB5"/>
    <w:rsid w:val="5D2278CA"/>
    <w:rsid w:val="5D2378DB"/>
    <w:rsid w:val="5D2D7485"/>
    <w:rsid w:val="5D2F7209"/>
    <w:rsid w:val="5D333896"/>
    <w:rsid w:val="5D3A4355"/>
    <w:rsid w:val="5D4402B4"/>
    <w:rsid w:val="5D4739F5"/>
    <w:rsid w:val="5D4A43BB"/>
    <w:rsid w:val="5D54208C"/>
    <w:rsid w:val="5D5749AC"/>
    <w:rsid w:val="5D575E5C"/>
    <w:rsid w:val="5D5C0FB3"/>
    <w:rsid w:val="5D5E4DB7"/>
    <w:rsid w:val="5D6267D4"/>
    <w:rsid w:val="5D6310FC"/>
    <w:rsid w:val="5D635307"/>
    <w:rsid w:val="5D7063B0"/>
    <w:rsid w:val="5D7209FC"/>
    <w:rsid w:val="5D770C45"/>
    <w:rsid w:val="5D7A6168"/>
    <w:rsid w:val="5D8C56A1"/>
    <w:rsid w:val="5D9000D4"/>
    <w:rsid w:val="5D907F61"/>
    <w:rsid w:val="5D926DAF"/>
    <w:rsid w:val="5D940DFE"/>
    <w:rsid w:val="5D9862E9"/>
    <w:rsid w:val="5DA35821"/>
    <w:rsid w:val="5DA44AD8"/>
    <w:rsid w:val="5DAA3B58"/>
    <w:rsid w:val="5DB11252"/>
    <w:rsid w:val="5DB95E7E"/>
    <w:rsid w:val="5DC11D63"/>
    <w:rsid w:val="5DC178F1"/>
    <w:rsid w:val="5DC42740"/>
    <w:rsid w:val="5DC82E42"/>
    <w:rsid w:val="5DD466E4"/>
    <w:rsid w:val="5DD90DB2"/>
    <w:rsid w:val="5DDB2B96"/>
    <w:rsid w:val="5DE7127A"/>
    <w:rsid w:val="5DF0047D"/>
    <w:rsid w:val="5DF82331"/>
    <w:rsid w:val="5DF83F2A"/>
    <w:rsid w:val="5E050373"/>
    <w:rsid w:val="5E0A2D0C"/>
    <w:rsid w:val="5E0D0017"/>
    <w:rsid w:val="5E15400B"/>
    <w:rsid w:val="5E1D5EA5"/>
    <w:rsid w:val="5E1E645B"/>
    <w:rsid w:val="5E21078F"/>
    <w:rsid w:val="5E2436A9"/>
    <w:rsid w:val="5E2740C2"/>
    <w:rsid w:val="5E2A0DA8"/>
    <w:rsid w:val="5E2B09F6"/>
    <w:rsid w:val="5E317DD6"/>
    <w:rsid w:val="5E3652A9"/>
    <w:rsid w:val="5E3B0C54"/>
    <w:rsid w:val="5E3C38BC"/>
    <w:rsid w:val="5E4E5AD0"/>
    <w:rsid w:val="5E581806"/>
    <w:rsid w:val="5E586026"/>
    <w:rsid w:val="5E5C267F"/>
    <w:rsid w:val="5E60690D"/>
    <w:rsid w:val="5E6C41D8"/>
    <w:rsid w:val="5E6D4B86"/>
    <w:rsid w:val="5E71753D"/>
    <w:rsid w:val="5E807E4B"/>
    <w:rsid w:val="5E824F54"/>
    <w:rsid w:val="5E850121"/>
    <w:rsid w:val="5E867604"/>
    <w:rsid w:val="5E87020C"/>
    <w:rsid w:val="5E99597B"/>
    <w:rsid w:val="5E9C0959"/>
    <w:rsid w:val="5E9D1A80"/>
    <w:rsid w:val="5E9E7301"/>
    <w:rsid w:val="5EA04F5B"/>
    <w:rsid w:val="5EA80FCC"/>
    <w:rsid w:val="5EBE6413"/>
    <w:rsid w:val="5EBF3052"/>
    <w:rsid w:val="5EC40C4A"/>
    <w:rsid w:val="5EC6225B"/>
    <w:rsid w:val="5ED56F44"/>
    <w:rsid w:val="5EDA221B"/>
    <w:rsid w:val="5EEA1CD3"/>
    <w:rsid w:val="5EEE3AEE"/>
    <w:rsid w:val="5F01060C"/>
    <w:rsid w:val="5F014F67"/>
    <w:rsid w:val="5F025EF8"/>
    <w:rsid w:val="5F026CC0"/>
    <w:rsid w:val="5F0832A2"/>
    <w:rsid w:val="5F08349D"/>
    <w:rsid w:val="5F0E2408"/>
    <w:rsid w:val="5F13572D"/>
    <w:rsid w:val="5F215BB5"/>
    <w:rsid w:val="5F281EB1"/>
    <w:rsid w:val="5F3304E6"/>
    <w:rsid w:val="5F381638"/>
    <w:rsid w:val="5F42760F"/>
    <w:rsid w:val="5F457F02"/>
    <w:rsid w:val="5F476095"/>
    <w:rsid w:val="5F5244A8"/>
    <w:rsid w:val="5F544AAA"/>
    <w:rsid w:val="5F633A22"/>
    <w:rsid w:val="5F6B2FC6"/>
    <w:rsid w:val="5F6E0BB6"/>
    <w:rsid w:val="5F7024FD"/>
    <w:rsid w:val="5F781A34"/>
    <w:rsid w:val="5F851089"/>
    <w:rsid w:val="5F856747"/>
    <w:rsid w:val="5F8B79B9"/>
    <w:rsid w:val="5F8C7892"/>
    <w:rsid w:val="5F900B7D"/>
    <w:rsid w:val="5F922AF6"/>
    <w:rsid w:val="5F944AC0"/>
    <w:rsid w:val="5F9525E6"/>
    <w:rsid w:val="5F973DBE"/>
    <w:rsid w:val="5F9E767D"/>
    <w:rsid w:val="5FAF3F6B"/>
    <w:rsid w:val="5FB010AC"/>
    <w:rsid w:val="5FB62A60"/>
    <w:rsid w:val="5FBA11A7"/>
    <w:rsid w:val="5FC1162D"/>
    <w:rsid w:val="5FCD5EB1"/>
    <w:rsid w:val="5FCF78A6"/>
    <w:rsid w:val="5FD239B7"/>
    <w:rsid w:val="5FD57AE4"/>
    <w:rsid w:val="5FD80BF1"/>
    <w:rsid w:val="5FDD794C"/>
    <w:rsid w:val="5FE07D05"/>
    <w:rsid w:val="5FE84B36"/>
    <w:rsid w:val="5FEB1CE9"/>
    <w:rsid w:val="5FF20AFC"/>
    <w:rsid w:val="5FF85EFB"/>
    <w:rsid w:val="5FF924CC"/>
    <w:rsid w:val="5FF971C8"/>
    <w:rsid w:val="5FFB5ED3"/>
    <w:rsid w:val="5FFC08B7"/>
    <w:rsid w:val="5FFC4413"/>
    <w:rsid w:val="600613E4"/>
    <w:rsid w:val="60086FF9"/>
    <w:rsid w:val="600963DF"/>
    <w:rsid w:val="600F6F91"/>
    <w:rsid w:val="6011181E"/>
    <w:rsid w:val="60182A32"/>
    <w:rsid w:val="60285ED0"/>
    <w:rsid w:val="602A7D19"/>
    <w:rsid w:val="602C4BFE"/>
    <w:rsid w:val="602F2F28"/>
    <w:rsid w:val="603B4F3C"/>
    <w:rsid w:val="603D7813"/>
    <w:rsid w:val="605E35A7"/>
    <w:rsid w:val="60637952"/>
    <w:rsid w:val="607C19AD"/>
    <w:rsid w:val="60824E5B"/>
    <w:rsid w:val="608D2202"/>
    <w:rsid w:val="608E5CCE"/>
    <w:rsid w:val="6093308E"/>
    <w:rsid w:val="609E60E0"/>
    <w:rsid w:val="609E6828"/>
    <w:rsid w:val="609F63E4"/>
    <w:rsid w:val="60A14809"/>
    <w:rsid w:val="60A26D69"/>
    <w:rsid w:val="60A32BC8"/>
    <w:rsid w:val="60C06B5C"/>
    <w:rsid w:val="60C231B4"/>
    <w:rsid w:val="60C2565D"/>
    <w:rsid w:val="60CA3C61"/>
    <w:rsid w:val="60D600C3"/>
    <w:rsid w:val="60D85F3B"/>
    <w:rsid w:val="60E13D5F"/>
    <w:rsid w:val="60EE5452"/>
    <w:rsid w:val="60F54877"/>
    <w:rsid w:val="60F647D1"/>
    <w:rsid w:val="60F85AC3"/>
    <w:rsid w:val="60F90953"/>
    <w:rsid w:val="60F95EBB"/>
    <w:rsid w:val="610613A4"/>
    <w:rsid w:val="611616B7"/>
    <w:rsid w:val="61175BDA"/>
    <w:rsid w:val="611B4D6D"/>
    <w:rsid w:val="61366680"/>
    <w:rsid w:val="613667B4"/>
    <w:rsid w:val="61430B52"/>
    <w:rsid w:val="614A07D9"/>
    <w:rsid w:val="614A2BCD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95286B"/>
    <w:rsid w:val="61A30FEA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CD3CBA"/>
    <w:rsid w:val="61D218D0"/>
    <w:rsid w:val="61D37F0E"/>
    <w:rsid w:val="61EA45D9"/>
    <w:rsid w:val="61EF5257"/>
    <w:rsid w:val="61F061FA"/>
    <w:rsid w:val="61F918F2"/>
    <w:rsid w:val="61FA6A19"/>
    <w:rsid w:val="61FF01EB"/>
    <w:rsid w:val="620902A1"/>
    <w:rsid w:val="62093F75"/>
    <w:rsid w:val="6211064A"/>
    <w:rsid w:val="62112E13"/>
    <w:rsid w:val="621201CD"/>
    <w:rsid w:val="6212161A"/>
    <w:rsid w:val="62205FAA"/>
    <w:rsid w:val="62227787"/>
    <w:rsid w:val="622D4D58"/>
    <w:rsid w:val="62462BD1"/>
    <w:rsid w:val="624B4FC5"/>
    <w:rsid w:val="624D09AF"/>
    <w:rsid w:val="624D44A3"/>
    <w:rsid w:val="624F387B"/>
    <w:rsid w:val="62595B4D"/>
    <w:rsid w:val="62616A4C"/>
    <w:rsid w:val="626A1CEB"/>
    <w:rsid w:val="626B4686"/>
    <w:rsid w:val="62732763"/>
    <w:rsid w:val="627A419E"/>
    <w:rsid w:val="627A5DDD"/>
    <w:rsid w:val="627C5292"/>
    <w:rsid w:val="627D3700"/>
    <w:rsid w:val="62942AEC"/>
    <w:rsid w:val="62967E2F"/>
    <w:rsid w:val="62A56FE4"/>
    <w:rsid w:val="62A72D5C"/>
    <w:rsid w:val="62AB703F"/>
    <w:rsid w:val="62AC3EC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75219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3259C"/>
    <w:rsid w:val="635D095A"/>
    <w:rsid w:val="635E4B91"/>
    <w:rsid w:val="63617A30"/>
    <w:rsid w:val="63625EB5"/>
    <w:rsid w:val="636F22EA"/>
    <w:rsid w:val="637313FD"/>
    <w:rsid w:val="637D3ABD"/>
    <w:rsid w:val="638175EA"/>
    <w:rsid w:val="63846BFA"/>
    <w:rsid w:val="63910F39"/>
    <w:rsid w:val="63AB5327"/>
    <w:rsid w:val="63B12D17"/>
    <w:rsid w:val="63B3701E"/>
    <w:rsid w:val="63B87C72"/>
    <w:rsid w:val="63BC119C"/>
    <w:rsid w:val="63BF70FA"/>
    <w:rsid w:val="63C36E81"/>
    <w:rsid w:val="63C87BA5"/>
    <w:rsid w:val="63CE20A6"/>
    <w:rsid w:val="63D45C95"/>
    <w:rsid w:val="63DC64F9"/>
    <w:rsid w:val="63E139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073EA7"/>
    <w:rsid w:val="641066D8"/>
    <w:rsid w:val="64126B88"/>
    <w:rsid w:val="64165493"/>
    <w:rsid w:val="641A6091"/>
    <w:rsid w:val="641F17EC"/>
    <w:rsid w:val="642672F2"/>
    <w:rsid w:val="642F33BA"/>
    <w:rsid w:val="643A375C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663FDE"/>
    <w:rsid w:val="647025F4"/>
    <w:rsid w:val="6476748F"/>
    <w:rsid w:val="64773642"/>
    <w:rsid w:val="647A4852"/>
    <w:rsid w:val="647B0011"/>
    <w:rsid w:val="64894DF1"/>
    <w:rsid w:val="648B5DB9"/>
    <w:rsid w:val="648C55A4"/>
    <w:rsid w:val="64917820"/>
    <w:rsid w:val="649E018F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E450C5"/>
    <w:rsid w:val="64E73577"/>
    <w:rsid w:val="64F36764"/>
    <w:rsid w:val="64F8164D"/>
    <w:rsid w:val="64F93617"/>
    <w:rsid w:val="65053DA9"/>
    <w:rsid w:val="650731D6"/>
    <w:rsid w:val="650769CF"/>
    <w:rsid w:val="6509408E"/>
    <w:rsid w:val="651118CC"/>
    <w:rsid w:val="65165BA6"/>
    <w:rsid w:val="651D5558"/>
    <w:rsid w:val="65202952"/>
    <w:rsid w:val="65221B38"/>
    <w:rsid w:val="652829BB"/>
    <w:rsid w:val="65294C5E"/>
    <w:rsid w:val="652C7549"/>
    <w:rsid w:val="653A1489"/>
    <w:rsid w:val="65425067"/>
    <w:rsid w:val="654C00AE"/>
    <w:rsid w:val="654D37E0"/>
    <w:rsid w:val="655645C6"/>
    <w:rsid w:val="655F347A"/>
    <w:rsid w:val="65613F94"/>
    <w:rsid w:val="656A0F74"/>
    <w:rsid w:val="65711400"/>
    <w:rsid w:val="65711CFD"/>
    <w:rsid w:val="65735178"/>
    <w:rsid w:val="657477CF"/>
    <w:rsid w:val="65752C9E"/>
    <w:rsid w:val="657859CA"/>
    <w:rsid w:val="65793D32"/>
    <w:rsid w:val="657A1A10"/>
    <w:rsid w:val="6580503D"/>
    <w:rsid w:val="65826BA0"/>
    <w:rsid w:val="65853702"/>
    <w:rsid w:val="65856234"/>
    <w:rsid w:val="65877C94"/>
    <w:rsid w:val="659D0447"/>
    <w:rsid w:val="65A65CF0"/>
    <w:rsid w:val="65AB37EE"/>
    <w:rsid w:val="65B50011"/>
    <w:rsid w:val="65B6012D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40EE0"/>
    <w:rsid w:val="65D57105"/>
    <w:rsid w:val="65E23B21"/>
    <w:rsid w:val="65E47E23"/>
    <w:rsid w:val="65E7279C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952CD"/>
    <w:rsid w:val="663B58F8"/>
    <w:rsid w:val="663D5EA3"/>
    <w:rsid w:val="66445874"/>
    <w:rsid w:val="664E34EF"/>
    <w:rsid w:val="66521231"/>
    <w:rsid w:val="665A7339"/>
    <w:rsid w:val="665D7A08"/>
    <w:rsid w:val="66613222"/>
    <w:rsid w:val="666305D1"/>
    <w:rsid w:val="66633B9D"/>
    <w:rsid w:val="66662BA6"/>
    <w:rsid w:val="667246FF"/>
    <w:rsid w:val="6672542F"/>
    <w:rsid w:val="66767506"/>
    <w:rsid w:val="66827412"/>
    <w:rsid w:val="668D25BE"/>
    <w:rsid w:val="668E56E4"/>
    <w:rsid w:val="6691111A"/>
    <w:rsid w:val="66941A6B"/>
    <w:rsid w:val="669473E5"/>
    <w:rsid w:val="66983156"/>
    <w:rsid w:val="66A4528A"/>
    <w:rsid w:val="66B15F58"/>
    <w:rsid w:val="66B613D6"/>
    <w:rsid w:val="66B97B34"/>
    <w:rsid w:val="66C842B3"/>
    <w:rsid w:val="66CA0DC7"/>
    <w:rsid w:val="66D12CF9"/>
    <w:rsid w:val="66D54765"/>
    <w:rsid w:val="66DB2FD4"/>
    <w:rsid w:val="66DE06C4"/>
    <w:rsid w:val="66DF3EF1"/>
    <w:rsid w:val="66E00EFE"/>
    <w:rsid w:val="66E146FE"/>
    <w:rsid w:val="66E374B7"/>
    <w:rsid w:val="66EA3A8A"/>
    <w:rsid w:val="66EB2169"/>
    <w:rsid w:val="66EE2D63"/>
    <w:rsid w:val="66F6704A"/>
    <w:rsid w:val="66F80387"/>
    <w:rsid w:val="66FE5C38"/>
    <w:rsid w:val="67050051"/>
    <w:rsid w:val="67053A30"/>
    <w:rsid w:val="670F6972"/>
    <w:rsid w:val="67105DBB"/>
    <w:rsid w:val="671A5A7E"/>
    <w:rsid w:val="671B660C"/>
    <w:rsid w:val="671D35ED"/>
    <w:rsid w:val="671E6729"/>
    <w:rsid w:val="672C2F24"/>
    <w:rsid w:val="6730720A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4121C"/>
    <w:rsid w:val="6764746E"/>
    <w:rsid w:val="676704CB"/>
    <w:rsid w:val="67696BD3"/>
    <w:rsid w:val="676C37F3"/>
    <w:rsid w:val="67705E13"/>
    <w:rsid w:val="6776026C"/>
    <w:rsid w:val="6776587D"/>
    <w:rsid w:val="677700BB"/>
    <w:rsid w:val="677E7693"/>
    <w:rsid w:val="67803B7C"/>
    <w:rsid w:val="67804146"/>
    <w:rsid w:val="67820A4B"/>
    <w:rsid w:val="6782173B"/>
    <w:rsid w:val="67830FCC"/>
    <w:rsid w:val="678331C5"/>
    <w:rsid w:val="67860354"/>
    <w:rsid w:val="678F5996"/>
    <w:rsid w:val="67950A6A"/>
    <w:rsid w:val="679E148E"/>
    <w:rsid w:val="679F0DA4"/>
    <w:rsid w:val="67A400BF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7FB4C27"/>
    <w:rsid w:val="67FD341E"/>
    <w:rsid w:val="680B0AB7"/>
    <w:rsid w:val="6813035E"/>
    <w:rsid w:val="68196C03"/>
    <w:rsid w:val="681C5653"/>
    <w:rsid w:val="681D0932"/>
    <w:rsid w:val="681F1498"/>
    <w:rsid w:val="6829183D"/>
    <w:rsid w:val="682922BD"/>
    <w:rsid w:val="682A3731"/>
    <w:rsid w:val="6832384C"/>
    <w:rsid w:val="683273E7"/>
    <w:rsid w:val="68383121"/>
    <w:rsid w:val="683A3D2B"/>
    <w:rsid w:val="684522B3"/>
    <w:rsid w:val="6846773F"/>
    <w:rsid w:val="68492F39"/>
    <w:rsid w:val="684C450D"/>
    <w:rsid w:val="68514539"/>
    <w:rsid w:val="685676B1"/>
    <w:rsid w:val="68695928"/>
    <w:rsid w:val="686C0616"/>
    <w:rsid w:val="686D5955"/>
    <w:rsid w:val="686F6420"/>
    <w:rsid w:val="687306F3"/>
    <w:rsid w:val="687C6660"/>
    <w:rsid w:val="687D5666"/>
    <w:rsid w:val="688920B8"/>
    <w:rsid w:val="688E447B"/>
    <w:rsid w:val="688F051A"/>
    <w:rsid w:val="68970A5A"/>
    <w:rsid w:val="689A2A1B"/>
    <w:rsid w:val="68A33FC6"/>
    <w:rsid w:val="68AA7102"/>
    <w:rsid w:val="68AE7EB5"/>
    <w:rsid w:val="68B2108B"/>
    <w:rsid w:val="68B77D38"/>
    <w:rsid w:val="68B82285"/>
    <w:rsid w:val="68B914D8"/>
    <w:rsid w:val="68CC50D6"/>
    <w:rsid w:val="68CC5BD9"/>
    <w:rsid w:val="68CD02C5"/>
    <w:rsid w:val="68D26CFD"/>
    <w:rsid w:val="68D777CC"/>
    <w:rsid w:val="68D94009"/>
    <w:rsid w:val="68E048D2"/>
    <w:rsid w:val="68E368C6"/>
    <w:rsid w:val="68ED7769"/>
    <w:rsid w:val="68EE169B"/>
    <w:rsid w:val="68FA7805"/>
    <w:rsid w:val="68FB2782"/>
    <w:rsid w:val="68FC5484"/>
    <w:rsid w:val="68FC7232"/>
    <w:rsid w:val="69026F3E"/>
    <w:rsid w:val="69044CCB"/>
    <w:rsid w:val="69087F20"/>
    <w:rsid w:val="690C1B6B"/>
    <w:rsid w:val="690D15AB"/>
    <w:rsid w:val="69121984"/>
    <w:rsid w:val="69124CA8"/>
    <w:rsid w:val="691412B2"/>
    <w:rsid w:val="691820C7"/>
    <w:rsid w:val="69185E42"/>
    <w:rsid w:val="69334CDC"/>
    <w:rsid w:val="693A7EFB"/>
    <w:rsid w:val="693E7114"/>
    <w:rsid w:val="693F235C"/>
    <w:rsid w:val="69473CEF"/>
    <w:rsid w:val="694D745E"/>
    <w:rsid w:val="695116B1"/>
    <w:rsid w:val="69601EB7"/>
    <w:rsid w:val="69634500"/>
    <w:rsid w:val="69666C5E"/>
    <w:rsid w:val="697448D7"/>
    <w:rsid w:val="69761282"/>
    <w:rsid w:val="69780C95"/>
    <w:rsid w:val="6979562E"/>
    <w:rsid w:val="69866D21"/>
    <w:rsid w:val="69872FA0"/>
    <w:rsid w:val="6990454A"/>
    <w:rsid w:val="699833FF"/>
    <w:rsid w:val="69993B96"/>
    <w:rsid w:val="69AF134A"/>
    <w:rsid w:val="69B61AD7"/>
    <w:rsid w:val="69BB0171"/>
    <w:rsid w:val="69BF4665"/>
    <w:rsid w:val="69C947A8"/>
    <w:rsid w:val="69C949D0"/>
    <w:rsid w:val="69CB11CB"/>
    <w:rsid w:val="69CC4E56"/>
    <w:rsid w:val="69CE1187"/>
    <w:rsid w:val="69D1067F"/>
    <w:rsid w:val="69D837FB"/>
    <w:rsid w:val="69DD1CCD"/>
    <w:rsid w:val="69DF4B8A"/>
    <w:rsid w:val="69E2467A"/>
    <w:rsid w:val="69E3573C"/>
    <w:rsid w:val="69E46644"/>
    <w:rsid w:val="69E74A3D"/>
    <w:rsid w:val="69EB2713"/>
    <w:rsid w:val="69EE2CD2"/>
    <w:rsid w:val="69F04FE9"/>
    <w:rsid w:val="69F05BB7"/>
    <w:rsid w:val="6A050368"/>
    <w:rsid w:val="6A051778"/>
    <w:rsid w:val="6A123ADF"/>
    <w:rsid w:val="6A15499C"/>
    <w:rsid w:val="6A211646"/>
    <w:rsid w:val="6A2426D7"/>
    <w:rsid w:val="6A261962"/>
    <w:rsid w:val="6A291EA8"/>
    <w:rsid w:val="6A2D75E5"/>
    <w:rsid w:val="6A323B16"/>
    <w:rsid w:val="6A3536DA"/>
    <w:rsid w:val="6A361619"/>
    <w:rsid w:val="6A3B295B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692012"/>
    <w:rsid w:val="6A7602B6"/>
    <w:rsid w:val="6A7728BA"/>
    <w:rsid w:val="6A787FD0"/>
    <w:rsid w:val="6A7B757C"/>
    <w:rsid w:val="6A895AF1"/>
    <w:rsid w:val="6A95693A"/>
    <w:rsid w:val="6A9A589E"/>
    <w:rsid w:val="6A9B608D"/>
    <w:rsid w:val="6AA6277F"/>
    <w:rsid w:val="6AB01E44"/>
    <w:rsid w:val="6AB7486A"/>
    <w:rsid w:val="6AC67AF8"/>
    <w:rsid w:val="6AC84369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70169"/>
    <w:rsid w:val="6AFD04A3"/>
    <w:rsid w:val="6AFF63B3"/>
    <w:rsid w:val="6B0D1266"/>
    <w:rsid w:val="6B1C0577"/>
    <w:rsid w:val="6B1C1214"/>
    <w:rsid w:val="6B2365B4"/>
    <w:rsid w:val="6B2632AB"/>
    <w:rsid w:val="6B272C8C"/>
    <w:rsid w:val="6B2733E9"/>
    <w:rsid w:val="6B2A0087"/>
    <w:rsid w:val="6B2B6C86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87343"/>
    <w:rsid w:val="6B9D2F4E"/>
    <w:rsid w:val="6BA442DD"/>
    <w:rsid w:val="6BB32705"/>
    <w:rsid w:val="6BB72874"/>
    <w:rsid w:val="6BBA3B00"/>
    <w:rsid w:val="6BBD0EFB"/>
    <w:rsid w:val="6BBD1198"/>
    <w:rsid w:val="6BBD3D7B"/>
    <w:rsid w:val="6BC229B5"/>
    <w:rsid w:val="6BCA6F9A"/>
    <w:rsid w:val="6BDE2E5C"/>
    <w:rsid w:val="6BDF3567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3740F"/>
    <w:rsid w:val="6C3A0673"/>
    <w:rsid w:val="6C3C5E83"/>
    <w:rsid w:val="6C400A12"/>
    <w:rsid w:val="6C401FF9"/>
    <w:rsid w:val="6C4505D6"/>
    <w:rsid w:val="6C457555"/>
    <w:rsid w:val="6C4843AF"/>
    <w:rsid w:val="6C50780E"/>
    <w:rsid w:val="6C5555D7"/>
    <w:rsid w:val="6C5D448C"/>
    <w:rsid w:val="6C6448B9"/>
    <w:rsid w:val="6C657A6C"/>
    <w:rsid w:val="6C662237"/>
    <w:rsid w:val="6C6773E5"/>
    <w:rsid w:val="6C721432"/>
    <w:rsid w:val="6C7A6B64"/>
    <w:rsid w:val="6C7B41D4"/>
    <w:rsid w:val="6C895281"/>
    <w:rsid w:val="6C8C3076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34B3B"/>
    <w:rsid w:val="6CB4334D"/>
    <w:rsid w:val="6CB467A2"/>
    <w:rsid w:val="6CC16FAD"/>
    <w:rsid w:val="6CC77290"/>
    <w:rsid w:val="6CC8224D"/>
    <w:rsid w:val="6CD27FC0"/>
    <w:rsid w:val="6CD9122E"/>
    <w:rsid w:val="6CDA4C16"/>
    <w:rsid w:val="6CDD38F7"/>
    <w:rsid w:val="6CE77A34"/>
    <w:rsid w:val="6CEE3336"/>
    <w:rsid w:val="6CF66581"/>
    <w:rsid w:val="6CF92413"/>
    <w:rsid w:val="6CFA7F2C"/>
    <w:rsid w:val="6D010C86"/>
    <w:rsid w:val="6D066806"/>
    <w:rsid w:val="6D07715B"/>
    <w:rsid w:val="6D0A40AA"/>
    <w:rsid w:val="6D0B038C"/>
    <w:rsid w:val="6D18386D"/>
    <w:rsid w:val="6D1A2E8D"/>
    <w:rsid w:val="6D1F7993"/>
    <w:rsid w:val="6D215058"/>
    <w:rsid w:val="6D266F73"/>
    <w:rsid w:val="6D2B318A"/>
    <w:rsid w:val="6D2E358B"/>
    <w:rsid w:val="6D341847"/>
    <w:rsid w:val="6D373B6C"/>
    <w:rsid w:val="6D39706F"/>
    <w:rsid w:val="6D461CDD"/>
    <w:rsid w:val="6D464F20"/>
    <w:rsid w:val="6D4C0CAC"/>
    <w:rsid w:val="6D4F4B0E"/>
    <w:rsid w:val="6D595A4D"/>
    <w:rsid w:val="6D657A9C"/>
    <w:rsid w:val="6D761E41"/>
    <w:rsid w:val="6D793547"/>
    <w:rsid w:val="6D7C6B93"/>
    <w:rsid w:val="6D7D5C34"/>
    <w:rsid w:val="6D886138"/>
    <w:rsid w:val="6D9B7B8E"/>
    <w:rsid w:val="6DA7218C"/>
    <w:rsid w:val="6DAA3F57"/>
    <w:rsid w:val="6DB225B5"/>
    <w:rsid w:val="6DB71709"/>
    <w:rsid w:val="6DB87A94"/>
    <w:rsid w:val="6DBB5A10"/>
    <w:rsid w:val="6DBC51E2"/>
    <w:rsid w:val="6DBD2988"/>
    <w:rsid w:val="6DC70AC9"/>
    <w:rsid w:val="6DC8442E"/>
    <w:rsid w:val="6DD52417"/>
    <w:rsid w:val="6DD706B9"/>
    <w:rsid w:val="6DDC05B7"/>
    <w:rsid w:val="6DE06347"/>
    <w:rsid w:val="6DE06CDE"/>
    <w:rsid w:val="6DE12D4D"/>
    <w:rsid w:val="6DE46482"/>
    <w:rsid w:val="6DF24EC9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1F76D2"/>
    <w:rsid w:val="6E2406F8"/>
    <w:rsid w:val="6E241705"/>
    <w:rsid w:val="6E242DF4"/>
    <w:rsid w:val="6E265C86"/>
    <w:rsid w:val="6E2E629D"/>
    <w:rsid w:val="6E363B31"/>
    <w:rsid w:val="6E3A039F"/>
    <w:rsid w:val="6E46167B"/>
    <w:rsid w:val="6E4B4EE4"/>
    <w:rsid w:val="6E502C7D"/>
    <w:rsid w:val="6E5D4C17"/>
    <w:rsid w:val="6E603DA6"/>
    <w:rsid w:val="6E6D5BF4"/>
    <w:rsid w:val="6E72551C"/>
    <w:rsid w:val="6E750962"/>
    <w:rsid w:val="6E76550C"/>
    <w:rsid w:val="6E7D71C4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C840A3"/>
    <w:rsid w:val="6ED71FBD"/>
    <w:rsid w:val="6EE34E86"/>
    <w:rsid w:val="6EE751E2"/>
    <w:rsid w:val="6EEF3CC7"/>
    <w:rsid w:val="6EF22C84"/>
    <w:rsid w:val="6EF5449F"/>
    <w:rsid w:val="6EF961C2"/>
    <w:rsid w:val="6F0830DB"/>
    <w:rsid w:val="6F0E60E8"/>
    <w:rsid w:val="6F110820"/>
    <w:rsid w:val="6F11616E"/>
    <w:rsid w:val="6F1D6D73"/>
    <w:rsid w:val="6F214BE6"/>
    <w:rsid w:val="6F220FF2"/>
    <w:rsid w:val="6F221704"/>
    <w:rsid w:val="6F240921"/>
    <w:rsid w:val="6F2D1FE8"/>
    <w:rsid w:val="6F2F6CA9"/>
    <w:rsid w:val="6F2F79BF"/>
    <w:rsid w:val="6F300FD8"/>
    <w:rsid w:val="6F317178"/>
    <w:rsid w:val="6F35524C"/>
    <w:rsid w:val="6F3C65DA"/>
    <w:rsid w:val="6F3D738C"/>
    <w:rsid w:val="6F3E05A4"/>
    <w:rsid w:val="6F3E1828"/>
    <w:rsid w:val="6F406C0D"/>
    <w:rsid w:val="6F4D21F4"/>
    <w:rsid w:val="6F55026D"/>
    <w:rsid w:val="6F582C43"/>
    <w:rsid w:val="6F5D7B3C"/>
    <w:rsid w:val="6F607BC9"/>
    <w:rsid w:val="6F653C3E"/>
    <w:rsid w:val="6F664237"/>
    <w:rsid w:val="6F6A4D73"/>
    <w:rsid w:val="6F730157"/>
    <w:rsid w:val="6F752945"/>
    <w:rsid w:val="6F79782E"/>
    <w:rsid w:val="6F7D43EA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C52A74"/>
    <w:rsid w:val="6FDB711C"/>
    <w:rsid w:val="6FDE231C"/>
    <w:rsid w:val="6FE221DD"/>
    <w:rsid w:val="6FE70C3C"/>
    <w:rsid w:val="6FE74798"/>
    <w:rsid w:val="6FF00CFA"/>
    <w:rsid w:val="6FF82F30"/>
    <w:rsid w:val="6FFB69E3"/>
    <w:rsid w:val="70011CC6"/>
    <w:rsid w:val="70127018"/>
    <w:rsid w:val="703D1B22"/>
    <w:rsid w:val="70437896"/>
    <w:rsid w:val="70461908"/>
    <w:rsid w:val="704972AC"/>
    <w:rsid w:val="704C6CF1"/>
    <w:rsid w:val="704F058F"/>
    <w:rsid w:val="70543939"/>
    <w:rsid w:val="705B6F34"/>
    <w:rsid w:val="70621665"/>
    <w:rsid w:val="7064228D"/>
    <w:rsid w:val="70651B61"/>
    <w:rsid w:val="7065452C"/>
    <w:rsid w:val="70666005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24C57"/>
    <w:rsid w:val="70C42D2B"/>
    <w:rsid w:val="70C455A3"/>
    <w:rsid w:val="70C6056B"/>
    <w:rsid w:val="70C71DFC"/>
    <w:rsid w:val="70C8281B"/>
    <w:rsid w:val="70C94DEE"/>
    <w:rsid w:val="70CD5F70"/>
    <w:rsid w:val="70E450D4"/>
    <w:rsid w:val="70E77189"/>
    <w:rsid w:val="70EB650A"/>
    <w:rsid w:val="70F46AB2"/>
    <w:rsid w:val="71035C45"/>
    <w:rsid w:val="71075F94"/>
    <w:rsid w:val="71093FE1"/>
    <w:rsid w:val="71096990"/>
    <w:rsid w:val="71105DB6"/>
    <w:rsid w:val="711315BD"/>
    <w:rsid w:val="711A294B"/>
    <w:rsid w:val="711A3BEF"/>
    <w:rsid w:val="711D717B"/>
    <w:rsid w:val="71274592"/>
    <w:rsid w:val="71284FD1"/>
    <w:rsid w:val="712C281D"/>
    <w:rsid w:val="713F3D33"/>
    <w:rsid w:val="714326B4"/>
    <w:rsid w:val="714663E7"/>
    <w:rsid w:val="714861BF"/>
    <w:rsid w:val="714D629B"/>
    <w:rsid w:val="715011CA"/>
    <w:rsid w:val="71505E4E"/>
    <w:rsid w:val="71535E5D"/>
    <w:rsid w:val="715A5D6A"/>
    <w:rsid w:val="715B3F7C"/>
    <w:rsid w:val="715C11B6"/>
    <w:rsid w:val="715F15D6"/>
    <w:rsid w:val="715F22C8"/>
    <w:rsid w:val="716763F1"/>
    <w:rsid w:val="716A38D3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1DC0"/>
    <w:rsid w:val="71A32941"/>
    <w:rsid w:val="71AC1D09"/>
    <w:rsid w:val="71B21BE2"/>
    <w:rsid w:val="71B2527A"/>
    <w:rsid w:val="71B57E05"/>
    <w:rsid w:val="71B63E66"/>
    <w:rsid w:val="71BA7C8A"/>
    <w:rsid w:val="71C034F3"/>
    <w:rsid w:val="71C17A1E"/>
    <w:rsid w:val="71C72AD3"/>
    <w:rsid w:val="71D43C49"/>
    <w:rsid w:val="71D64AC4"/>
    <w:rsid w:val="71E137D3"/>
    <w:rsid w:val="71E60F36"/>
    <w:rsid w:val="71EA028F"/>
    <w:rsid w:val="71EA7D25"/>
    <w:rsid w:val="71F4319C"/>
    <w:rsid w:val="71F80AED"/>
    <w:rsid w:val="71FA3285"/>
    <w:rsid w:val="71FB1C91"/>
    <w:rsid w:val="71FD4747"/>
    <w:rsid w:val="71FD592B"/>
    <w:rsid w:val="71FF097B"/>
    <w:rsid w:val="720D1504"/>
    <w:rsid w:val="721735EC"/>
    <w:rsid w:val="721B3D15"/>
    <w:rsid w:val="72234E52"/>
    <w:rsid w:val="72255A4C"/>
    <w:rsid w:val="722B15B2"/>
    <w:rsid w:val="722C7579"/>
    <w:rsid w:val="72305A4C"/>
    <w:rsid w:val="7233428A"/>
    <w:rsid w:val="723B701D"/>
    <w:rsid w:val="723E0015"/>
    <w:rsid w:val="724C0113"/>
    <w:rsid w:val="724E32D1"/>
    <w:rsid w:val="72580937"/>
    <w:rsid w:val="725C75CC"/>
    <w:rsid w:val="725E40D0"/>
    <w:rsid w:val="726A337B"/>
    <w:rsid w:val="726D699F"/>
    <w:rsid w:val="727B08EC"/>
    <w:rsid w:val="727B4EBF"/>
    <w:rsid w:val="727D13E4"/>
    <w:rsid w:val="727F7C51"/>
    <w:rsid w:val="728564EA"/>
    <w:rsid w:val="728B6FDF"/>
    <w:rsid w:val="728E144B"/>
    <w:rsid w:val="729A43E4"/>
    <w:rsid w:val="729E7C71"/>
    <w:rsid w:val="72A14EAA"/>
    <w:rsid w:val="72A35C43"/>
    <w:rsid w:val="72A921D9"/>
    <w:rsid w:val="72B56DCF"/>
    <w:rsid w:val="72B70594"/>
    <w:rsid w:val="72B93A79"/>
    <w:rsid w:val="72BB2108"/>
    <w:rsid w:val="72BF7C4E"/>
    <w:rsid w:val="72C4414D"/>
    <w:rsid w:val="72C5133A"/>
    <w:rsid w:val="72D15331"/>
    <w:rsid w:val="72E02EEC"/>
    <w:rsid w:val="72F225C7"/>
    <w:rsid w:val="72FB64C8"/>
    <w:rsid w:val="730A35D8"/>
    <w:rsid w:val="730B62CD"/>
    <w:rsid w:val="730C452D"/>
    <w:rsid w:val="7312061A"/>
    <w:rsid w:val="73121A0B"/>
    <w:rsid w:val="73222020"/>
    <w:rsid w:val="73272131"/>
    <w:rsid w:val="73290D07"/>
    <w:rsid w:val="732F390A"/>
    <w:rsid w:val="73372296"/>
    <w:rsid w:val="733E6DC5"/>
    <w:rsid w:val="734175FF"/>
    <w:rsid w:val="73443F3D"/>
    <w:rsid w:val="73452E97"/>
    <w:rsid w:val="735302B6"/>
    <w:rsid w:val="73530396"/>
    <w:rsid w:val="735614F9"/>
    <w:rsid w:val="7358633D"/>
    <w:rsid w:val="7360335F"/>
    <w:rsid w:val="7372081D"/>
    <w:rsid w:val="73727D47"/>
    <w:rsid w:val="737A7D21"/>
    <w:rsid w:val="73836405"/>
    <w:rsid w:val="739961E2"/>
    <w:rsid w:val="739C1D3D"/>
    <w:rsid w:val="73A17354"/>
    <w:rsid w:val="73A95D1A"/>
    <w:rsid w:val="73B47DE8"/>
    <w:rsid w:val="73B80A58"/>
    <w:rsid w:val="73BA1596"/>
    <w:rsid w:val="73C05545"/>
    <w:rsid w:val="73CD0149"/>
    <w:rsid w:val="73D12149"/>
    <w:rsid w:val="73D37344"/>
    <w:rsid w:val="73D55504"/>
    <w:rsid w:val="73DC574E"/>
    <w:rsid w:val="73EC78CF"/>
    <w:rsid w:val="73F1375A"/>
    <w:rsid w:val="73F83165"/>
    <w:rsid w:val="73F959A5"/>
    <w:rsid w:val="740215BD"/>
    <w:rsid w:val="74026044"/>
    <w:rsid w:val="7414425C"/>
    <w:rsid w:val="74155E5B"/>
    <w:rsid w:val="741A4B31"/>
    <w:rsid w:val="741F4D5A"/>
    <w:rsid w:val="742068A8"/>
    <w:rsid w:val="74225728"/>
    <w:rsid w:val="7427380F"/>
    <w:rsid w:val="74280996"/>
    <w:rsid w:val="742E4F45"/>
    <w:rsid w:val="743326A2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5D33A4"/>
    <w:rsid w:val="74612B21"/>
    <w:rsid w:val="746377BC"/>
    <w:rsid w:val="746746D0"/>
    <w:rsid w:val="7474112B"/>
    <w:rsid w:val="74792714"/>
    <w:rsid w:val="74812AA5"/>
    <w:rsid w:val="749173F7"/>
    <w:rsid w:val="74A013B9"/>
    <w:rsid w:val="74A34EAA"/>
    <w:rsid w:val="74AF784E"/>
    <w:rsid w:val="74B714BF"/>
    <w:rsid w:val="74BC04D7"/>
    <w:rsid w:val="74C036DE"/>
    <w:rsid w:val="74C2691B"/>
    <w:rsid w:val="74C400AA"/>
    <w:rsid w:val="74C414FF"/>
    <w:rsid w:val="74C55D00"/>
    <w:rsid w:val="74C656AD"/>
    <w:rsid w:val="74C972F8"/>
    <w:rsid w:val="74DE2DFA"/>
    <w:rsid w:val="74E97204"/>
    <w:rsid w:val="74ED34A7"/>
    <w:rsid w:val="74F75482"/>
    <w:rsid w:val="74FB192E"/>
    <w:rsid w:val="74FC6A70"/>
    <w:rsid w:val="7505015D"/>
    <w:rsid w:val="750773F2"/>
    <w:rsid w:val="750A7ABF"/>
    <w:rsid w:val="750F295D"/>
    <w:rsid w:val="75107AB0"/>
    <w:rsid w:val="7513602F"/>
    <w:rsid w:val="751A3CC1"/>
    <w:rsid w:val="751C1622"/>
    <w:rsid w:val="75283DD3"/>
    <w:rsid w:val="75353C2E"/>
    <w:rsid w:val="753C5104"/>
    <w:rsid w:val="753D2C53"/>
    <w:rsid w:val="75410DEE"/>
    <w:rsid w:val="75460DF9"/>
    <w:rsid w:val="754769C7"/>
    <w:rsid w:val="7555340F"/>
    <w:rsid w:val="75657654"/>
    <w:rsid w:val="75680129"/>
    <w:rsid w:val="75703E6B"/>
    <w:rsid w:val="75742FE0"/>
    <w:rsid w:val="757F36C5"/>
    <w:rsid w:val="75802C86"/>
    <w:rsid w:val="75812F99"/>
    <w:rsid w:val="75843AC2"/>
    <w:rsid w:val="75843AD1"/>
    <w:rsid w:val="758C5085"/>
    <w:rsid w:val="758D193E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DD53C1"/>
    <w:rsid w:val="75DF3D4A"/>
    <w:rsid w:val="75E47376"/>
    <w:rsid w:val="75F13C40"/>
    <w:rsid w:val="75F93477"/>
    <w:rsid w:val="75FE6E28"/>
    <w:rsid w:val="75FF0A4C"/>
    <w:rsid w:val="75FF354F"/>
    <w:rsid w:val="760344CF"/>
    <w:rsid w:val="760761F4"/>
    <w:rsid w:val="760D0CD1"/>
    <w:rsid w:val="760D678C"/>
    <w:rsid w:val="760F4A49"/>
    <w:rsid w:val="761123D7"/>
    <w:rsid w:val="761C69A3"/>
    <w:rsid w:val="761D1C6A"/>
    <w:rsid w:val="761E2D5E"/>
    <w:rsid w:val="76215C31"/>
    <w:rsid w:val="7630040E"/>
    <w:rsid w:val="763B75EC"/>
    <w:rsid w:val="763F547F"/>
    <w:rsid w:val="763F6893"/>
    <w:rsid w:val="764319BF"/>
    <w:rsid w:val="764B09D1"/>
    <w:rsid w:val="76514854"/>
    <w:rsid w:val="76550D87"/>
    <w:rsid w:val="76592168"/>
    <w:rsid w:val="765A7E1F"/>
    <w:rsid w:val="76685F07"/>
    <w:rsid w:val="76695DFA"/>
    <w:rsid w:val="766A1C7F"/>
    <w:rsid w:val="766B33E6"/>
    <w:rsid w:val="7671176B"/>
    <w:rsid w:val="76787145"/>
    <w:rsid w:val="767A24AD"/>
    <w:rsid w:val="767E2DF5"/>
    <w:rsid w:val="76850B3F"/>
    <w:rsid w:val="768A1FF1"/>
    <w:rsid w:val="768A3EBD"/>
    <w:rsid w:val="768B002E"/>
    <w:rsid w:val="768C2AA3"/>
    <w:rsid w:val="76946CFC"/>
    <w:rsid w:val="76973C63"/>
    <w:rsid w:val="769767EC"/>
    <w:rsid w:val="769813AA"/>
    <w:rsid w:val="76982C90"/>
    <w:rsid w:val="769A108C"/>
    <w:rsid w:val="76A23922"/>
    <w:rsid w:val="76B16DEA"/>
    <w:rsid w:val="76B547FD"/>
    <w:rsid w:val="76B66E3B"/>
    <w:rsid w:val="76B94C61"/>
    <w:rsid w:val="76C7348F"/>
    <w:rsid w:val="76CD3B91"/>
    <w:rsid w:val="76D43DBB"/>
    <w:rsid w:val="76E94B77"/>
    <w:rsid w:val="76F06087"/>
    <w:rsid w:val="76F8372F"/>
    <w:rsid w:val="76FA1495"/>
    <w:rsid w:val="77032CDB"/>
    <w:rsid w:val="770435BF"/>
    <w:rsid w:val="7705322F"/>
    <w:rsid w:val="77084735"/>
    <w:rsid w:val="770B3534"/>
    <w:rsid w:val="77110F15"/>
    <w:rsid w:val="771633B7"/>
    <w:rsid w:val="7718792D"/>
    <w:rsid w:val="77190E8F"/>
    <w:rsid w:val="771C29C5"/>
    <w:rsid w:val="771F1885"/>
    <w:rsid w:val="77206F6E"/>
    <w:rsid w:val="7722378E"/>
    <w:rsid w:val="77252ACD"/>
    <w:rsid w:val="77351407"/>
    <w:rsid w:val="77361E28"/>
    <w:rsid w:val="77364257"/>
    <w:rsid w:val="773776E0"/>
    <w:rsid w:val="77381D7D"/>
    <w:rsid w:val="774011C0"/>
    <w:rsid w:val="77430E54"/>
    <w:rsid w:val="7744765D"/>
    <w:rsid w:val="77471FC0"/>
    <w:rsid w:val="774778D2"/>
    <w:rsid w:val="774E361F"/>
    <w:rsid w:val="775070C7"/>
    <w:rsid w:val="775832D0"/>
    <w:rsid w:val="775F259E"/>
    <w:rsid w:val="77674DF5"/>
    <w:rsid w:val="77763D74"/>
    <w:rsid w:val="77764653"/>
    <w:rsid w:val="777F7F41"/>
    <w:rsid w:val="778E5AE5"/>
    <w:rsid w:val="778F5FCB"/>
    <w:rsid w:val="77942081"/>
    <w:rsid w:val="77996EB9"/>
    <w:rsid w:val="77A45F69"/>
    <w:rsid w:val="77AB0178"/>
    <w:rsid w:val="77B21B30"/>
    <w:rsid w:val="77B358A8"/>
    <w:rsid w:val="77B705C5"/>
    <w:rsid w:val="77B70EF4"/>
    <w:rsid w:val="77BC199F"/>
    <w:rsid w:val="77BE68FA"/>
    <w:rsid w:val="77BF6864"/>
    <w:rsid w:val="77C7709F"/>
    <w:rsid w:val="77CB0E43"/>
    <w:rsid w:val="77D434DD"/>
    <w:rsid w:val="77D95540"/>
    <w:rsid w:val="77DC6038"/>
    <w:rsid w:val="77DD3761"/>
    <w:rsid w:val="77DD5FD8"/>
    <w:rsid w:val="77E617D9"/>
    <w:rsid w:val="77E93076"/>
    <w:rsid w:val="77E94290"/>
    <w:rsid w:val="77EE7EFE"/>
    <w:rsid w:val="77F37979"/>
    <w:rsid w:val="780729DB"/>
    <w:rsid w:val="780976E1"/>
    <w:rsid w:val="780A146E"/>
    <w:rsid w:val="780D451C"/>
    <w:rsid w:val="780D527D"/>
    <w:rsid w:val="780E58D9"/>
    <w:rsid w:val="78151B36"/>
    <w:rsid w:val="78166B33"/>
    <w:rsid w:val="78171A73"/>
    <w:rsid w:val="78182338"/>
    <w:rsid w:val="78187352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20E6A"/>
    <w:rsid w:val="78472F2D"/>
    <w:rsid w:val="78505F98"/>
    <w:rsid w:val="785706F8"/>
    <w:rsid w:val="78636EC0"/>
    <w:rsid w:val="786C5BD6"/>
    <w:rsid w:val="78702F84"/>
    <w:rsid w:val="787206B3"/>
    <w:rsid w:val="7875524F"/>
    <w:rsid w:val="787C3EEC"/>
    <w:rsid w:val="787C6C5E"/>
    <w:rsid w:val="787C77A1"/>
    <w:rsid w:val="787F640D"/>
    <w:rsid w:val="788270C1"/>
    <w:rsid w:val="7883331E"/>
    <w:rsid w:val="788F1E71"/>
    <w:rsid w:val="78917129"/>
    <w:rsid w:val="78A04FA1"/>
    <w:rsid w:val="78A70F68"/>
    <w:rsid w:val="78B81D2B"/>
    <w:rsid w:val="78B95140"/>
    <w:rsid w:val="78BB33CE"/>
    <w:rsid w:val="78CD62B7"/>
    <w:rsid w:val="78CF2423"/>
    <w:rsid w:val="78DA2C59"/>
    <w:rsid w:val="78E026CC"/>
    <w:rsid w:val="78EB68CB"/>
    <w:rsid w:val="78F24F26"/>
    <w:rsid w:val="78F55BD8"/>
    <w:rsid w:val="78F77D47"/>
    <w:rsid w:val="78F77ECE"/>
    <w:rsid w:val="78FE4FE5"/>
    <w:rsid w:val="78FE532A"/>
    <w:rsid w:val="78FF66E6"/>
    <w:rsid w:val="79030EFD"/>
    <w:rsid w:val="7908577F"/>
    <w:rsid w:val="790B38FE"/>
    <w:rsid w:val="790E5A4B"/>
    <w:rsid w:val="79115E38"/>
    <w:rsid w:val="7911757A"/>
    <w:rsid w:val="7915336D"/>
    <w:rsid w:val="791D122B"/>
    <w:rsid w:val="792238A9"/>
    <w:rsid w:val="792E3C25"/>
    <w:rsid w:val="792E7479"/>
    <w:rsid w:val="79332C08"/>
    <w:rsid w:val="79382508"/>
    <w:rsid w:val="793B7903"/>
    <w:rsid w:val="793C6D6A"/>
    <w:rsid w:val="79403161"/>
    <w:rsid w:val="79420C91"/>
    <w:rsid w:val="7943411F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6C29F3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907DD8"/>
    <w:rsid w:val="79AD4B60"/>
    <w:rsid w:val="79AE4579"/>
    <w:rsid w:val="79B40181"/>
    <w:rsid w:val="79B8032F"/>
    <w:rsid w:val="79B871A5"/>
    <w:rsid w:val="79BB4E01"/>
    <w:rsid w:val="79C8388C"/>
    <w:rsid w:val="79D02741"/>
    <w:rsid w:val="79D12015"/>
    <w:rsid w:val="79DC6070"/>
    <w:rsid w:val="79EC7360"/>
    <w:rsid w:val="79EF6761"/>
    <w:rsid w:val="79F04B91"/>
    <w:rsid w:val="79F77CCE"/>
    <w:rsid w:val="7A027042"/>
    <w:rsid w:val="7A0A2C2E"/>
    <w:rsid w:val="7A0A79FF"/>
    <w:rsid w:val="7A0B3181"/>
    <w:rsid w:val="7A0D4155"/>
    <w:rsid w:val="7A173371"/>
    <w:rsid w:val="7A1B18A3"/>
    <w:rsid w:val="7A1C7549"/>
    <w:rsid w:val="7A202C77"/>
    <w:rsid w:val="7A221015"/>
    <w:rsid w:val="7A2325B4"/>
    <w:rsid w:val="7A2E36C7"/>
    <w:rsid w:val="7A30067F"/>
    <w:rsid w:val="7A300AA1"/>
    <w:rsid w:val="7A33558F"/>
    <w:rsid w:val="7A3902E6"/>
    <w:rsid w:val="7A422D1C"/>
    <w:rsid w:val="7A476ED2"/>
    <w:rsid w:val="7A500DB7"/>
    <w:rsid w:val="7A505F35"/>
    <w:rsid w:val="7A560E98"/>
    <w:rsid w:val="7A5A3ED6"/>
    <w:rsid w:val="7A624C0B"/>
    <w:rsid w:val="7A634F3C"/>
    <w:rsid w:val="7A717CA2"/>
    <w:rsid w:val="7A7275CC"/>
    <w:rsid w:val="7A74358D"/>
    <w:rsid w:val="7A794B87"/>
    <w:rsid w:val="7A7B673C"/>
    <w:rsid w:val="7A7E050C"/>
    <w:rsid w:val="7A86600D"/>
    <w:rsid w:val="7A893FBF"/>
    <w:rsid w:val="7A946470"/>
    <w:rsid w:val="7A9A1811"/>
    <w:rsid w:val="7A9B4AFD"/>
    <w:rsid w:val="7AA008BF"/>
    <w:rsid w:val="7AA11ABA"/>
    <w:rsid w:val="7AA36D4B"/>
    <w:rsid w:val="7AA37E55"/>
    <w:rsid w:val="7AA5772A"/>
    <w:rsid w:val="7AAA545B"/>
    <w:rsid w:val="7AAC0B31"/>
    <w:rsid w:val="7AAE259C"/>
    <w:rsid w:val="7ABB6F4D"/>
    <w:rsid w:val="7ACC2337"/>
    <w:rsid w:val="7AD26934"/>
    <w:rsid w:val="7AEF6BF7"/>
    <w:rsid w:val="7AF03D5E"/>
    <w:rsid w:val="7AF1296F"/>
    <w:rsid w:val="7B01196F"/>
    <w:rsid w:val="7B09319D"/>
    <w:rsid w:val="7B0B276E"/>
    <w:rsid w:val="7B0D17EF"/>
    <w:rsid w:val="7B122739"/>
    <w:rsid w:val="7B1A0118"/>
    <w:rsid w:val="7B1B384A"/>
    <w:rsid w:val="7B1D7C08"/>
    <w:rsid w:val="7B2441E3"/>
    <w:rsid w:val="7B261391"/>
    <w:rsid w:val="7B29035B"/>
    <w:rsid w:val="7B347AF5"/>
    <w:rsid w:val="7B370598"/>
    <w:rsid w:val="7B445194"/>
    <w:rsid w:val="7B4B2BA5"/>
    <w:rsid w:val="7B4E19A5"/>
    <w:rsid w:val="7B4E4F55"/>
    <w:rsid w:val="7B537186"/>
    <w:rsid w:val="7B565FE8"/>
    <w:rsid w:val="7B5F5B2A"/>
    <w:rsid w:val="7B6273C9"/>
    <w:rsid w:val="7B6539F2"/>
    <w:rsid w:val="7B6654A5"/>
    <w:rsid w:val="7B704945"/>
    <w:rsid w:val="7B872E86"/>
    <w:rsid w:val="7B8A445A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0864"/>
    <w:rsid w:val="7BD06D24"/>
    <w:rsid w:val="7BD31CA7"/>
    <w:rsid w:val="7BD32074"/>
    <w:rsid w:val="7BE14791"/>
    <w:rsid w:val="7BE32316"/>
    <w:rsid w:val="7BE349AD"/>
    <w:rsid w:val="7BE428CE"/>
    <w:rsid w:val="7BE451FE"/>
    <w:rsid w:val="7BE52887"/>
    <w:rsid w:val="7BF26F98"/>
    <w:rsid w:val="7BFA77D1"/>
    <w:rsid w:val="7BFE53B6"/>
    <w:rsid w:val="7C0B180E"/>
    <w:rsid w:val="7C0B6016"/>
    <w:rsid w:val="7C0F3E9F"/>
    <w:rsid w:val="7C122B9D"/>
    <w:rsid w:val="7C134B67"/>
    <w:rsid w:val="7C1B3551"/>
    <w:rsid w:val="7C2741FB"/>
    <w:rsid w:val="7C3611F8"/>
    <w:rsid w:val="7C370855"/>
    <w:rsid w:val="7C3A3889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6C0323"/>
    <w:rsid w:val="7C8810B1"/>
    <w:rsid w:val="7C89040A"/>
    <w:rsid w:val="7C897DCD"/>
    <w:rsid w:val="7C8D42CE"/>
    <w:rsid w:val="7C9B3CB7"/>
    <w:rsid w:val="7CA83501"/>
    <w:rsid w:val="7CB73744"/>
    <w:rsid w:val="7CC5160E"/>
    <w:rsid w:val="7CCC78E4"/>
    <w:rsid w:val="7CD40F25"/>
    <w:rsid w:val="7CD81A45"/>
    <w:rsid w:val="7CD82038"/>
    <w:rsid w:val="7CDD764F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77512"/>
    <w:rsid w:val="7CFC42FA"/>
    <w:rsid w:val="7D004C44"/>
    <w:rsid w:val="7D086CAB"/>
    <w:rsid w:val="7D0A41BC"/>
    <w:rsid w:val="7D0B583E"/>
    <w:rsid w:val="7D0E0D3E"/>
    <w:rsid w:val="7D186E5E"/>
    <w:rsid w:val="7D197209"/>
    <w:rsid w:val="7D2F777E"/>
    <w:rsid w:val="7D3215D0"/>
    <w:rsid w:val="7D326920"/>
    <w:rsid w:val="7D3E4FFF"/>
    <w:rsid w:val="7D496A92"/>
    <w:rsid w:val="7D4A280A"/>
    <w:rsid w:val="7D4A372A"/>
    <w:rsid w:val="7D4E22FA"/>
    <w:rsid w:val="7D4E2B9C"/>
    <w:rsid w:val="7D52346D"/>
    <w:rsid w:val="7D553689"/>
    <w:rsid w:val="7D567401"/>
    <w:rsid w:val="7D584F27"/>
    <w:rsid w:val="7D62500D"/>
    <w:rsid w:val="7D637428"/>
    <w:rsid w:val="7D6464F3"/>
    <w:rsid w:val="7D717D97"/>
    <w:rsid w:val="7D8030E5"/>
    <w:rsid w:val="7D826F26"/>
    <w:rsid w:val="7D8275FC"/>
    <w:rsid w:val="7D8A0E59"/>
    <w:rsid w:val="7D8E29ED"/>
    <w:rsid w:val="7D8F2650"/>
    <w:rsid w:val="7D9D3A60"/>
    <w:rsid w:val="7DB57BC7"/>
    <w:rsid w:val="7DB90510"/>
    <w:rsid w:val="7DB91389"/>
    <w:rsid w:val="7DBE2A96"/>
    <w:rsid w:val="7DBF2B10"/>
    <w:rsid w:val="7DC60A1D"/>
    <w:rsid w:val="7DCC1324"/>
    <w:rsid w:val="7DCC7DC4"/>
    <w:rsid w:val="7DD022D0"/>
    <w:rsid w:val="7DD248B0"/>
    <w:rsid w:val="7DD520D4"/>
    <w:rsid w:val="7DE053A6"/>
    <w:rsid w:val="7DE83A27"/>
    <w:rsid w:val="7DEC00E6"/>
    <w:rsid w:val="7DF3514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4A77C9"/>
    <w:rsid w:val="7E543940"/>
    <w:rsid w:val="7E633B84"/>
    <w:rsid w:val="7E635932"/>
    <w:rsid w:val="7E64547F"/>
    <w:rsid w:val="7E696689"/>
    <w:rsid w:val="7E6B47E6"/>
    <w:rsid w:val="7E6D055E"/>
    <w:rsid w:val="7E6E504C"/>
    <w:rsid w:val="7E7253D0"/>
    <w:rsid w:val="7E7404E9"/>
    <w:rsid w:val="7E7A4815"/>
    <w:rsid w:val="7E7B7369"/>
    <w:rsid w:val="7E8321C3"/>
    <w:rsid w:val="7E844865"/>
    <w:rsid w:val="7E8568A3"/>
    <w:rsid w:val="7E8958E1"/>
    <w:rsid w:val="7E9568C8"/>
    <w:rsid w:val="7EAB72D9"/>
    <w:rsid w:val="7EAD3464"/>
    <w:rsid w:val="7EB61686"/>
    <w:rsid w:val="7EBE43C7"/>
    <w:rsid w:val="7EC67416"/>
    <w:rsid w:val="7EC81D3A"/>
    <w:rsid w:val="7ECD13B9"/>
    <w:rsid w:val="7EDC7492"/>
    <w:rsid w:val="7EDF0166"/>
    <w:rsid w:val="7EE011E6"/>
    <w:rsid w:val="7EE5635A"/>
    <w:rsid w:val="7EE718FB"/>
    <w:rsid w:val="7EEE283A"/>
    <w:rsid w:val="7EF14CDF"/>
    <w:rsid w:val="7EF26CB5"/>
    <w:rsid w:val="7EF50554"/>
    <w:rsid w:val="7EFD051F"/>
    <w:rsid w:val="7EFE20B5"/>
    <w:rsid w:val="7F0215EE"/>
    <w:rsid w:val="7F030DD8"/>
    <w:rsid w:val="7F093E5D"/>
    <w:rsid w:val="7F117861"/>
    <w:rsid w:val="7F1F61F1"/>
    <w:rsid w:val="7F2826D7"/>
    <w:rsid w:val="7F285D5E"/>
    <w:rsid w:val="7F2F1E73"/>
    <w:rsid w:val="7F311156"/>
    <w:rsid w:val="7F3219FF"/>
    <w:rsid w:val="7F34107C"/>
    <w:rsid w:val="7F355C3B"/>
    <w:rsid w:val="7F360744"/>
    <w:rsid w:val="7F392ECB"/>
    <w:rsid w:val="7F3D3486"/>
    <w:rsid w:val="7F4461C4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04CE0"/>
    <w:rsid w:val="7F821DD7"/>
    <w:rsid w:val="7F8746E3"/>
    <w:rsid w:val="7F8A5140"/>
    <w:rsid w:val="7F8C566E"/>
    <w:rsid w:val="7F9C42B9"/>
    <w:rsid w:val="7FA57997"/>
    <w:rsid w:val="7FA809FF"/>
    <w:rsid w:val="7FA84817"/>
    <w:rsid w:val="7FAD6712"/>
    <w:rsid w:val="7FBC58C7"/>
    <w:rsid w:val="7FC40652"/>
    <w:rsid w:val="7FC44AF6"/>
    <w:rsid w:val="7FCB5E84"/>
    <w:rsid w:val="7FD66045"/>
    <w:rsid w:val="7FDA0664"/>
    <w:rsid w:val="7FE01204"/>
    <w:rsid w:val="7FE0635A"/>
    <w:rsid w:val="7FE65C55"/>
    <w:rsid w:val="7FE72168"/>
    <w:rsid w:val="7FE74340"/>
    <w:rsid w:val="7FF233D8"/>
    <w:rsid w:val="7FF471FA"/>
    <w:rsid w:val="7FF8523B"/>
    <w:rsid w:val="7FFC62E0"/>
    <w:rsid w:val="7FFD3ED7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4</Pages>
  <Words>1766</Words>
  <Characters>1851</Characters>
  <Lines>20</Lines>
  <Paragraphs>5</Paragraphs>
  <TotalTime>14</TotalTime>
  <ScaleCrop>false</ScaleCrop>
  <LinksUpToDate>false</LinksUpToDate>
  <CharactersWithSpaces>1885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2025-05-19T01:02:18Z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C629E1671D0A4C889A2BFC91DAB65C23</vt:lpwstr>
  </property>
  <property fmtid="{D5CDD505-2E9C-101B-9397-08002B2CF9AE}" pid="4" name="KSOTemplateDocerSaveRecord">
    <vt:lpwstr>eyJoZGlkIjoiN2NhODkyODEwMzM0Nzk2ZGY5NmI5NjQ3NzRkYzcyMzciLCJ1c2VySWQiOiI0NTkyNjIxMjAifQ==</vt:lpwstr>
  </property>
</Properties>
</file>