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未交周报；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37A6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跟进营口市项目进度，待客户通知项目实施；</w:t>
            </w:r>
          </w:p>
          <w:p w14:paraId="5B9527C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研究2025年辽宁执法项目申报工作，正在与客户沟通研究；</w:t>
            </w:r>
          </w:p>
          <w:p w14:paraId="3E8F160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跟进辽宁大屏项目验收工作，正在走材料审批；</w:t>
            </w:r>
          </w:p>
          <w:p w14:paraId="5303E7E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跟进长春市运维及巡检项目，正在走材料审批；</w:t>
            </w:r>
          </w:p>
          <w:p w14:paraId="05F1420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跟进锦州市巡检项目重新申报，正在走材料审批；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030D0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大同运维项目报名准备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7156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未提交周报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0390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厦门市执法大练兵培训。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福建省线索大筛查。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广州运维巡检项目投标完成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6EB3B5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华南督察局运维续签沟通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BB7A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与海兰信公司沟通合作机会。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未提交周报；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中石油候选人入职相关事宜协调；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离职：无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2025年第18周（4.27-4.30）本周共计合同18份，2G合同1份，2B合同17份， 截止本周服务运营共签1881,31万元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3FDD221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中国五洲工程设计集团有限公司污染物排放监控系统软件开发项目（140）</w:t>
            </w:r>
          </w:p>
          <w:p w14:paraId="37137DC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新疆华电天山绿色能源有限公司CEMS设备风险防控检查服务（8.5）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广州市生态环境局自动监控监管技术支撑服务项目（80）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新人培训：冯团伟 标记规则 督办学习；杨心雨 212协议及排查系统学习；张萌 标记规则学习。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08B83455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</w:t>
            </w:r>
          </w:p>
          <w:p w14:paraId="01446F5C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故障等工况颗粒物排放异常相关报警修改。</w:t>
            </w:r>
          </w:p>
          <w:p w14:paraId="527C192D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垃圾焚烧报警近期需求情况：新报警：烟气参数异常—测试完成；大面积联网异常新增需求—测试完成；CEMS故障预警—数据缺失—开发中。</w:t>
            </w:r>
          </w:p>
          <w:p w14:paraId="6DD7E221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新服务器程序部署、数据迁移本周持续进行，预计下周一完成。</w:t>
            </w:r>
          </w:p>
          <w:p w14:paraId="07143B74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火山云域名备案进行中。</w:t>
            </w:r>
          </w:p>
          <w:p w14:paraId="26DA4E3B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新版上线推文已编写，待发送。</w:t>
            </w:r>
          </w:p>
          <w:p w14:paraId="649D1E0F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</w:t>
            </w:r>
          </w:p>
          <w:p w14:paraId="466038AB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产品开发：完善数据分析报告，并优化。</w:t>
            </w:r>
          </w:p>
          <w:p w14:paraId="7EFEA180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产品方向：过原型图，主要为登录、认证、收费模块。</w:t>
            </w:r>
          </w:p>
          <w:p w14:paraId="342CF2E1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项目实施：淮北旺能的报告、五华、博罗的报告；</w:t>
            </w:r>
          </w:p>
          <w:p w14:paraId="24611790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64A44EC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未提交周报；</w:t>
            </w:r>
          </w:p>
          <w:p w14:paraId="28E73A49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</w:t>
            </w:r>
          </w:p>
          <w:p w14:paraId="5BB7F309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培训产品的考试题部分更新工作；</w:t>
            </w:r>
          </w:p>
          <w:p w14:paraId="5017703E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5月份培训实施规划工作（郑州、北京）；</w:t>
            </w:r>
          </w:p>
          <w:p w14:paraId="0EC70047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50A6A953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2G已到期未续签合同跟进及相关事宜处理；</w:t>
            </w:r>
          </w:p>
          <w:p w14:paraId="515D2733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张掖续签相关事宜；</w:t>
            </w:r>
          </w:p>
          <w:p w14:paraId="11220EB9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无锡市局合同续签相关事宜协调；</w:t>
            </w:r>
          </w:p>
          <w:p w14:paraId="6D9E4EAA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劳动节值班安排；</w:t>
            </w:r>
          </w:p>
          <w:p w14:paraId="2C72410E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兰州新区服务事宜协调；</w:t>
            </w:r>
          </w:p>
          <w:p w14:paraId="0F1CB5B1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江苏盐城市区县版部署相关事宜协调；</w:t>
            </w:r>
          </w:p>
          <w:p w14:paraId="4C2C9399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数采仪服务改进务虚会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F1A4808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杨晓莉、袁州区、平凉市、宜兴市等相关人员事宜跟进；</w:t>
            </w:r>
          </w:p>
          <w:p w14:paraId="1C03F198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咸阳市人员培训进度跟进；</w:t>
            </w:r>
          </w:p>
          <w:p w14:paraId="1D20738C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中石油人员培训安排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1、企业续签情况：到期时间超过3个月的企业10家，其中包含光大济南1家 ；太和县天楹环保能源有限公司-刘跃，光大绿色环保再生能源（沂源）有限公司-王志文，福鼎市环境新能源有限公司-庄丹凤等，还有三星58个点位。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13F2D4BE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遗留类：4.18日前遗留问题还有2条待解决。</w:t>
            </w:r>
          </w:p>
          <w:p w14:paraId="66717574">
            <w:pPr>
              <w:pStyle w:val="77"/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77130" cy="456565"/>
                  <wp:effectExtent l="0" t="0" r="6350" b="635"/>
                  <wp:docPr id="3100522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52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需求类：需求类问题共6条，2条已计入需求池，3条优化中，1条待上线；</w:t>
            </w:r>
          </w:p>
          <w:p w14:paraId="753FFB75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824095" cy="1950085"/>
                  <wp:effectExtent l="0" t="0" r="6985" b="635"/>
                  <wp:docPr id="9053276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2769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9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D82F6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4.18日-4.25日报警类问题出现1次，待下次复现时排查；</w:t>
            </w:r>
          </w:p>
          <w:p w14:paraId="1C8D0669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46015" cy="747395"/>
                  <wp:effectExtent l="0" t="0" r="6985" b="14605"/>
                  <wp:docPr id="15046302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3021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A7670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：无。</w:t>
            </w:r>
          </w:p>
          <w:p w14:paraId="06E57AB0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：报告审核3份；电话回访2家，客户对整体实施效果表示满意，表示排查仔细、专业，客户希望排查时间能够长一点；</w:t>
            </w:r>
          </w:p>
          <w:p w14:paraId="70ADFEBE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电话回访1家，客户对整体培训效果表示满意，认为能结合具体案例讲解，实用性较强；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D3640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合同不续签相关人员优化推进；</w:t>
            </w:r>
          </w:p>
          <w:p w14:paraId="3A2ECDD9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人员储备增补；</w:t>
            </w:r>
          </w:p>
          <w:p w14:paraId="77CF2205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张萌客户不满意事宜跟进；</w:t>
            </w:r>
          </w:p>
          <w:p w14:paraId="04297190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主管季度考核规则改进；</w:t>
            </w:r>
          </w:p>
          <w:p w14:paraId="63FA6B89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与研发沟通关于5.0版本运维相关事宜；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80DC0C"/>
    <w:multiLevelType w:val="singleLevel"/>
    <w:tmpl w:val="C180DC0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36C7D3B"/>
    <w:multiLevelType w:val="singleLevel"/>
    <w:tmpl w:val="D36C7D3B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F55E1FB"/>
    <w:multiLevelType w:val="multilevel"/>
    <w:tmpl w:val="EF55E1FB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D450C8"/>
    <w:multiLevelType w:val="singleLevel"/>
    <w:tmpl w:val="FED450C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9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0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7997477"/>
    <w:multiLevelType w:val="singleLevel"/>
    <w:tmpl w:val="4799747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55AA9A"/>
    <w:multiLevelType w:val="singleLevel"/>
    <w:tmpl w:val="4C55AA9A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8"/>
  </w:num>
  <w:num w:numId="11">
    <w:abstractNumId w:val="15"/>
  </w:num>
  <w:num w:numId="12">
    <w:abstractNumId w:val="9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A41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89A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99C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547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210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B0F78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0A383C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84353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13091"/>
    <w:rsid w:val="02A46519"/>
    <w:rsid w:val="02AA1101"/>
    <w:rsid w:val="02BA15E1"/>
    <w:rsid w:val="02C46A0E"/>
    <w:rsid w:val="02CB1CF7"/>
    <w:rsid w:val="02D611EF"/>
    <w:rsid w:val="02D7069C"/>
    <w:rsid w:val="02DF5B78"/>
    <w:rsid w:val="02FB3AC6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3D590D"/>
    <w:rsid w:val="0343163D"/>
    <w:rsid w:val="03441683"/>
    <w:rsid w:val="034649C6"/>
    <w:rsid w:val="034D21CA"/>
    <w:rsid w:val="03592784"/>
    <w:rsid w:val="035E0DBD"/>
    <w:rsid w:val="03632B88"/>
    <w:rsid w:val="03676684"/>
    <w:rsid w:val="036A1510"/>
    <w:rsid w:val="036B009D"/>
    <w:rsid w:val="036C4E98"/>
    <w:rsid w:val="036D7649"/>
    <w:rsid w:val="037D7491"/>
    <w:rsid w:val="03847539"/>
    <w:rsid w:val="03914CEF"/>
    <w:rsid w:val="03922815"/>
    <w:rsid w:val="03951EDA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67AD9"/>
    <w:rsid w:val="04694538"/>
    <w:rsid w:val="0469769B"/>
    <w:rsid w:val="046B19E4"/>
    <w:rsid w:val="046B3FB4"/>
    <w:rsid w:val="046D1E17"/>
    <w:rsid w:val="047C40EA"/>
    <w:rsid w:val="047D00F2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B165D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AF3BC6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23ED"/>
    <w:rsid w:val="068E5516"/>
    <w:rsid w:val="06936CFB"/>
    <w:rsid w:val="06952D48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976A1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E61E5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0263C"/>
    <w:rsid w:val="07A632B6"/>
    <w:rsid w:val="07AC121F"/>
    <w:rsid w:val="07AC24A3"/>
    <w:rsid w:val="07AF5B83"/>
    <w:rsid w:val="07B3282E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7FB4E2D"/>
    <w:rsid w:val="08007A98"/>
    <w:rsid w:val="080C3F49"/>
    <w:rsid w:val="080E1768"/>
    <w:rsid w:val="0817697C"/>
    <w:rsid w:val="08191757"/>
    <w:rsid w:val="08202FF5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15791"/>
    <w:rsid w:val="089716ED"/>
    <w:rsid w:val="08971C0E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8EA0B04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41BF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210A7E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5C60C5"/>
    <w:rsid w:val="0A6767AA"/>
    <w:rsid w:val="0A6B7C92"/>
    <w:rsid w:val="0A7B5F8D"/>
    <w:rsid w:val="0A83437F"/>
    <w:rsid w:val="0A884A60"/>
    <w:rsid w:val="0A8C4462"/>
    <w:rsid w:val="0A8D11A3"/>
    <w:rsid w:val="0A910D41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22C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548BE"/>
    <w:rsid w:val="0C97456B"/>
    <w:rsid w:val="0C9807F7"/>
    <w:rsid w:val="0C9D6584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57932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41D1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473D4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7365D"/>
    <w:rsid w:val="0F380715"/>
    <w:rsid w:val="0F3F1AA3"/>
    <w:rsid w:val="0F4B4A09"/>
    <w:rsid w:val="0F4C2412"/>
    <w:rsid w:val="0F545135"/>
    <w:rsid w:val="0F5A43B1"/>
    <w:rsid w:val="0F5D7A80"/>
    <w:rsid w:val="0F5F5CA1"/>
    <w:rsid w:val="0F675412"/>
    <w:rsid w:val="0F6C486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4224E"/>
    <w:rsid w:val="0FA84DB0"/>
    <w:rsid w:val="0FAE7713"/>
    <w:rsid w:val="0FB0474F"/>
    <w:rsid w:val="0FBA47F8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94202"/>
    <w:rsid w:val="104A4AC3"/>
    <w:rsid w:val="10505510"/>
    <w:rsid w:val="10532CA7"/>
    <w:rsid w:val="10533CEF"/>
    <w:rsid w:val="105A47CC"/>
    <w:rsid w:val="105E586D"/>
    <w:rsid w:val="106164CC"/>
    <w:rsid w:val="10623011"/>
    <w:rsid w:val="10664AAA"/>
    <w:rsid w:val="106C53C6"/>
    <w:rsid w:val="106D0892"/>
    <w:rsid w:val="10703DF5"/>
    <w:rsid w:val="107D5BDB"/>
    <w:rsid w:val="10886BCD"/>
    <w:rsid w:val="108D4A90"/>
    <w:rsid w:val="109127D2"/>
    <w:rsid w:val="10953945"/>
    <w:rsid w:val="10A51DDA"/>
    <w:rsid w:val="10B60D4A"/>
    <w:rsid w:val="10B71DC6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053DA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51F8A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C7198"/>
    <w:rsid w:val="11AE63B2"/>
    <w:rsid w:val="11B20C52"/>
    <w:rsid w:val="11B475DA"/>
    <w:rsid w:val="11BA7B07"/>
    <w:rsid w:val="11BC7776"/>
    <w:rsid w:val="11C32AA7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1155E"/>
    <w:rsid w:val="1222708F"/>
    <w:rsid w:val="122D652B"/>
    <w:rsid w:val="122E5A85"/>
    <w:rsid w:val="122F7557"/>
    <w:rsid w:val="12313330"/>
    <w:rsid w:val="123258EF"/>
    <w:rsid w:val="12374CB3"/>
    <w:rsid w:val="12380A48"/>
    <w:rsid w:val="123D63F3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7D5CE0"/>
    <w:rsid w:val="12812FB7"/>
    <w:rsid w:val="12861F0B"/>
    <w:rsid w:val="128A4BB3"/>
    <w:rsid w:val="128F5ECB"/>
    <w:rsid w:val="12912455"/>
    <w:rsid w:val="12930105"/>
    <w:rsid w:val="12932EE4"/>
    <w:rsid w:val="12972484"/>
    <w:rsid w:val="129D7A92"/>
    <w:rsid w:val="12A67658"/>
    <w:rsid w:val="12A7303C"/>
    <w:rsid w:val="12A91342"/>
    <w:rsid w:val="12AB182B"/>
    <w:rsid w:val="12B3527A"/>
    <w:rsid w:val="12B55B84"/>
    <w:rsid w:val="12BA7A0D"/>
    <w:rsid w:val="12BE002D"/>
    <w:rsid w:val="12C04D7F"/>
    <w:rsid w:val="12C16C73"/>
    <w:rsid w:val="12D0705B"/>
    <w:rsid w:val="12D26156"/>
    <w:rsid w:val="12E31B9D"/>
    <w:rsid w:val="12E82452"/>
    <w:rsid w:val="12F71463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00886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E42A0B"/>
    <w:rsid w:val="13F25014"/>
    <w:rsid w:val="13F60B9E"/>
    <w:rsid w:val="13F62177"/>
    <w:rsid w:val="1410351F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BE16BC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D49D4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340765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BD4506"/>
    <w:rsid w:val="16C62AAA"/>
    <w:rsid w:val="16C64020"/>
    <w:rsid w:val="16CD7B01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85A1C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7FF44C5"/>
    <w:rsid w:val="180176B4"/>
    <w:rsid w:val="18040646"/>
    <w:rsid w:val="18070800"/>
    <w:rsid w:val="1816377A"/>
    <w:rsid w:val="1817172C"/>
    <w:rsid w:val="181A12FF"/>
    <w:rsid w:val="18240C92"/>
    <w:rsid w:val="18255C50"/>
    <w:rsid w:val="18291838"/>
    <w:rsid w:val="18334F10"/>
    <w:rsid w:val="18344114"/>
    <w:rsid w:val="183A3B9C"/>
    <w:rsid w:val="184437E3"/>
    <w:rsid w:val="184C6342"/>
    <w:rsid w:val="185145F5"/>
    <w:rsid w:val="18554231"/>
    <w:rsid w:val="18566C24"/>
    <w:rsid w:val="18593B8F"/>
    <w:rsid w:val="185A32DE"/>
    <w:rsid w:val="185B3E40"/>
    <w:rsid w:val="185F3E09"/>
    <w:rsid w:val="1862744F"/>
    <w:rsid w:val="18784350"/>
    <w:rsid w:val="187A7FF0"/>
    <w:rsid w:val="187D44EA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95880"/>
    <w:rsid w:val="18D97AE4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127F1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806F9"/>
    <w:rsid w:val="194B4364"/>
    <w:rsid w:val="194C017D"/>
    <w:rsid w:val="19514BED"/>
    <w:rsid w:val="19632833"/>
    <w:rsid w:val="196340CA"/>
    <w:rsid w:val="196640D0"/>
    <w:rsid w:val="196E3F13"/>
    <w:rsid w:val="19726F19"/>
    <w:rsid w:val="198A6C62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303EDB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C40B23"/>
    <w:rsid w:val="1AD11829"/>
    <w:rsid w:val="1ADC466A"/>
    <w:rsid w:val="1ADF05DE"/>
    <w:rsid w:val="1AE16479"/>
    <w:rsid w:val="1AE73302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D3C73"/>
    <w:rsid w:val="1B2E0C1E"/>
    <w:rsid w:val="1B3C333B"/>
    <w:rsid w:val="1B3D1C0A"/>
    <w:rsid w:val="1B3E125F"/>
    <w:rsid w:val="1B456C24"/>
    <w:rsid w:val="1B514959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8D7FCF"/>
    <w:rsid w:val="1B9B51B5"/>
    <w:rsid w:val="1B9F789F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CA5D48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17B9F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0480D"/>
    <w:rsid w:val="1CA94820"/>
    <w:rsid w:val="1CAA250B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AC5991"/>
    <w:rsid w:val="1EB8717C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8684D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E68A1"/>
    <w:rsid w:val="1FCF64CA"/>
    <w:rsid w:val="1FE174C1"/>
    <w:rsid w:val="1FE23C13"/>
    <w:rsid w:val="1FED554B"/>
    <w:rsid w:val="1FF1306D"/>
    <w:rsid w:val="1FF167AE"/>
    <w:rsid w:val="1FF561AE"/>
    <w:rsid w:val="1FF626DA"/>
    <w:rsid w:val="1FF72FD2"/>
    <w:rsid w:val="1FF924AB"/>
    <w:rsid w:val="1FFA00A8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3580D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467AE5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127D"/>
    <w:rsid w:val="21914160"/>
    <w:rsid w:val="21931AFD"/>
    <w:rsid w:val="21A61FC4"/>
    <w:rsid w:val="21AE4866"/>
    <w:rsid w:val="21C1794F"/>
    <w:rsid w:val="21C53F70"/>
    <w:rsid w:val="21C85928"/>
    <w:rsid w:val="21CD2F3E"/>
    <w:rsid w:val="21D00C81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368BF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5104A5"/>
    <w:rsid w:val="235A4CA6"/>
    <w:rsid w:val="2360745C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22C98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64343"/>
    <w:rsid w:val="23EA365C"/>
    <w:rsid w:val="23EB4585"/>
    <w:rsid w:val="23F35E85"/>
    <w:rsid w:val="23F73FAA"/>
    <w:rsid w:val="23FB6C29"/>
    <w:rsid w:val="23FF13A9"/>
    <w:rsid w:val="240B12BD"/>
    <w:rsid w:val="24103514"/>
    <w:rsid w:val="24152B6D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8E30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245C8F"/>
    <w:rsid w:val="2532799E"/>
    <w:rsid w:val="2534536A"/>
    <w:rsid w:val="25366FA1"/>
    <w:rsid w:val="253A4FD7"/>
    <w:rsid w:val="2547125A"/>
    <w:rsid w:val="254B5633"/>
    <w:rsid w:val="254E1185"/>
    <w:rsid w:val="25530418"/>
    <w:rsid w:val="2555579C"/>
    <w:rsid w:val="25564602"/>
    <w:rsid w:val="255A38E3"/>
    <w:rsid w:val="255B51F0"/>
    <w:rsid w:val="25611D71"/>
    <w:rsid w:val="256C6171"/>
    <w:rsid w:val="256F3CAA"/>
    <w:rsid w:val="25710DD0"/>
    <w:rsid w:val="2572527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75264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85559"/>
    <w:rsid w:val="268C1556"/>
    <w:rsid w:val="268D5392"/>
    <w:rsid w:val="26917C80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96B57"/>
    <w:rsid w:val="272B0768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46B07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DE3C83"/>
    <w:rsid w:val="28E21F0E"/>
    <w:rsid w:val="28E83D0E"/>
    <w:rsid w:val="28EE667A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02AF"/>
    <w:rsid w:val="29557225"/>
    <w:rsid w:val="29567CBD"/>
    <w:rsid w:val="2968344D"/>
    <w:rsid w:val="296A2ABB"/>
    <w:rsid w:val="296F6A1D"/>
    <w:rsid w:val="297216A5"/>
    <w:rsid w:val="297C4387"/>
    <w:rsid w:val="297E2061"/>
    <w:rsid w:val="297E363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0567B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23619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96EFA"/>
    <w:rsid w:val="2AFE19D8"/>
    <w:rsid w:val="2B0D23CA"/>
    <w:rsid w:val="2B0E388C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93791"/>
    <w:rsid w:val="2B8B2FAB"/>
    <w:rsid w:val="2B9B40AD"/>
    <w:rsid w:val="2B9D479A"/>
    <w:rsid w:val="2BA121E9"/>
    <w:rsid w:val="2BA148CD"/>
    <w:rsid w:val="2BA21CDC"/>
    <w:rsid w:val="2BA45ABD"/>
    <w:rsid w:val="2BA97F22"/>
    <w:rsid w:val="2BAC7237"/>
    <w:rsid w:val="2BAE0CBD"/>
    <w:rsid w:val="2BAF4630"/>
    <w:rsid w:val="2BB46C95"/>
    <w:rsid w:val="2BB86A0D"/>
    <w:rsid w:val="2BC0239A"/>
    <w:rsid w:val="2BCA631E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07634"/>
    <w:rsid w:val="2C725C4B"/>
    <w:rsid w:val="2C7548FE"/>
    <w:rsid w:val="2C7807DF"/>
    <w:rsid w:val="2C80491C"/>
    <w:rsid w:val="2C804DE4"/>
    <w:rsid w:val="2C82180A"/>
    <w:rsid w:val="2C834431"/>
    <w:rsid w:val="2C843A49"/>
    <w:rsid w:val="2C862667"/>
    <w:rsid w:val="2C8856CB"/>
    <w:rsid w:val="2C8A73E8"/>
    <w:rsid w:val="2C8B2B86"/>
    <w:rsid w:val="2C8E72AF"/>
    <w:rsid w:val="2C8F116A"/>
    <w:rsid w:val="2C9262C2"/>
    <w:rsid w:val="2C994A91"/>
    <w:rsid w:val="2C9B134F"/>
    <w:rsid w:val="2CA174A1"/>
    <w:rsid w:val="2CA42CDA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0E0A49"/>
    <w:rsid w:val="2D1532C9"/>
    <w:rsid w:val="2D1851B0"/>
    <w:rsid w:val="2D1B36F8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7F79B5"/>
    <w:rsid w:val="2D80355B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64C58"/>
    <w:rsid w:val="2DDE6026"/>
    <w:rsid w:val="2DE4019A"/>
    <w:rsid w:val="2DE53D06"/>
    <w:rsid w:val="2DE66F94"/>
    <w:rsid w:val="2DE81100"/>
    <w:rsid w:val="2DED6716"/>
    <w:rsid w:val="2DEE1A95"/>
    <w:rsid w:val="2DF13843"/>
    <w:rsid w:val="2DF2741E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31EDD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2D3B68"/>
    <w:rsid w:val="2F3750BD"/>
    <w:rsid w:val="2F483B5F"/>
    <w:rsid w:val="2F484664"/>
    <w:rsid w:val="2F4D56BE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50567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6F78E5"/>
    <w:rsid w:val="307D1FD3"/>
    <w:rsid w:val="308115F9"/>
    <w:rsid w:val="309061AB"/>
    <w:rsid w:val="309733E0"/>
    <w:rsid w:val="309B6837"/>
    <w:rsid w:val="309C4E9A"/>
    <w:rsid w:val="30A040C7"/>
    <w:rsid w:val="30A12166"/>
    <w:rsid w:val="30A524BC"/>
    <w:rsid w:val="30A5696A"/>
    <w:rsid w:val="30B70B80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0F71D86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3F7517"/>
    <w:rsid w:val="3144044F"/>
    <w:rsid w:val="314457E6"/>
    <w:rsid w:val="314A752E"/>
    <w:rsid w:val="31532E23"/>
    <w:rsid w:val="31585E59"/>
    <w:rsid w:val="315F792B"/>
    <w:rsid w:val="316F5DC0"/>
    <w:rsid w:val="316F697C"/>
    <w:rsid w:val="31865C05"/>
    <w:rsid w:val="318B18D8"/>
    <w:rsid w:val="318B4309"/>
    <w:rsid w:val="31935B34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5E42E1"/>
    <w:rsid w:val="326977A1"/>
    <w:rsid w:val="326D711C"/>
    <w:rsid w:val="32702331"/>
    <w:rsid w:val="32713DBA"/>
    <w:rsid w:val="3272451F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63805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2386E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D35D4"/>
    <w:rsid w:val="341F3D90"/>
    <w:rsid w:val="342033CE"/>
    <w:rsid w:val="34223099"/>
    <w:rsid w:val="34272E4C"/>
    <w:rsid w:val="342B7EEA"/>
    <w:rsid w:val="342C1F85"/>
    <w:rsid w:val="343609D9"/>
    <w:rsid w:val="34372F0D"/>
    <w:rsid w:val="344C7374"/>
    <w:rsid w:val="345029FC"/>
    <w:rsid w:val="3456735A"/>
    <w:rsid w:val="345822A9"/>
    <w:rsid w:val="345968B4"/>
    <w:rsid w:val="3468501E"/>
    <w:rsid w:val="34727C2F"/>
    <w:rsid w:val="347656B7"/>
    <w:rsid w:val="34830DA6"/>
    <w:rsid w:val="34907B91"/>
    <w:rsid w:val="34980083"/>
    <w:rsid w:val="349C12E5"/>
    <w:rsid w:val="349F69BC"/>
    <w:rsid w:val="34A925BC"/>
    <w:rsid w:val="34AF3F03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277408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0EFE"/>
    <w:rsid w:val="357A2F85"/>
    <w:rsid w:val="358834AE"/>
    <w:rsid w:val="359758E5"/>
    <w:rsid w:val="359E208C"/>
    <w:rsid w:val="35B5220F"/>
    <w:rsid w:val="35B7542D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22E07"/>
    <w:rsid w:val="364C66D0"/>
    <w:rsid w:val="3653029E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16E7"/>
    <w:rsid w:val="36F551F1"/>
    <w:rsid w:val="36F92D8C"/>
    <w:rsid w:val="37037053"/>
    <w:rsid w:val="370E1096"/>
    <w:rsid w:val="37144C9A"/>
    <w:rsid w:val="372027B9"/>
    <w:rsid w:val="372127BF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8F628E"/>
    <w:rsid w:val="379055FB"/>
    <w:rsid w:val="379A2C80"/>
    <w:rsid w:val="379A3C68"/>
    <w:rsid w:val="37A10C9D"/>
    <w:rsid w:val="37A333EE"/>
    <w:rsid w:val="37A9460F"/>
    <w:rsid w:val="37AA2DE4"/>
    <w:rsid w:val="37B207B5"/>
    <w:rsid w:val="37B502A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4298F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3651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756EA"/>
    <w:rsid w:val="38E946AA"/>
    <w:rsid w:val="38EA5084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01210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919E9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040D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75CE5"/>
    <w:rsid w:val="3A79380C"/>
    <w:rsid w:val="3A7D37EE"/>
    <w:rsid w:val="3A7E52C6"/>
    <w:rsid w:val="3A8004D0"/>
    <w:rsid w:val="3A80103E"/>
    <w:rsid w:val="3A80311E"/>
    <w:rsid w:val="3A80734F"/>
    <w:rsid w:val="3A82047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1087D"/>
    <w:rsid w:val="3B336585"/>
    <w:rsid w:val="3B3C0FAF"/>
    <w:rsid w:val="3B44422B"/>
    <w:rsid w:val="3B4551A7"/>
    <w:rsid w:val="3B4A236B"/>
    <w:rsid w:val="3B4B6DEE"/>
    <w:rsid w:val="3B4E0B43"/>
    <w:rsid w:val="3B4F27BE"/>
    <w:rsid w:val="3B5003B8"/>
    <w:rsid w:val="3B501CC9"/>
    <w:rsid w:val="3B506C62"/>
    <w:rsid w:val="3B5C67FF"/>
    <w:rsid w:val="3B6049CB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73F8E"/>
    <w:rsid w:val="3C78455E"/>
    <w:rsid w:val="3C7E30BA"/>
    <w:rsid w:val="3C7F5D0C"/>
    <w:rsid w:val="3C8A2084"/>
    <w:rsid w:val="3CA037D4"/>
    <w:rsid w:val="3CA270B2"/>
    <w:rsid w:val="3CA44D42"/>
    <w:rsid w:val="3CAC5CAA"/>
    <w:rsid w:val="3CAD59EE"/>
    <w:rsid w:val="3CB40FAD"/>
    <w:rsid w:val="3CBB45AF"/>
    <w:rsid w:val="3CC473EC"/>
    <w:rsid w:val="3CCA543B"/>
    <w:rsid w:val="3CD34171"/>
    <w:rsid w:val="3CD51D0C"/>
    <w:rsid w:val="3CF12E79"/>
    <w:rsid w:val="3CF6180E"/>
    <w:rsid w:val="3CFD39A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22A59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6370A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B428B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CF30F6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5711C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20876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80EED"/>
    <w:rsid w:val="400A3657"/>
    <w:rsid w:val="4012405C"/>
    <w:rsid w:val="402615AF"/>
    <w:rsid w:val="40327EC0"/>
    <w:rsid w:val="40330901"/>
    <w:rsid w:val="40571374"/>
    <w:rsid w:val="405821C2"/>
    <w:rsid w:val="40642A4A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34157"/>
    <w:rsid w:val="41197069"/>
    <w:rsid w:val="411E335F"/>
    <w:rsid w:val="41270465"/>
    <w:rsid w:val="41285CCA"/>
    <w:rsid w:val="412B3CE0"/>
    <w:rsid w:val="412B4E53"/>
    <w:rsid w:val="412F3F19"/>
    <w:rsid w:val="4132718C"/>
    <w:rsid w:val="41367C64"/>
    <w:rsid w:val="41371E34"/>
    <w:rsid w:val="41393CF5"/>
    <w:rsid w:val="413A2C9B"/>
    <w:rsid w:val="41405083"/>
    <w:rsid w:val="4149687C"/>
    <w:rsid w:val="414F0ABE"/>
    <w:rsid w:val="41546D80"/>
    <w:rsid w:val="41561ADC"/>
    <w:rsid w:val="41562AF9"/>
    <w:rsid w:val="415648A7"/>
    <w:rsid w:val="415859BD"/>
    <w:rsid w:val="415F74C2"/>
    <w:rsid w:val="41606110"/>
    <w:rsid w:val="41686388"/>
    <w:rsid w:val="416A0BF1"/>
    <w:rsid w:val="416B4C00"/>
    <w:rsid w:val="4173235C"/>
    <w:rsid w:val="41763D1B"/>
    <w:rsid w:val="41774FF8"/>
    <w:rsid w:val="417B2C6A"/>
    <w:rsid w:val="417D62D7"/>
    <w:rsid w:val="418851ED"/>
    <w:rsid w:val="418B3E43"/>
    <w:rsid w:val="419166DD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15B8"/>
    <w:rsid w:val="42003295"/>
    <w:rsid w:val="420046FD"/>
    <w:rsid w:val="420A1B9D"/>
    <w:rsid w:val="420C765B"/>
    <w:rsid w:val="420F31CD"/>
    <w:rsid w:val="421A678E"/>
    <w:rsid w:val="421F6427"/>
    <w:rsid w:val="423170C2"/>
    <w:rsid w:val="42317E19"/>
    <w:rsid w:val="42347484"/>
    <w:rsid w:val="42462B6D"/>
    <w:rsid w:val="425228BE"/>
    <w:rsid w:val="425D1C65"/>
    <w:rsid w:val="425E69F4"/>
    <w:rsid w:val="4260091F"/>
    <w:rsid w:val="42656413"/>
    <w:rsid w:val="42744990"/>
    <w:rsid w:val="427A4275"/>
    <w:rsid w:val="428B152C"/>
    <w:rsid w:val="42995C32"/>
    <w:rsid w:val="429E4E2F"/>
    <w:rsid w:val="42A7440F"/>
    <w:rsid w:val="42A8155A"/>
    <w:rsid w:val="42AA16A0"/>
    <w:rsid w:val="42B16E6F"/>
    <w:rsid w:val="42B21FB1"/>
    <w:rsid w:val="42B74029"/>
    <w:rsid w:val="42B74CD2"/>
    <w:rsid w:val="42B7547B"/>
    <w:rsid w:val="42B7783B"/>
    <w:rsid w:val="42BF4BB1"/>
    <w:rsid w:val="42C23AD9"/>
    <w:rsid w:val="42C655E0"/>
    <w:rsid w:val="42C902A2"/>
    <w:rsid w:val="42CB7EE2"/>
    <w:rsid w:val="42D31F27"/>
    <w:rsid w:val="42DB58C4"/>
    <w:rsid w:val="42DD7109"/>
    <w:rsid w:val="42E95DE1"/>
    <w:rsid w:val="42EF3BED"/>
    <w:rsid w:val="42F5572A"/>
    <w:rsid w:val="42FD4415"/>
    <w:rsid w:val="42FE6FA4"/>
    <w:rsid w:val="43065568"/>
    <w:rsid w:val="43070610"/>
    <w:rsid w:val="430B346F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492401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7763B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09C9"/>
    <w:rsid w:val="43E63B53"/>
    <w:rsid w:val="43E93950"/>
    <w:rsid w:val="43F74CAF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3F30FE"/>
    <w:rsid w:val="445D7CFA"/>
    <w:rsid w:val="44603F0C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AD6ED3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080E8A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564415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555"/>
    <w:rsid w:val="45C2664B"/>
    <w:rsid w:val="45C30031"/>
    <w:rsid w:val="45C85BE6"/>
    <w:rsid w:val="45CA5C29"/>
    <w:rsid w:val="45D62D82"/>
    <w:rsid w:val="45DB35CC"/>
    <w:rsid w:val="45DE4E6B"/>
    <w:rsid w:val="45E561F9"/>
    <w:rsid w:val="45EB58CF"/>
    <w:rsid w:val="45EF58D0"/>
    <w:rsid w:val="45F24693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3B50A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43389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AC2395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7FB0FFE"/>
    <w:rsid w:val="48034816"/>
    <w:rsid w:val="480A72A8"/>
    <w:rsid w:val="480B3709"/>
    <w:rsid w:val="480B6699"/>
    <w:rsid w:val="481E653D"/>
    <w:rsid w:val="48252DB2"/>
    <w:rsid w:val="482A25E9"/>
    <w:rsid w:val="482D5567"/>
    <w:rsid w:val="48301787"/>
    <w:rsid w:val="48362D3C"/>
    <w:rsid w:val="483D4E6E"/>
    <w:rsid w:val="483E6094"/>
    <w:rsid w:val="4841548B"/>
    <w:rsid w:val="48436C01"/>
    <w:rsid w:val="484E66BD"/>
    <w:rsid w:val="484F2573"/>
    <w:rsid w:val="485267A2"/>
    <w:rsid w:val="48591E73"/>
    <w:rsid w:val="486B1432"/>
    <w:rsid w:val="486B4FA3"/>
    <w:rsid w:val="486B6508"/>
    <w:rsid w:val="486F6C36"/>
    <w:rsid w:val="48714F9B"/>
    <w:rsid w:val="48733F90"/>
    <w:rsid w:val="48744ADB"/>
    <w:rsid w:val="487A531F"/>
    <w:rsid w:val="487E1B47"/>
    <w:rsid w:val="487F2B60"/>
    <w:rsid w:val="48842370"/>
    <w:rsid w:val="4889543F"/>
    <w:rsid w:val="488C696B"/>
    <w:rsid w:val="48976474"/>
    <w:rsid w:val="489D6486"/>
    <w:rsid w:val="48A72F17"/>
    <w:rsid w:val="48A759E8"/>
    <w:rsid w:val="48B20A27"/>
    <w:rsid w:val="48BA638F"/>
    <w:rsid w:val="48CA3A74"/>
    <w:rsid w:val="48D34A2F"/>
    <w:rsid w:val="48D7043C"/>
    <w:rsid w:val="48DC78F9"/>
    <w:rsid w:val="48DF1DE9"/>
    <w:rsid w:val="48FA1FBB"/>
    <w:rsid w:val="48FA2C33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13B85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64AC7"/>
    <w:rsid w:val="49A87B38"/>
    <w:rsid w:val="49AA1C33"/>
    <w:rsid w:val="49B31524"/>
    <w:rsid w:val="49B42429"/>
    <w:rsid w:val="49C5081B"/>
    <w:rsid w:val="49CA4E67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C2802"/>
    <w:rsid w:val="4A5D1AC7"/>
    <w:rsid w:val="4A5E47CC"/>
    <w:rsid w:val="4A5F5CFE"/>
    <w:rsid w:val="4A631F37"/>
    <w:rsid w:val="4A6A46F9"/>
    <w:rsid w:val="4A6F4C2B"/>
    <w:rsid w:val="4A702B18"/>
    <w:rsid w:val="4A791C54"/>
    <w:rsid w:val="4A7F3A24"/>
    <w:rsid w:val="4A81613F"/>
    <w:rsid w:val="4A8554C1"/>
    <w:rsid w:val="4A857FAB"/>
    <w:rsid w:val="4A873D23"/>
    <w:rsid w:val="4A883874"/>
    <w:rsid w:val="4A886445"/>
    <w:rsid w:val="4A8C4FA0"/>
    <w:rsid w:val="4A8D6BC9"/>
    <w:rsid w:val="4A975859"/>
    <w:rsid w:val="4AA03F81"/>
    <w:rsid w:val="4AA11AC4"/>
    <w:rsid w:val="4AA66800"/>
    <w:rsid w:val="4AA83C70"/>
    <w:rsid w:val="4AAA5C63"/>
    <w:rsid w:val="4AAC4E04"/>
    <w:rsid w:val="4AB1644F"/>
    <w:rsid w:val="4AB660CC"/>
    <w:rsid w:val="4ABA1BC3"/>
    <w:rsid w:val="4ABB1C1E"/>
    <w:rsid w:val="4AC478C1"/>
    <w:rsid w:val="4AC947C2"/>
    <w:rsid w:val="4ACB711A"/>
    <w:rsid w:val="4ACE1952"/>
    <w:rsid w:val="4AD00929"/>
    <w:rsid w:val="4AEC627C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E5D62"/>
    <w:rsid w:val="4B2F76F0"/>
    <w:rsid w:val="4B3970F3"/>
    <w:rsid w:val="4B3B67EF"/>
    <w:rsid w:val="4B4221F8"/>
    <w:rsid w:val="4B454193"/>
    <w:rsid w:val="4B467D13"/>
    <w:rsid w:val="4B4B7415"/>
    <w:rsid w:val="4B517E8D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15D14"/>
    <w:rsid w:val="4BE27BFE"/>
    <w:rsid w:val="4BEB02E1"/>
    <w:rsid w:val="4BEE392E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5D7C"/>
    <w:rsid w:val="4C5E6D05"/>
    <w:rsid w:val="4C7520E3"/>
    <w:rsid w:val="4C78401D"/>
    <w:rsid w:val="4C7B038A"/>
    <w:rsid w:val="4C843EA2"/>
    <w:rsid w:val="4C8A7D89"/>
    <w:rsid w:val="4C8B1ABB"/>
    <w:rsid w:val="4C9C6D42"/>
    <w:rsid w:val="4C9F1601"/>
    <w:rsid w:val="4CA566E2"/>
    <w:rsid w:val="4CAD408F"/>
    <w:rsid w:val="4CB132D9"/>
    <w:rsid w:val="4CBD7ED0"/>
    <w:rsid w:val="4CC83899"/>
    <w:rsid w:val="4CCC0113"/>
    <w:rsid w:val="4CF336FB"/>
    <w:rsid w:val="4CF54D9F"/>
    <w:rsid w:val="4CFE631A"/>
    <w:rsid w:val="4D0C49B3"/>
    <w:rsid w:val="4D0C6339"/>
    <w:rsid w:val="4D112219"/>
    <w:rsid w:val="4D1234C2"/>
    <w:rsid w:val="4D137AF0"/>
    <w:rsid w:val="4D1E4A9B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2A39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12B5"/>
    <w:rsid w:val="4EC14B00"/>
    <w:rsid w:val="4EC866B8"/>
    <w:rsid w:val="4ECA68D4"/>
    <w:rsid w:val="4ED66FBD"/>
    <w:rsid w:val="4ED67027"/>
    <w:rsid w:val="4EDA3738"/>
    <w:rsid w:val="4EDC1870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47AF6"/>
    <w:rsid w:val="4F2956DF"/>
    <w:rsid w:val="4F295BB4"/>
    <w:rsid w:val="4F2E29BF"/>
    <w:rsid w:val="4F394D85"/>
    <w:rsid w:val="4F3E697A"/>
    <w:rsid w:val="4F471CD3"/>
    <w:rsid w:val="4F5148FF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26F09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86222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07B41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50512"/>
    <w:rsid w:val="5116435B"/>
    <w:rsid w:val="511E5465"/>
    <w:rsid w:val="51201EE2"/>
    <w:rsid w:val="51247E93"/>
    <w:rsid w:val="51251F19"/>
    <w:rsid w:val="512A7F85"/>
    <w:rsid w:val="512E6655"/>
    <w:rsid w:val="512F4548"/>
    <w:rsid w:val="51301396"/>
    <w:rsid w:val="51356C91"/>
    <w:rsid w:val="5139389D"/>
    <w:rsid w:val="51393AEB"/>
    <w:rsid w:val="513A1AEF"/>
    <w:rsid w:val="51411B7E"/>
    <w:rsid w:val="514566E6"/>
    <w:rsid w:val="5152568C"/>
    <w:rsid w:val="51545D16"/>
    <w:rsid w:val="51611720"/>
    <w:rsid w:val="51673768"/>
    <w:rsid w:val="51693198"/>
    <w:rsid w:val="5176689F"/>
    <w:rsid w:val="517938A2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43FDF"/>
    <w:rsid w:val="51B56A8D"/>
    <w:rsid w:val="51C32097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0A636C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62715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A7B49"/>
    <w:rsid w:val="529F5F32"/>
    <w:rsid w:val="52A31916"/>
    <w:rsid w:val="52A7153C"/>
    <w:rsid w:val="52AE3D04"/>
    <w:rsid w:val="52BC3BE0"/>
    <w:rsid w:val="52BF44C2"/>
    <w:rsid w:val="52BF7DD2"/>
    <w:rsid w:val="52C04A95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73B70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83440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11372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8F3C48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525640"/>
    <w:rsid w:val="54604566"/>
    <w:rsid w:val="54631D2B"/>
    <w:rsid w:val="547A0454"/>
    <w:rsid w:val="548533AA"/>
    <w:rsid w:val="548C03E5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CB6E0A"/>
    <w:rsid w:val="54CE480A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2664B5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52584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05E65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748B4"/>
    <w:rsid w:val="565A340C"/>
    <w:rsid w:val="565F7567"/>
    <w:rsid w:val="56613E4B"/>
    <w:rsid w:val="566232CB"/>
    <w:rsid w:val="56655DD1"/>
    <w:rsid w:val="566677D7"/>
    <w:rsid w:val="566C0037"/>
    <w:rsid w:val="566C351B"/>
    <w:rsid w:val="56710349"/>
    <w:rsid w:val="56742DA5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9177C"/>
    <w:rsid w:val="57AF74C8"/>
    <w:rsid w:val="57B80267"/>
    <w:rsid w:val="57B95671"/>
    <w:rsid w:val="57CB1AD4"/>
    <w:rsid w:val="57CF44B7"/>
    <w:rsid w:val="57D956A8"/>
    <w:rsid w:val="57E3660A"/>
    <w:rsid w:val="57E427B4"/>
    <w:rsid w:val="57EB72A1"/>
    <w:rsid w:val="57EF597B"/>
    <w:rsid w:val="57F8170D"/>
    <w:rsid w:val="58075160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66327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07E4A"/>
    <w:rsid w:val="58541988"/>
    <w:rsid w:val="58542115"/>
    <w:rsid w:val="58550FBC"/>
    <w:rsid w:val="5856172D"/>
    <w:rsid w:val="58565F53"/>
    <w:rsid w:val="58566776"/>
    <w:rsid w:val="58604AB4"/>
    <w:rsid w:val="58611E38"/>
    <w:rsid w:val="5870465C"/>
    <w:rsid w:val="58716899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73912"/>
    <w:rsid w:val="58CA7BFC"/>
    <w:rsid w:val="58DE4B26"/>
    <w:rsid w:val="58E213F9"/>
    <w:rsid w:val="58E479A4"/>
    <w:rsid w:val="58EA0B58"/>
    <w:rsid w:val="58ED4908"/>
    <w:rsid w:val="58ED7447"/>
    <w:rsid w:val="58F30A0C"/>
    <w:rsid w:val="58F630F2"/>
    <w:rsid w:val="590000B8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13AE2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0C6CCB"/>
    <w:rsid w:val="5A19426B"/>
    <w:rsid w:val="5A1C793B"/>
    <w:rsid w:val="5A1D7F5A"/>
    <w:rsid w:val="5A260902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4984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9A1850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74DD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0062C"/>
    <w:rsid w:val="5B81656C"/>
    <w:rsid w:val="5B8D3163"/>
    <w:rsid w:val="5B953DC6"/>
    <w:rsid w:val="5B966BE5"/>
    <w:rsid w:val="5BA01558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C7E8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7B1603"/>
    <w:rsid w:val="5C861B81"/>
    <w:rsid w:val="5C89392A"/>
    <w:rsid w:val="5C8A1684"/>
    <w:rsid w:val="5C961BA3"/>
    <w:rsid w:val="5C9A479F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4A43BB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209FC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42740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17DD6"/>
    <w:rsid w:val="5E3652A9"/>
    <w:rsid w:val="5E3B0C54"/>
    <w:rsid w:val="5E3C38BC"/>
    <w:rsid w:val="5E4E5AD0"/>
    <w:rsid w:val="5E581806"/>
    <w:rsid w:val="5E586026"/>
    <w:rsid w:val="5E5C267F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A80FCC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244A8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62A60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7C19AD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2565D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30B52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B4FC5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72D5C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75219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6F22EA"/>
    <w:rsid w:val="637313FD"/>
    <w:rsid w:val="637D3ABD"/>
    <w:rsid w:val="638175EA"/>
    <w:rsid w:val="63846BFA"/>
    <w:rsid w:val="63910F39"/>
    <w:rsid w:val="63AB5327"/>
    <w:rsid w:val="63B12D17"/>
    <w:rsid w:val="63B3701E"/>
    <w:rsid w:val="63B87C72"/>
    <w:rsid w:val="63BC119C"/>
    <w:rsid w:val="63BF70FA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6748F"/>
    <w:rsid w:val="64773642"/>
    <w:rsid w:val="647A4852"/>
    <w:rsid w:val="647B0011"/>
    <w:rsid w:val="64894DF1"/>
    <w:rsid w:val="648B5DB9"/>
    <w:rsid w:val="648C55A4"/>
    <w:rsid w:val="64917820"/>
    <w:rsid w:val="649E018F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36764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21B38"/>
    <w:rsid w:val="652829BB"/>
    <w:rsid w:val="65294C5E"/>
    <w:rsid w:val="652C7549"/>
    <w:rsid w:val="653A1489"/>
    <w:rsid w:val="65425067"/>
    <w:rsid w:val="654C00AE"/>
    <w:rsid w:val="654D37E0"/>
    <w:rsid w:val="655645C6"/>
    <w:rsid w:val="65613F94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0503D"/>
    <w:rsid w:val="65826BA0"/>
    <w:rsid w:val="65853702"/>
    <w:rsid w:val="65856234"/>
    <w:rsid w:val="65877C94"/>
    <w:rsid w:val="659D0447"/>
    <w:rsid w:val="65A65CF0"/>
    <w:rsid w:val="65AB37EE"/>
    <w:rsid w:val="65B50011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21231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8E56E4"/>
    <w:rsid w:val="6691111A"/>
    <w:rsid w:val="66941A6B"/>
    <w:rsid w:val="669473E5"/>
    <w:rsid w:val="66983156"/>
    <w:rsid w:val="66A4528A"/>
    <w:rsid w:val="66B15F58"/>
    <w:rsid w:val="66B613D6"/>
    <w:rsid w:val="66B97B34"/>
    <w:rsid w:val="66C842B3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B660C"/>
    <w:rsid w:val="671D35ED"/>
    <w:rsid w:val="671E6729"/>
    <w:rsid w:val="672C2F24"/>
    <w:rsid w:val="6730720A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121C"/>
    <w:rsid w:val="6764746E"/>
    <w:rsid w:val="676704CB"/>
    <w:rsid w:val="67696BD3"/>
    <w:rsid w:val="676C37F3"/>
    <w:rsid w:val="67705E13"/>
    <w:rsid w:val="6776026C"/>
    <w:rsid w:val="6776587D"/>
    <w:rsid w:val="677700BB"/>
    <w:rsid w:val="677E7693"/>
    <w:rsid w:val="67803B7C"/>
    <w:rsid w:val="67804146"/>
    <w:rsid w:val="67820A4B"/>
    <w:rsid w:val="6782173B"/>
    <w:rsid w:val="67830FCC"/>
    <w:rsid w:val="678331C5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9A2A1B"/>
    <w:rsid w:val="68A33FC6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185E42"/>
    <w:rsid w:val="69334CDC"/>
    <w:rsid w:val="693E7114"/>
    <w:rsid w:val="693F235C"/>
    <w:rsid w:val="69473CEF"/>
    <w:rsid w:val="694D745E"/>
    <w:rsid w:val="695116B1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61AD7"/>
    <w:rsid w:val="69BB0171"/>
    <w:rsid w:val="69BF4665"/>
    <w:rsid w:val="69C947A8"/>
    <w:rsid w:val="69C949D0"/>
    <w:rsid w:val="69CB11CB"/>
    <w:rsid w:val="69CC4E56"/>
    <w:rsid w:val="69CE1187"/>
    <w:rsid w:val="69D1067F"/>
    <w:rsid w:val="69D837FB"/>
    <w:rsid w:val="69DD1CCD"/>
    <w:rsid w:val="69DF4B8A"/>
    <w:rsid w:val="69E2467A"/>
    <w:rsid w:val="69E3573C"/>
    <w:rsid w:val="69E46644"/>
    <w:rsid w:val="69E74A3D"/>
    <w:rsid w:val="69EB2713"/>
    <w:rsid w:val="69EE2CD2"/>
    <w:rsid w:val="69F04FE9"/>
    <w:rsid w:val="69F05BB7"/>
    <w:rsid w:val="6A050368"/>
    <w:rsid w:val="6A051778"/>
    <w:rsid w:val="6A123ADF"/>
    <w:rsid w:val="6A15499C"/>
    <w:rsid w:val="6A211646"/>
    <w:rsid w:val="6A2426D7"/>
    <w:rsid w:val="6A261962"/>
    <w:rsid w:val="6A291EA8"/>
    <w:rsid w:val="6A2D75E5"/>
    <w:rsid w:val="6A323B16"/>
    <w:rsid w:val="6A3536DA"/>
    <w:rsid w:val="6A361619"/>
    <w:rsid w:val="6A3B295B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84369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1C1214"/>
    <w:rsid w:val="6B2365B4"/>
    <w:rsid w:val="6B2632AB"/>
    <w:rsid w:val="6B272C8C"/>
    <w:rsid w:val="6B2733E9"/>
    <w:rsid w:val="6B2A0087"/>
    <w:rsid w:val="6B2B6C86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32705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A6B64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B467A2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92413"/>
    <w:rsid w:val="6CFA7F2C"/>
    <w:rsid w:val="6D010C86"/>
    <w:rsid w:val="6D066806"/>
    <w:rsid w:val="6D07715B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7218C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52417"/>
    <w:rsid w:val="6DD706B9"/>
    <w:rsid w:val="6DDC05B7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42DF4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D71FBD"/>
    <w:rsid w:val="6EE34E86"/>
    <w:rsid w:val="6EE751E2"/>
    <w:rsid w:val="6EEF3CC7"/>
    <w:rsid w:val="6EF22C84"/>
    <w:rsid w:val="6EF5449F"/>
    <w:rsid w:val="6EF961C2"/>
    <w:rsid w:val="6F0830DB"/>
    <w:rsid w:val="6F0E60E8"/>
    <w:rsid w:val="6F110820"/>
    <w:rsid w:val="6F11616E"/>
    <w:rsid w:val="6F1D6D73"/>
    <w:rsid w:val="6F214BE6"/>
    <w:rsid w:val="6F220FF2"/>
    <w:rsid w:val="6F221704"/>
    <w:rsid w:val="6F240921"/>
    <w:rsid w:val="6F2D1FE8"/>
    <w:rsid w:val="6F2F6CA9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5D7B3C"/>
    <w:rsid w:val="6F607BC9"/>
    <w:rsid w:val="6F653C3E"/>
    <w:rsid w:val="6F664237"/>
    <w:rsid w:val="6F6A4D73"/>
    <w:rsid w:val="6F730157"/>
    <w:rsid w:val="6F752945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6FFB69E3"/>
    <w:rsid w:val="70011CC6"/>
    <w:rsid w:val="70127018"/>
    <w:rsid w:val="703D1B22"/>
    <w:rsid w:val="70437896"/>
    <w:rsid w:val="70461908"/>
    <w:rsid w:val="704972AC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77189"/>
    <w:rsid w:val="70EB650A"/>
    <w:rsid w:val="70F46AB2"/>
    <w:rsid w:val="71035C45"/>
    <w:rsid w:val="71075F94"/>
    <w:rsid w:val="71093FE1"/>
    <w:rsid w:val="71096990"/>
    <w:rsid w:val="71105DB6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1DC0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D64AC4"/>
    <w:rsid w:val="71E137D3"/>
    <w:rsid w:val="71E60F36"/>
    <w:rsid w:val="71EA028F"/>
    <w:rsid w:val="71EA7D25"/>
    <w:rsid w:val="71F4319C"/>
    <w:rsid w:val="71F80AED"/>
    <w:rsid w:val="71FA3285"/>
    <w:rsid w:val="71FB1C91"/>
    <w:rsid w:val="71FD4747"/>
    <w:rsid w:val="71FD592B"/>
    <w:rsid w:val="71FF097B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08EC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061A"/>
    <w:rsid w:val="73121A0B"/>
    <w:rsid w:val="73222020"/>
    <w:rsid w:val="73272131"/>
    <w:rsid w:val="73290D07"/>
    <w:rsid w:val="732F390A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47DE8"/>
    <w:rsid w:val="73B80A58"/>
    <w:rsid w:val="73BA1596"/>
    <w:rsid w:val="73C05545"/>
    <w:rsid w:val="73CD0149"/>
    <w:rsid w:val="73D12149"/>
    <w:rsid w:val="73D37344"/>
    <w:rsid w:val="73D55504"/>
    <w:rsid w:val="73DC574E"/>
    <w:rsid w:val="73EC78CF"/>
    <w:rsid w:val="73F1375A"/>
    <w:rsid w:val="73F83165"/>
    <w:rsid w:val="73F959A5"/>
    <w:rsid w:val="740215BD"/>
    <w:rsid w:val="74026044"/>
    <w:rsid w:val="7414425C"/>
    <w:rsid w:val="74155E5B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DF3D4A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1176B"/>
    <w:rsid w:val="76787145"/>
    <w:rsid w:val="767A24AD"/>
    <w:rsid w:val="767E2DF5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547FD"/>
    <w:rsid w:val="76B66E3B"/>
    <w:rsid w:val="76B94C61"/>
    <w:rsid w:val="76C7348F"/>
    <w:rsid w:val="76CD3B91"/>
    <w:rsid w:val="76D43DBB"/>
    <w:rsid w:val="76E94B77"/>
    <w:rsid w:val="76F06087"/>
    <w:rsid w:val="76F8372F"/>
    <w:rsid w:val="76FA1495"/>
    <w:rsid w:val="77032CDB"/>
    <w:rsid w:val="770435BF"/>
    <w:rsid w:val="7705322F"/>
    <w:rsid w:val="77084735"/>
    <w:rsid w:val="770B3534"/>
    <w:rsid w:val="77110F15"/>
    <w:rsid w:val="771633B7"/>
    <w:rsid w:val="7718792D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30E54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BF6864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976E1"/>
    <w:rsid w:val="780A146E"/>
    <w:rsid w:val="780D451C"/>
    <w:rsid w:val="780D527D"/>
    <w:rsid w:val="780E58D9"/>
    <w:rsid w:val="78151B36"/>
    <w:rsid w:val="78166B33"/>
    <w:rsid w:val="78171A73"/>
    <w:rsid w:val="78182338"/>
    <w:rsid w:val="78187352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6C5BD6"/>
    <w:rsid w:val="78702F84"/>
    <w:rsid w:val="787206B3"/>
    <w:rsid w:val="7875524F"/>
    <w:rsid w:val="787C3EEC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EB68CB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634F3C"/>
    <w:rsid w:val="7A717CA2"/>
    <w:rsid w:val="7A7275CC"/>
    <w:rsid w:val="7A74358D"/>
    <w:rsid w:val="7A794B87"/>
    <w:rsid w:val="7A7B673C"/>
    <w:rsid w:val="7A7E050C"/>
    <w:rsid w:val="7A86600D"/>
    <w:rsid w:val="7A893FBF"/>
    <w:rsid w:val="7A946470"/>
    <w:rsid w:val="7A9A1811"/>
    <w:rsid w:val="7A9B4AFD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EF6BF7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37186"/>
    <w:rsid w:val="7B565FE8"/>
    <w:rsid w:val="7B5F5B2A"/>
    <w:rsid w:val="7B6273C9"/>
    <w:rsid w:val="7B6539F2"/>
    <w:rsid w:val="7B6654A5"/>
    <w:rsid w:val="7B704945"/>
    <w:rsid w:val="7B872E86"/>
    <w:rsid w:val="7B8A445A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D32074"/>
    <w:rsid w:val="7BE14791"/>
    <w:rsid w:val="7BE32316"/>
    <w:rsid w:val="7BE349AD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134B67"/>
    <w:rsid w:val="7C1B3551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6C0323"/>
    <w:rsid w:val="7C8810B1"/>
    <w:rsid w:val="7C89040A"/>
    <w:rsid w:val="7C897DCD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77512"/>
    <w:rsid w:val="7CFC42FA"/>
    <w:rsid w:val="7D004C44"/>
    <w:rsid w:val="7D086CAB"/>
    <w:rsid w:val="7D0A41BC"/>
    <w:rsid w:val="7D0B583E"/>
    <w:rsid w:val="7D0E0D3E"/>
    <w:rsid w:val="7D186E5E"/>
    <w:rsid w:val="7D197209"/>
    <w:rsid w:val="7D2F777E"/>
    <w:rsid w:val="7D3215D0"/>
    <w:rsid w:val="7D326920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57BC7"/>
    <w:rsid w:val="7DB90510"/>
    <w:rsid w:val="7DB91389"/>
    <w:rsid w:val="7DBE2A96"/>
    <w:rsid w:val="7DBF2B10"/>
    <w:rsid w:val="7DC60A1D"/>
    <w:rsid w:val="7DCC1324"/>
    <w:rsid w:val="7DCC7DC4"/>
    <w:rsid w:val="7DD022D0"/>
    <w:rsid w:val="7DD248B0"/>
    <w:rsid w:val="7DD520D4"/>
    <w:rsid w:val="7DE053A6"/>
    <w:rsid w:val="7DE83A27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321C3"/>
    <w:rsid w:val="7E844865"/>
    <w:rsid w:val="7E8568A3"/>
    <w:rsid w:val="7E8958E1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85D5E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9C42B9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0635A"/>
    <w:rsid w:val="7FE65C55"/>
    <w:rsid w:val="7FE72168"/>
    <w:rsid w:val="7FE74340"/>
    <w:rsid w:val="7FF233D8"/>
    <w:rsid w:val="7FF471FA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1583</Words>
  <Characters>1666</Characters>
  <Lines>20</Lines>
  <Paragraphs>5</Paragraphs>
  <TotalTime>1</TotalTime>
  <ScaleCrop>false</ScaleCrop>
  <LinksUpToDate>false</LinksUpToDate>
  <CharactersWithSpaces>1699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2025-05-06T05:56:50Z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C629E1671D0A4C889A2BFC91DAB65C23</vt:lpwstr>
  </property>
  <property fmtid="{D5CDD505-2E9C-101B-9397-08002B2CF9AE}" pid="4" name="KSOTemplateDocerSaveRecord">
    <vt:lpwstr>eyJoZGlkIjoiN2NhODkyODEwMzM0Nzk2ZGY5NmI5NjQ3NzRkYzcyMzciLCJ1c2VySWQiOiI0NTkyNjIxMjAifQ==</vt:lpwstr>
  </property>
</Properties>
</file>