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8423F">
        <w:rPr>
          <w:rFonts w:ascii="黑体" w:eastAsia="黑体" w:hAnsi="黑体"/>
          <w:sz w:val="52"/>
        </w:rPr>
        <w:t>19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8A7DD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Default="00BD47C3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 w:rsidR="008A7DD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与吉林省厅初步商谈研发建设项目；</w:t>
            </w:r>
          </w:p>
          <w:p w:rsidR="008A7DD7" w:rsidRDefault="008A7DD7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Pr="009054CC" w:rsidRDefault="00E8423F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产品学习。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22BA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待客户通知项目实施</w:t>
            </w: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正在与客户沟通研究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9054CC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Pr="000D5CF1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与吉林省厅初步商谈研发建设项目</w:t>
            </w:r>
          </w:p>
        </w:tc>
        <w:tc>
          <w:tcPr>
            <w:tcW w:w="2268" w:type="dxa"/>
            <w:shd w:val="clear" w:color="auto" w:fill="auto"/>
          </w:tcPr>
          <w:p w:rsidR="00E8423F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E8423F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初步建设内容已商定</w:t>
            </w:r>
          </w:p>
        </w:tc>
      </w:tr>
      <w:tr w:rsidR="00283AF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83AF9" w:rsidRPr="000D5CF1" w:rsidRDefault="00283AF9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</w:t>
            </w:r>
          </w:p>
        </w:tc>
        <w:tc>
          <w:tcPr>
            <w:tcW w:w="2268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已初步完成区域内工作部署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部署“易应急”产品学习</w:t>
            </w:r>
          </w:p>
        </w:tc>
        <w:tc>
          <w:tcPr>
            <w:tcW w:w="2268" w:type="dxa"/>
            <w:shd w:val="clear" w:color="auto" w:fill="auto"/>
          </w:tcPr>
          <w:p w:rsidR="00E8423F" w:rsidRPr="00283B90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8423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F92BB4" w:rsidRDefault="00E8423F" w:rsidP="00E8423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E8423F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C3551D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65值守续签、回款工作；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跟进锦州市巡检项目重新申报；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与吉林省厅领导面谈关于软件项目建设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E8423F" w:rsidRPr="009054CC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部署“易应急”产品学习。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8423F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8423F">
        <w:rPr>
          <w:rFonts w:ascii="仿宋" w:eastAsia="仿宋" w:hAnsi="仿宋"/>
          <w:sz w:val="28"/>
          <w:szCs w:val="28"/>
          <w:u w:val="single"/>
        </w:rPr>
        <w:t>09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70" w:rsidRDefault="00CB0D70">
      <w:r>
        <w:separator/>
      </w:r>
    </w:p>
  </w:endnote>
  <w:endnote w:type="continuationSeparator" w:id="0">
    <w:p w:rsidR="00CB0D70" w:rsidRDefault="00CB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0D7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70" w:rsidRDefault="00CB0D70">
      <w:r>
        <w:separator/>
      </w:r>
    </w:p>
  </w:footnote>
  <w:footnote w:type="continuationSeparator" w:id="0">
    <w:p w:rsidR="00CB0D70" w:rsidRDefault="00CB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0D7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B0D7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3AF9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2BAC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DD7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56A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0D70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23F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4FAC-59D1-4C45-98A6-0B5A0642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2674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508</cp:revision>
  <dcterms:created xsi:type="dcterms:W3CDTF">2015-03-30T02:42:00Z</dcterms:created>
  <dcterms:modified xsi:type="dcterms:W3CDTF">2025-05-09T04:35:00Z</dcterms:modified>
</cp:coreProperties>
</file>