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532290A6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C1516">
        <w:rPr>
          <w:rFonts w:ascii="黑体" w:eastAsia="黑体" w:hAnsi="黑体" w:hint="eastAsia"/>
          <w:sz w:val="52"/>
        </w:rPr>
        <w:t>1</w:t>
      </w:r>
      <w:r w:rsidR="00844AEF">
        <w:rPr>
          <w:rFonts w:ascii="黑体" w:eastAsia="黑体" w:hAnsi="黑体" w:hint="eastAsia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DEC3DF" w14:textId="1B58D728" w:rsidR="003B0920" w:rsidRPr="00CD4A05" w:rsidRDefault="00CD4A05" w:rsidP="00CD4A0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南京运维合同招投标</w:t>
            </w:r>
            <w:r w:rsidR="002550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以及合同</w:t>
            </w:r>
            <w:r w:rsidR="00AF75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对接</w:t>
            </w:r>
            <w:r w:rsidR="002550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E21014" w:rsidRPr="00CD4A0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C93900B" w14:textId="1C902E71" w:rsidR="00CD4A05" w:rsidRPr="00CD4A05" w:rsidRDefault="0025500E" w:rsidP="00CD4A0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无锡运维服务事项沟通</w:t>
            </w:r>
            <w:r w:rsidR="00CD4A0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171594E5" w14:textId="30978109" w:rsidR="00711D21" w:rsidRDefault="00007D4F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淮北旺能风控签约和实施沟通</w:t>
            </w:r>
            <w:r w:rsidR="005618D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BC5FD39" w14:textId="4AC43C74" w:rsidR="00E63D3B" w:rsidRDefault="00007D4F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盛虹集团企业服务事项沟通</w:t>
            </w:r>
            <w:r w:rsidR="00AB6C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DE643BD" w14:textId="7D0DD4FC" w:rsidR="00AB6C0F" w:rsidRDefault="0025500E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宝金</w:t>
            </w:r>
            <w:r w:rsidR="00D059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风控方案对接等；</w:t>
            </w:r>
          </w:p>
          <w:p w14:paraId="1E9B28DE" w14:textId="28851EE7" w:rsidR="0025500E" w:rsidRDefault="0025500E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宣城瀚蓝、新沂高能、光大东海、丹阳等企业365服务</w:t>
            </w:r>
            <w:r w:rsidR="00D059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4437C101" w:rsidR="0025500E" w:rsidRPr="00713543" w:rsidRDefault="0025500E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南京光大客户拜访沟通等。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306A419A" w14:textId="77777777" w:rsidR="00AF7577" w:rsidRDefault="00AF7577" w:rsidP="00D059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南京监测监控中心客户拜访，合同签约沟通等；</w:t>
            </w:r>
          </w:p>
          <w:p w14:paraId="5267C7EA" w14:textId="7715A64C" w:rsidR="00FB001F" w:rsidRPr="003B0EDD" w:rsidRDefault="00FB001F" w:rsidP="00D0599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扬州服务合同，需求沟通。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7B62BE0C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B1C4E">
        <w:rPr>
          <w:rFonts w:ascii="仿宋" w:eastAsia="仿宋" w:hAnsi="仿宋" w:hint="eastAsia"/>
          <w:sz w:val="28"/>
          <w:szCs w:val="28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07D4F">
        <w:rPr>
          <w:rFonts w:ascii="仿宋" w:eastAsia="仿宋" w:hAnsi="仿宋" w:hint="eastAsia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BF7A5" w14:textId="77777777" w:rsidR="0003411A" w:rsidRDefault="0003411A">
      <w:r>
        <w:separator/>
      </w:r>
    </w:p>
  </w:endnote>
  <w:endnote w:type="continuationSeparator" w:id="0">
    <w:p w14:paraId="677AD7BC" w14:textId="77777777" w:rsidR="0003411A" w:rsidRDefault="0003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3EEF4" w14:textId="77777777" w:rsidR="0003411A" w:rsidRDefault="0003411A">
      <w:r>
        <w:separator/>
      </w:r>
    </w:p>
  </w:footnote>
  <w:footnote w:type="continuationSeparator" w:id="0">
    <w:p w14:paraId="07A4B51C" w14:textId="77777777" w:rsidR="0003411A" w:rsidRDefault="0003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6F78CAC0"/>
    <w:lvl w:ilvl="0" w:tplc="A160903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07D4F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3411A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5703E"/>
    <w:rsid w:val="0016650B"/>
    <w:rsid w:val="00171370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E654F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500E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4A95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1F4A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0A6F"/>
    <w:rsid w:val="00335080"/>
    <w:rsid w:val="003358A3"/>
    <w:rsid w:val="00335A02"/>
    <w:rsid w:val="0033773E"/>
    <w:rsid w:val="00346800"/>
    <w:rsid w:val="00351710"/>
    <w:rsid w:val="00352483"/>
    <w:rsid w:val="00353150"/>
    <w:rsid w:val="00354A10"/>
    <w:rsid w:val="003610A2"/>
    <w:rsid w:val="00361374"/>
    <w:rsid w:val="0036275B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0920"/>
    <w:rsid w:val="003B0EDD"/>
    <w:rsid w:val="003B16D0"/>
    <w:rsid w:val="003B2F2C"/>
    <w:rsid w:val="003B33FB"/>
    <w:rsid w:val="003B7147"/>
    <w:rsid w:val="003C1516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0692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2C5D"/>
    <w:rsid w:val="00495C50"/>
    <w:rsid w:val="00497FF1"/>
    <w:rsid w:val="004A1CD2"/>
    <w:rsid w:val="004A2A55"/>
    <w:rsid w:val="004A580C"/>
    <w:rsid w:val="004A658C"/>
    <w:rsid w:val="004B0D27"/>
    <w:rsid w:val="004B1C4E"/>
    <w:rsid w:val="004B4158"/>
    <w:rsid w:val="004B5324"/>
    <w:rsid w:val="004C4821"/>
    <w:rsid w:val="004C7F9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8D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00D5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D0587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1D21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49D6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3A1D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1FF"/>
    <w:rsid w:val="008364BF"/>
    <w:rsid w:val="00836FCF"/>
    <w:rsid w:val="00840C71"/>
    <w:rsid w:val="008420F4"/>
    <w:rsid w:val="00842260"/>
    <w:rsid w:val="00844037"/>
    <w:rsid w:val="00844AEF"/>
    <w:rsid w:val="00845D9E"/>
    <w:rsid w:val="00846088"/>
    <w:rsid w:val="00847453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689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086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0152"/>
    <w:rsid w:val="009B130A"/>
    <w:rsid w:val="009B13F0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C71"/>
    <w:rsid w:val="009F4DBF"/>
    <w:rsid w:val="009F6A7C"/>
    <w:rsid w:val="009F7506"/>
    <w:rsid w:val="009F756F"/>
    <w:rsid w:val="00A03598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1940"/>
    <w:rsid w:val="00A5446F"/>
    <w:rsid w:val="00A55560"/>
    <w:rsid w:val="00A57C3E"/>
    <w:rsid w:val="00A60B17"/>
    <w:rsid w:val="00A654C3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B6C0F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577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0D22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6F91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E639D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4B01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3E98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D4A05"/>
    <w:rsid w:val="00CD67D3"/>
    <w:rsid w:val="00CE0C65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99F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26DE5"/>
    <w:rsid w:val="00D314FA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E7A2F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1014"/>
    <w:rsid w:val="00E24583"/>
    <w:rsid w:val="00E27CAD"/>
    <w:rsid w:val="00E30009"/>
    <w:rsid w:val="00E32638"/>
    <w:rsid w:val="00E356CB"/>
    <w:rsid w:val="00E37BFA"/>
    <w:rsid w:val="00E413D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1C1"/>
    <w:rsid w:val="00E632E1"/>
    <w:rsid w:val="00E63D3B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0E61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60EF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037D"/>
    <w:rsid w:val="00F2196A"/>
    <w:rsid w:val="00F21F2C"/>
    <w:rsid w:val="00F23590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7489"/>
    <w:rsid w:val="00FA7B5F"/>
    <w:rsid w:val="00FB001F"/>
    <w:rsid w:val="00FB0C94"/>
    <w:rsid w:val="00FB0E9A"/>
    <w:rsid w:val="00FB35E7"/>
    <w:rsid w:val="00FB6132"/>
    <w:rsid w:val="00FC2754"/>
    <w:rsid w:val="00FD0BDD"/>
    <w:rsid w:val="00FD19C6"/>
    <w:rsid w:val="00FD3358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2935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568</cp:revision>
  <dcterms:created xsi:type="dcterms:W3CDTF">2015-03-30T02:42:00Z</dcterms:created>
  <dcterms:modified xsi:type="dcterms:W3CDTF">2025-04-25T09:53:00Z</dcterms:modified>
</cp:coreProperties>
</file>