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64280F0D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1A2E8ED8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大同运维项目申请资料配合。</w:t>
            </w:r>
          </w:p>
          <w:p w14:paraId="0E856060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忻州合同签订沟通。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6D5090D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1-4月排放量同比、重点行业排放量同比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29ECA03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2024年火电行业小时超标数据导出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DFF1F36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水泥行业错峰生产停产排查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45F1776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忻州综合管控项目跟进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0D343E4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2025年太原市数据安全自查表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390E34D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限值企业基准氧含量核对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7C5EF1D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平台企业排放标准核对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DFBBE11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赋分排名编制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B6ADB8B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23年超标核实资料、2020年在线文件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81CCFD7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撰写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2025年3月份超标核实报告、一季度异常线索通知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BE75D03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2024年1月至今省厅每月通报的在线超标情况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613579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A773F2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93AC03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18E505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4E6CDC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E912F2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7B29C9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CF2F09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34884C8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654035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CED4B06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25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5B626"/>
    <w:multiLevelType w:val="singleLevel"/>
    <w:tmpl w:val="FC45B6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CB4231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56F46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4D4E78"/>
    <w:rsid w:val="116A1A8B"/>
    <w:rsid w:val="11877731"/>
    <w:rsid w:val="11955560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482EF0"/>
    <w:rsid w:val="13751FAE"/>
    <w:rsid w:val="138F0B1F"/>
    <w:rsid w:val="139A7BF0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27D71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B41A25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D834CC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104F2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24B25"/>
    <w:rsid w:val="4644461A"/>
    <w:rsid w:val="469F2DA3"/>
    <w:rsid w:val="46A14816"/>
    <w:rsid w:val="47600F3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370CDD"/>
    <w:rsid w:val="4D4A193C"/>
    <w:rsid w:val="4D707DE0"/>
    <w:rsid w:val="4D710D0A"/>
    <w:rsid w:val="4D87403A"/>
    <w:rsid w:val="4D9E1AAF"/>
    <w:rsid w:val="4DAA15EC"/>
    <w:rsid w:val="4DAE15C6"/>
    <w:rsid w:val="4DD454D1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102850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90469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521689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B72CE8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A00451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CFA7F2C"/>
    <w:rsid w:val="6D060A35"/>
    <w:rsid w:val="6D1E7A9D"/>
    <w:rsid w:val="6D35639A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365CE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114C1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320</Words>
  <Characters>373</Characters>
  <Lines>1</Lines>
  <Paragraphs>1</Paragraphs>
  <TotalTime>2</TotalTime>
  <ScaleCrop>false</ScaleCrop>
  <LinksUpToDate>false</LinksUpToDate>
  <CharactersWithSpaces>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2025-04-25T08:41:44Z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