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09A39F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数采仪促销推动工作。</w:t>
            </w:r>
          </w:p>
          <w:p w14:paraId="29D6DC6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福建省合同评审与签订。</w:t>
            </w:r>
          </w:p>
          <w:p w14:paraId="15B1BB9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项目验收管理审计风险排查。</w:t>
            </w:r>
          </w:p>
          <w:p w14:paraId="7BDE7BD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袁州区项目收尾工作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。</w:t>
            </w:r>
          </w:p>
          <w:p w14:paraId="635C298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21CF4F1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绩效考核重启。</w:t>
            </w:r>
          </w:p>
          <w:p w14:paraId="280CDDF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厦门市执法大练兵培训。</w:t>
            </w:r>
          </w:p>
          <w:p w14:paraId="6AB8268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福建省线索大筛查。</w:t>
            </w:r>
          </w:p>
          <w:p w14:paraId="305516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大区销售思路沟通会议。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3752C8"/>
    <w:rsid w:val="01583B96"/>
    <w:rsid w:val="028B5457"/>
    <w:rsid w:val="04555822"/>
    <w:rsid w:val="0535344A"/>
    <w:rsid w:val="05C96366"/>
    <w:rsid w:val="07FA269F"/>
    <w:rsid w:val="0800207A"/>
    <w:rsid w:val="096E7880"/>
    <w:rsid w:val="09D26061"/>
    <w:rsid w:val="0A801619"/>
    <w:rsid w:val="0AB628F4"/>
    <w:rsid w:val="0ACC485F"/>
    <w:rsid w:val="0ACF3739"/>
    <w:rsid w:val="0B1E26E0"/>
    <w:rsid w:val="0C7D0506"/>
    <w:rsid w:val="0CFD33F5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E63196B"/>
    <w:rsid w:val="20075B68"/>
    <w:rsid w:val="20262694"/>
    <w:rsid w:val="20711CD8"/>
    <w:rsid w:val="241C1F5B"/>
    <w:rsid w:val="24E02EBD"/>
    <w:rsid w:val="253F23A5"/>
    <w:rsid w:val="254E25E8"/>
    <w:rsid w:val="258F29F5"/>
    <w:rsid w:val="27015EA6"/>
    <w:rsid w:val="27CC2C0A"/>
    <w:rsid w:val="27D56FF1"/>
    <w:rsid w:val="28A47862"/>
    <w:rsid w:val="28D3720C"/>
    <w:rsid w:val="2A21651D"/>
    <w:rsid w:val="2D880661"/>
    <w:rsid w:val="2F557917"/>
    <w:rsid w:val="31880C30"/>
    <w:rsid w:val="31C0355F"/>
    <w:rsid w:val="32D73ED8"/>
    <w:rsid w:val="34F85034"/>
    <w:rsid w:val="37781747"/>
    <w:rsid w:val="37F3201B"/>
    <w:rsid w:val="38B0525B"/>
    <w:rsid w:val="3B83521D"/>
    <w:rsid w:val="3BD42892"/>
    <w:rsid w:val="3C19792F"/>
    <w:rsid w:val="3CF90C34"/>
    <w:rsid w:val="3F922E0F"/>
    <w:rsid w:val="40844CB8"/>
    <w:rsid w:val="40F21986"/>
    <w:rsid w:val="44E346A3"/>
    <w:rsid w:val="48B80048"/>
    <w:rsid w:val="497F6965"/>
    <w:rsid w:val="49A62143"/>
    <w:rsid w:val="4A631DE2"/>
    <w:rsid w:val="4CFD02CC"/>
    <w:rsid w:val="4D0F70B3"/>
    <w:rsid w:val="4F427227"/>
    <w:rsid w:val="52312590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4908F1"/>
    <w:rsid w:val="687731D1"/>
    <w:rsid w:val="6987247B"/>
    <w:rsid w:val="6A941E18"/>
    <w:rsid w:val="6BB64010"/>
    <w:rsid w:val="6C7D608B"/>
    <w:rsid w:val="6D2E262D"/>
    <w:rsid w:val="6D3F3DB8"/>
    <w:rsid w:val="72695938"/>
    <w:rsid w:val="72E04D6F"/>
    <w:rsid w:val="73A3131E"/>
    <w:rsid w:val="753241D2"/>
    <w:rsid w:val="75FC6AC3"/>
    <w:rsid w:val="77AB2C6D"/>
    <w:rsid w:val="78662EC6"/>
    <w:rsid w:val="7A576DC1"/>
    <w:rsid w:val="7AD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151</Words>
  <Characters>163</Characters>
  <Paragraphs>54</Paragraphs>
  <TotalTime>3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2025-04-25T09:16:44Z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eyJoZGlkIjoiNDI1NGQ4MDY4NjMxYWVlMzc3ODM2NDE0MmU1ODUxYzYiLCJ1c2VySWQiOiIyMzYxNTk1NjkifQ==</vt:lpwstr>
  </property>
</Properties>
</file>