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53796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414B4">
        <w:rPr>
          <w:rFonts w:ascii="黑体" w:eastAsia="黑体" w:hAnsi="黑体"/>
          <w:sz w:val="52"/>
        </w:rPr>
        <w:t>16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E1175A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新功能上线后的意见修正工作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7414B4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  <w:p w:rsidR="00BD47C3" w:rsidRPr="007967AF" w:rsidRDefault="007414B4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开展区域月度会议，宣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贯最新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+2+N政策、公司易系列产品、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工作任务等内容</w:t>
            </w:r>
            <w:r w:rsidR="00BD47C3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722E0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跟进辽宁大屏项目新功能上线后的意见修正工作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E53796" w:rsidP="00E1175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怀客户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沟通节后验收问题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0A164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正在走流程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14B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414B4" w:rsidRPr="000D5CF1" w:rsidRDefault="007414B4" w:rsidP="007414B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开展区域月度会议，宣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贯最新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+2+N政策、公司易系列产品、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工作任务等内容</w:t>
            </w:r>
          </w:p>
        </w:tc>
        <w:tc>
          <w:tcPr>
            <w:tcW w:w="2268" w:type="dxa"/>
            <w:shd w:val="clear" w:color="auto" w:fill="auto"/>
          </w:tcPr>
          <w:p w:rsidR="007414B4" w:rsidRPr="00283B90" w:rsidRDefault="007414B4" w:rsidP="007414B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414B4" w:rsidRDefault="007414B4" w:rsidP="007414B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414B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7414B4" w:rsidRPr="00F92BB4" w:rsidRDefault="007414B4" w:rsidP="007414B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7414B4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414B4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7414B4" w:rsidRPr="009722E0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7414B4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持续跟进辽宁大屏项目进度及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5年新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申报；</w:t>
            </w:r>
          </w:p>
          <w:p w:rsidR="007414B4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持续跟进长春市项目签订工作；</w:t>
            </w:r>
          </w:p>
          <w:p w:rsidR="007414B4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持续跟进锦州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申报审批工作；</w:t>
            </w:r>
          </w:p>
          <w:p w:rsidR="007414B4" w:rsidRPr="007414B4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加大在区域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内贯宣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“易应急”产品推广工作；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5379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414B4">
        <w:rPr>
          <w:rFonts w:ascii="仿宋" w:eastAsia="仿宋" w:hAnsi="仿宋"/>
          <w:sz w:val="28"/>
          <w:szCs w:val="28"/>
          <w:u w:val="single"/>
        </w:rPr>
        <w:t>18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17" w:rsidRDefault="008B5517">
      <w:r>
        <w:separator/>
      </w:r>
    </w:p>
  </w:endnote>
  <w:endnote w:type="continuationSeparator" w:id="0">
    <w:p w:rsidR="008B5517" w:rsidRDefault="008B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B551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17" w:rsidRDefault="008B5517">
      <w:r>
        <w:separator/>
      </w:r>
    </w:p>
  </w:footnote>
  <w:footnote w:type="continuationSeparator" w:id="0">
    <w:p w:rsidR="008B5517" w:rsidRDefault="008B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B551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B551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4B4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5517"/>
    <w:rsid w:val="008B6268"/>
    <w:rsid w:val="008B7980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2FE6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6D60"/>
    <w:rsid w:val="00E37BFA"/>
    <w:rsid w:val="00E43A1F"/>
    <w:rsid w:val="00E44975"/>
    <w:rsid w:val="00E46D43"/>
    <w:rsid w:val="00E47BE6"/>
    <w:rsid w:val="00E51FAB"/>
    <w:rsid w:val="00E53796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554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D48A-B742-4B30-B1B9-14DEC89D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2652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504</cp:revision>
  <dcterms:created xsi:type="dcterms:W3CDTF">2015-03-30T02:42:00Z</dcterms:created>
  <dcterms:modified xsi:type="dcterms:W3CDTF">2025-04-18T03:18:00Z</dcterms:modified>
</cp:coreProperties>
</file>