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53796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A7DD7">
        <w:rPr>
          <w:rFonts w:ascii="黑体" w:eastAsia="黑体" w:hAnsi="黑体"/>
          <w:sz w:val="52"/>
        </w:rPr>
        <w:t>18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8A7DD7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9054C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 w:rsidR="009054CC">
              <w:rPr>
                <w:rFonts w:ascii="仿宋" w:eastAsia="仿宋" w:hAnsi="仿宋"/>
                <w:color w:val="000000"/>
                <w:sz w:val="28"/>
                <w:szCs w:val="28"/>
              </w:rPr>
              <w:t>收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Default="00BD47C3" w:rsidP="009054C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  <w:r w:rsidR="008A7DD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A7DD7" w:rsidRPr="009054CC" w:rsidRDefault="008A7DD7" w:rsidP="009054C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“易应急”产品推广工作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722BAC" w:rsidP="00BD47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待客户通知项目实施</w:t>
            </w:r>
            <w:bookmarkStart w:id="0" w:name="_GoBack"/>
            <w:bookmarkEnd w:id="0"/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8A7DD7" w:rsidP="00BD47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正在与客户沟通研究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9054CC" w:rsidP="00E1175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283AF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83AF9" w:rsidRPr="000D5CF1" w:rsidRDefault="00283AF9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“易应急”产品推广工作</w:t>
            </w:r>
          </w:p>
        </w:tc>
        <w:tc>
          <w:tcPr>
            <w:tcW w:w="2268" w:type="dxa"/>
            <w:shd w:val="clear" w:color="auto" w:fill="auto"/>
          </w:tcPr>
          <w:p w:rsidR="00283AF9" w:rsidRDefault="00283AF9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460" w:type="dxa"/>
            <w:shd w:val="clear" w:color="auto" w:fill="auto"/>
          </w:tcPr>
          <w:p w:rsidR="00283AF9" w:rsidRDefault="00283AF9" w:rsidP="00BD47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已初步完成区域内工作部署</w:t>
            </w:r>
          </w:p>
        </w:tc>
      </w:tr>
      <w:tr w:rsidR="007414B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7414B4" w:rsidRPr="00F92BB4" w:rsidRDefault="007414B4" w:rsidP="007414B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7414B4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414B4" w:rsidRPr="009054CC" w:rsidRDefault="00283AF9" w:rsidP="009054C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假日值班工作</w:t>
            </w:r>
            <w:r w:rsidR="007414B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5379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83AF9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6A" w:rsidRDefault="0097056A">
      <w:r>
        <w:separator/>
      </w:r>
    </w:p>
  </w:endnote>
  <w:endnote w:type="continuationSeparator" w:id="0">
    <w:p w:rsidR="0097056A" w:rsidRDefault="009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7056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6A" w:rsidRDefault="0097056A">
      <w:r>
        <w:separator/>
      </w:r>
    </w:p>
  </w:footnote>
  <w:footnote w:type="continuationSeparator" w:id="0">
    <w:p w:rsidR="0097056A" w:rsidRDefault="00970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7056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7056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3AF9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2BAC"/>
    <w:rsid w:val="0072701A"/>
    <w:rsid w:val="007318B6"/>
    <w:rsid w:val="00731D7C"/>
    <w:rsid w:val="0073295C"/>
    <w:rsid w:val="007401DE"/>
    <w:rsid w:val="007414B4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DD7"/>
    <w:rsid w:val="008A7E78"/>
    <w:rsid w:val="008B3EC0"/>
    <w:rsid w:val="008B4CED"/>
    <w:rsid w:val="008B5517"/>
    <w:rsid w:val="008B6268"/>
    <w:rsid w:val="008B7980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054CC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56A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2FE6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671E6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6D60"/>
    <w:rsid w:val="00E37BFA"/>
    <w:rsid w:val="00E43A1F"/>
    <w:rsid w:val="00E44975"/>
    <w:rsid w:val="00E46D43"/>
    <w:rsid w:val="00E47BE6"/>
    <w:rsid w:val="00E51FAB"/>
    <w:rsid w:val="00E53796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554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003F-FE15-4F81-8B93-22BEE3CC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2667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471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507</cp:revision>
  <dcterms:created xsi:type="dcterms:W3CDTF">2015-03-30T02:42:00Z</dcterms:created>
  <dcterms:modified xsi:type="dcterms:W3CDTF">2025-04-30T07:41:00Z</dcterms:modified>
</cp:coreProperties>
</file>