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53796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1175A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新功能上线后的意见修正工作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722E0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跟进辽宁大屏项目新功能上线后的意见修正工作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E53796" w:rsidP="00E1175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怀客户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沟通节后验收问题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0A164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正在走流程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Pr="009722E0" w:rsidRDefault="007967AF" w:rsidP="009722E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9722E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9722E0">
              <w:rPr>
                <w:rFonts w:ascii="仿宋" w:eastAsia="仿宋" w:hAnsi="仿宋"/>
                <w:color w:val="000000"/>
                <w:sz w:val="28"/>
                <w:szCs w:val="28"/>
              </w:rPr>
              <w:t>5年新</w:t>
            </w:r>
            <w:r w:rsidR="00E36D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申报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申报审批工作；</w:t>
            </w:r>
          </w:p>
          <w:p w:rsidR="00E53796" w:rsidRDefault="00E1175A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加大在区域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内贯宣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“易应急”产品推广工作</w:t>
            </w:r>
            <w:r w:rsidR="00E5379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E1175A" w:rsidRPr="00A27B69" w:rsidRDefault="00E53796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出差西安，参加公司培训</w:t>
            </w:r>
            <w:bookmarkStart w:id="0" w:name="_GoBack"/>
            <w:bookmarkEnd w:id="0"/>
            <w:r w:rsidR="00E117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5379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53796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80" w:rsidRDefault="008B7980">
      <w:r>
        <w:separator/>
      </w:r>
    </w:p>
  </w:endnote>
  <w:endnote w:type="continuationSeparator" w:id="0">
    <w:p w:rsidR="008B7980" w:rsidRDefault="008B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798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80" w:rsidRDefault="008B7980">
      <w:r>
        <w:separator/>
      </w:r>
    </w:p>
  </w:footnote>
  <w:footnote w:type="continuationSeparator" w:id="0">
    <w:p w:rsidR="008B7980" w:rsidRDefault="008B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B798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B798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5F11-A5B8-4C3A-A033-CBA0C0F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503</cp:revision>
  <dcterms:created xsi:type="dcterms:W3CDTF">2015-03-30T02:42:00Z</dcterms:created>
  <dcterms:modified xsi:type="dcterms:W3CDTF">2025-04-03T00:28:00Z</dcterms:modified>
</cp:coreProperties>
</file>