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2、忻州自动监控升级合同沟通。</w:t>
            </w:r>
          </w:p>
          <w:p w14:paraId="64280F0D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3、大同运维工作推进。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B8C164B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山西省废水日均值数据调度执行。</w:t>
            </w:r>
          </w:p>
          <w:p w14:paraId="69105118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山西省3月企业归档信息整理。</w:t>
            </w:r>
          </w:p>
          <w:p w14:paraId="7C1CC5A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山西省月报制作。</w:t>
            </w:r>
          </w:p>
          <w:p w14:paraId="1788815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临汾秋冬防排放量每日对比。</w:t>
            </w:r>
          </w:p>
          <w:p w14:paraId="662AD50F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协助晋城客户排查传输有效率偏低企业。</w:t>
            </w:r>
          </w:p>
          <w:p w14:paraId="48E1DD59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统计太原市3月份超标占比情况。</w:t>
            </w:r>
          </w:p>
          <w:p w14:paraId="225DA4B8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运城平台企业基本信息核对。</w:t>
            </w:r>
          </w:p>
          <w:p w14:paraId="0146A6C4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审核宝鸡市安装联网资料。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A777F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311</Words>
  <Characters>357</Characters>
  <Lines>1</Lines>
  <Paragraphs>1</Paragraphs>
  <TotalTime>2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2025-04-03T09:33:53Z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