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A2E8ED8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新乡项目跟踪推广。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87ADE7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非采暖季水泥错峰生产管控需求沟通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8A1C86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3月污水便函文档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4BC208D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水泥行业错峰生产停产排查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1FBECBD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数据统计：日有效传输率较低监控点排查，3月有效传输率统计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DD758C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2020年至2024年晋城市重点企业排放量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9EDDF8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2025年1-3月各个企业排放量同比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CCF45E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平台企业排放标准核对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FE2726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配合宝鸡客户现场检查。</w:t>
            </w:r>
          </w:p>
          <w:p w14:paraId="16D6775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宝鸡二季度驻地工作会。</w:t>
            </w:r>
          </w:p>
          <w:p w14:paraId="6B4774E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涉气企业小时超标情况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D5090D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23年超标核实资料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8E505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A777F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3D9738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CA6F9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  <w:bookmarkStart w:id="0" w:name="_GoBack"/>
            <w:bookmarkEnd w:id="0"/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18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337</Words>
  <Characters>382</Characters>
  <Lines>1</Lines>
  <Paragraphs>1</Paragraphs>
  <TotalTime>3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2025-04-18T09:01:52Z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