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63BBB78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福建合同起草修改签订。</w:t>
            </w:r>
          </w:p>
          <w:p w14:paraId="5371A64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瀚蓝平台三期招投标工作启动。</w:t>
            </w:r>
          </w:p>
          <w:p w14:paraId="01EE620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厦门、福州非现场监管线索保障方案制定。</w:t>
            </w:r>
          </w:p>
          <w:p w14:paraId="548242F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乐平合同评审与修订。</w:t>
            </w:r>
          </w:p>
          <w:p w14:paraId="480B052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7650F7A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数采仪促销推动工作。</w:t>
            </w:r>
          </w:p>
          <w:p w14:paraId="4AF6321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福建省合同评审与签订。</w:t>
            </w:r>
          </w:p>
          <w:p w14:paraId="1832F7D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乐平服务启动。</w:t>
            </w:r>
          </w:p>
          <w:p w14:paraId="21CF4F1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厦门市、吉安市执法、企业标记、新规定培训工作。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9D26061"/>
    <w:rsid w:val="0A801619"/>
    <w:rsid w:val="0AB628F4"/>
    <w:rsid w:val="0ACF3739"/>
    <w:rsid w:val="0B1E26E0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1E63196B"/>
    <w:rsid w:val="20075B68"/>
    <w:rsid w:val="20262694"/>
    <w:rsid w:val="20711CD8"/>
    <w:rsid w:val="241C1F5B"/>
    <w:rsid w:val="24E02EBD"/>
    <w:rsid w:val="254E25E8"/>
    <w:rsid w:val="27015EA6"/>
    <w:rsid w:val="27CC2C0A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4E346A3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4908F1"/>
    <w:rsid w:val="687731D1"/>
    <w:rsid w:val="6987247B"/>
    <w:rsid w:val="6A941E18"/>
    <w:rsid w:val="6BB64010"/>
    <w:rsid w:val="6C7D608B"/>
    <w:rsid w:val="6D2E262D"/>
    <w:rsid w:val="72695938"/>
    <w:rsid w:val="72E04D6F"/>
    <w:rsid w:val="73A3131E"/>
    <w:rsid w:val="753241D2"/>
    <w:rsid w:val="75FC6AC3"/>
    <w:rsid w:val="77AB2C6D"/>
    <w:rsid w:val="78662EC6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165</Words>
  <Characters>179</Characters>
  <Paragraphs>54</Paragraphs>
  <TotalTime>2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2025-04-03T08:52:15Z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eyJoZGlkIjoiNDI1NGQ4MDY4NjMxYWVlMzc3ODM2NDE0MmU1ODUxYzYiLCJ1c2VySWQiOiIyMzYxNTk1NjkifQ==</vt:lpwstr>
  </property>
</Properties>
</file>