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66A7EE48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4B1C4E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3A343CFE" w:rsidR="001B32ED" w:rsidRDefault="00CD67D3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苏州市异常数据分析需求及报告情况沟通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DEC3DF" w14:textId="601E515C" w:rsidR="003B0920" w:rsidRDefault="00D26DE5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宿迁运维情况及合同续签事项沟通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3D0250D" w14:textId="6F259001" w:rsidR="00D26DE5" w:rsidRPr="00D26DE5" w:rsidRDefault="00D26DE5" w:rsidP="00D26DE5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南京市监测监控中心客户拜访、服务需求内容、续签事项等；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075CDAB9" w:rsidR="00711D21" w:rsidRDefault="00D26DE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常熟、张家港等部分企业服务、合作事项沟通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57BB11B2" w:rsidR="00E63D3B" w:rsidRDefault="00D26DE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无锡部分电厂365服务等续签事项沟通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64671F6" w14:textId="53B2E8CF" w:rsidR="00D26DE5" w:rsidRDefault="00D26DE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上海天马环境、宝金钢等365服务续签事项；</w:t>
            </w:r>
          </w:p>
          <w:p w14:paraId="5B7F9959" w14:textId="1B3E7445" w:rsidR="00AB6C0F" w:rsidRPr="00713543" w:rsidRDefault="00FD3358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D26D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东海、吴江等项目值守续签等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5EB6413" w14:textId="04170D8B" w:rsidR="00D26DE5" w:rsidRPr="003B0EDD" w:rsidRDefault="005618DE" w:rsidP="00D26DE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</w:t>
            </w:r>
            <w:r w:rsidR="00D26DE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、宿迁运维服务合同续签事项，招投标等。</w:t>
            </w:r>
          </w:p>
          <w:p w14:paraId="5267C7EA" w14:textId="0F126749" w:rsidR="005618DE" w:rsidRPr="003B0EDD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B775BC5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B1C4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B1C4E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7B83" w14:textId="77777777" w:rsidR="003358A3" w:rsidRDefault="003358A3">
      <w:r>
        <w:separator/>
      </w:r>
    </w:p>
  </w:endnote>
  <w:endnote w:type="continuationSeparator" w:id="0">
    <w:p w14:paraId="7E0D5FDE" w14:textId="77777777" w:rsidR="003358A3" w:rsidRDefault="0033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0B1E" w14:textId="77777777" w:rsidR="003358A3" w:rsidRDefault="003358A3">
      <w:r>
        <w:separator/>
      </w:r>
    </w:p>
  </w:footnote>
  <w:footnote w:type="continuationSeparator" w:id="0">
    <w:p w14:paraId="6EA1A76C" w14:textId="77777777" w:rsidR="003358A3" w:rsidRDefault="0033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58A3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1C4E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086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D67D3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26DE5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3590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559</cp:revision>
  <dcterms:created xsi:type="dcterms:W3CDTF">2015-03-30T02:42:00Z</dcterms:created>
  <dcterms:modified xsi:type="dcterms:W3CDTF">2025-04-03T09:53:00Z</dcterms:modified>
</cp:coreProperties>
</file>