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0E856060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大同运维项目报名准备。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3BE75D03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2024年公用煤电企业匹配、机组达标情况统计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8EBB6E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水泥行业错峰生产停产排查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050D8D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9223F8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客户筛查数据异常企业，去现场检查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FC9B92F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废气报表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、污水厂报表。</w:t>
            </w:r>
          </w:p>
          <w:p w14:paraId="6E091BE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20年至今超标企业数据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F5005D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运城市企业数据缺失问题排查。</w:t>
            </w:r>
          </w:p>
          <w:p w14:paraId="74B3C5E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撰写西安市2025年2月份超标整改报告。</w:t>
            </w:r>
          </w:p>
          <w:p w14:paraId="331D20B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2022年超标核实资料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2A200E5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协助上报宝鸡市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2025年2月重点监控企业超标排放污染物问题整改情况的报告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07F907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监督帮扶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渭滨区铁塔厂、石油钢管厂在线监测问题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8E505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1A7EB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CF2F09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4884C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654035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6CED4B0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9A7BF0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40E84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600F3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35639A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3FF73A5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349</Words>
  <Characters>414</Characters>
  <Lines>1</Lines>
  <Paragraphs>1</Paragraphs>
  <TotalTime>4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2025-04-30T08:11:31Z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