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64280F0D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36F8A387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大同运维项目申请文件完善。</w:t>
            </w:r>
          </w:p>
          <w:p w14:paraId="1A2E8ED8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阳泉招标情况沟通。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0146A6C4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废水日均值数据调度执行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，小时超标数据汇总。</w:t>
            </w:r>
          </w:p>
          <w:p w14:paraId="76FD5456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超标3月月报汇总编辑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657F02C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综合管理系统问题排查处理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10EDC7A6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日有效传输率较低监控点排查，3月有效传输率统计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1DCB35A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每日协助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客户排查传输有效率偏低企业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8D3D7EC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第一季度运维报告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07DFB4F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平台企业排放标准核对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B4252D4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向科技服务中心提供十四五规划涉管制水平提升内容--重点污染源自动监控方面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87ADE7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核对 2025 年新增安装联网企业名单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DBA7E8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613579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A773F2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93AC03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8880B4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18E505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AA777F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4E6CDC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6F5FDD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7E5011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E912F2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3D9738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ACA6F9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6CED4B06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4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11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45B626"/>
    <w:multiLevelType w:val="singleLevel"/>
    <w:tmpl w:val="FC45B6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A477B3"/>
    <w:rsid w:val="04C26DBE"/>
    <w:rsid w:val="04CB4231"/>
    <w:rsid w:val="04D14DE1"/>
    <w:rsid w:val="04D34F9A"/>
    <w:rsid w:val="04DC61C9"/>
    <w:rsid w:val="04E672BC"/>
    <w:rsid w:val="05377B18"/>
    <w:rsid w:val="0575419C"/>
    <w:rsid w:val="05DD06BF"/>
    <w:rsid w:val="060F4D4E"/>
    <w:rsid w:val="06473D8B"/>
    <w:rsid w:val="0657644C"/>
    <w:rsid w:val="0664493D"/>
    <w:rsid w:val="06B56F46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65A1A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6D30BC"/>
    <w:rsid w:val="107B2FAF"/>
    <w:rsid w:val="107F59CF"/>
    <w:rsid w:val="10AD0C8E"/>
    <w:rsid w:val="10BC5AA5"/>
    <w:rsid w:val="10C83D1A"/>
    <w:rsid w:val="11034D52"/>
    <w:rsid w:val="1131366D"/>
    <w:rsid w:val="114813CB"/>
    <w:rsid w:val="114D4E78"/>
    <w:rsid w:val="116A1A8B"/>
    <w:rsid w:val="11877731"/>
    <w:rsid w:val="11955560"/>
    <w:rsid w:val="11B70EE8"/>
    <w:rsid w:val="11FD5C45"/>
    <w:rsid w:val="12056860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482EF0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3F05DA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C202B"/>
    <w:rsid w:val="1B9F4B36"/>
    <w:rsid w:val="1BAC2C7D"/>
    <w:rsid w:val="1BC467FA"/>
    <w:rsid w:val="1BD55D03"/>
    <w:rsid w:val="1C0A3ABE"/>
    <w:rsid w:val="1C0C71B1"/>
    <w:rsid w:val="1C1E614C"/>
    <w:rsid w:val="1C2A5F5B"/>
    <w:rsid w:val="1C3E1F2C"/>
    <w:rsid w:val="1C4F52EF"/>
    <w:rsid w:val="1C580648"/>
    <w:rsid w:val="1D0460DA"/>
    <w:rsid w:val="1D097B94"/>
    <w:rsid w:val="1D152095"/>
    <w:rsid w:val="1D293D92"/>
    <w:rsid w:val="1D481E9A"/>
    <w:rsid w:val="1D525097"/>
    <w:rsid w:val="1D526E45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39682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A6BF2"/>
    <w:rsid w:val="252601DD"/>
    <w:rsid w:val="25453733"/>
    <w:rsid w:val="254E083A"/>
    <w:rsid w:val="25A16BBC"/>
    <w:rsid w:val="25A62424"/>
    <w:rsid w:val="25E2753D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6B2E1E"/>
    <w:rsid w:val="2A781EB5"/>
    <w:rsid w:val="2AA1765E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27D71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B41A25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D834CC"/>
    <w:rsid w:val="33E501DD"/>
    <w:rsid w:val="34363D4C"/>
    <w:rsid w:val="34383DD1"/>
    <w:rsid w:val="344572AC"/>
    <w:rsid w:val="344E1D71"/>
    <w:rsid w:val="34790D04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8C11C2"/>
    <w:rsid w:val="36E84E9F"/>
    <w:rsid w:val="36EC7643"/>
    <w:rsid w:val="36ED7B58"/>
    <w:rsid w:val="36FE0610"/>
    <w:rsid w:val="371056DD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0E4110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DEE62BF"/>
    <w:rsid w:val="3E03148F"/>
    <w:rsid w:val="3E0755D2"/>
    <w:rsid w:val="3E0D1EC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104F29"/>
    <w:rsid w:val="4340580E"/>
    <w:rsid w:val="438374A9"/>
    <w:rsid w:val="43CE1214"/>
    <w:rsid w:val="43DC0A84"/>
    <w:rsid w:val="43E412E1"/>
    <w:rsid w:val="443133A9"/>
    <w:rsid w:val="44983428"/>
    <w:rsid w:val="449A0F4E"/>
    <w:rsid w:val="449F47B6"/>
    <w:rsid w:val="44B57B36"/>
    <w:rsid w:val="44C138E2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24B2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812E9A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370CDD"/>
    <w:rsid w:val="4D4A193C"/>
    <w:rsid w:val="4D707DE0"/>
    <w:rsid w:val="4D710D0A"/>
    <w:rsid w:val="4D87403A"/>
    <w:rsid w:val="4D9E1AAF"/>
    <w:rsid w:val="4DAA15EC"/>
    <w:rsid w:val="4DAE15C6"/>
    <w:rsid w:val="4DD454D1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A62A92"/>
    <w:rsid w:val="50BD6117"/>
    <w:rsid w:val="50DB6B76"/>
    <w:rsid w:val="50EC50BC"/>
    <w:rsid w:val="50FB063D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102850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90469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521689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3B302A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221AFD"/>
    <w:rsid w:val="5C4437B1"/>
    <w:rsid w:val="5C4A07C8"/>
    <w:rsid w:val="5C4F4123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DB276BD"/>
    <w:rsid w:val="5DC4318C"/>
    <w:rsid w:val="5E1A70AE"/>
    <w:rsid w:val="5E3B57AA"/>
    <w:rsid w:val="5E473A9D"/>
    <w:rsid w:val="5E6A153A"/>
    <w:rsid w:val="5E6A32E8"/>
    <w:rsid w:val="5E8B615E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7A79A6"/>
    <w:rsid w:val="61842912"/>
    <w:rsid w:val="61920D73"/>
    <w:rsid w:val="61A60ADB"/>
    <w:rsid w:val="61B72CE8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62B3F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A00451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EA7CCE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CFA7F2C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2C5ABF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D17C39"/>
    <w:rsid w:val="73F162D4"/>
    <w:rsid w:val="73F43A3D"/>
    <w:rsid w:val="73F456D6"/>
    <w:rsid w:val="73F92CEC"/>
    <w:rsid w:val="73FB6A64"/>
    <w:rsid w:val="73FE0A79"/>
    <w:rsid w:val="74024296"/>
    <w:rsid w:val="741D2E7E"/>
    <w:rsid w:val="74365CEE"/>
    <w:rsid w:val="74471CA9"/>
    <w:rsid w:val="744D3038"/>
    <w:rsid w:val="74620D0C"/>
    <w:rsid w:val="74636BE6"/>
    <w:rsid w:val="747D56CB"/>
    <w:rsid w:val="74816391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114C1"/>
    <w:rsid w:val="78212D05"/>
    <w:rsid w:val="7828652D"/>
    <w:rsid w:val="783D765C"/>
    <w:rsid w:val="7851759A"/>
    <w:rsid w:val="7856695F"/>
    <w:rsid w:val="78A83689"/>
    <w:rsid w:val="78B813C8"/>
    <w:rsid w:val="78C83F92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EF90044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264</Words>
  <Characters>301</Characters>
  <Lines>1</Lines>
  <Paragraphs>1</Paragraphs>
  <TotalTime>0</TotalTime>
  <ScaleCrop>false</ScaleCrop>
  <LinksUpToDate>false</LinksUpToDate>
  <CharactersWithSpaces>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2025-04-11T08:24:27Z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  <property fmtid="{D5CDD505-2E9C-101B-9397-08002B2CF9AE}" pid="5" name="KSOTemplateDocerSaveRecord">
    <vt:lpwstr>eyJoZGlkIjoiODViY2JkMjU3NGYzZTEwMzZmMGFkZWViYmNkYWU3NDIiLCJ1c2VySWQiOiIzNzEwNjc5MjMifQ==</vt:lpwstr>
  </property>
</Properties>
</file>