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53796">
        <w:rPr>
          <w:rFonts w:ascii="黑体" w:eastAsia="黑体" w:hAnsi="黑体"/>
          <w:sz w:val="52"/>
        </w:rPr>
        <w:t>5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9054CC">
        <w:rPr>
          <w:rFonts w:ascii="黑体" w:eastAsia="黑体" w:hAnsi="黑体"/>
          <w:sz w:val="52"/>
        </w:rPr>
        <w:t>17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6B4260" w:rsidRPr="00C3551D" w:rsidRDefault="007E23CE" w:rsidP="00C3551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1F0950" w:rsidRDefault="005316E3" w:rsidP="000B400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进度；</w:t>
            </w:r>
          </w:p>
          <w:p w:rsidR="005316E3" w:rsidRDefault="00E1175A" w:rsidP="00A4309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区域贯宣“易应急”产品推广工作</w:t>
            </w:r>
            <w:r w:rsidR="005316E3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3551D" w:rsidRDefault="007967AF" w:rsidP="007967A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辽宁大屏项目</w:t>
            </w:r>
            <w:r w:rsidR="009054C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验</w:t>
            </w:r>
            <w:r w:rsidR="009054CC">
              <w:rPr>
                <w:rFonts w:ascii="仿宋" w:eastAsia="仿宋" w:hAnsi="仿宋"/>
                <w:color w:val="000000"/>
                <w:sz w:val="28"/>
                <w:szCs w:val="28"/>
              </w:rPr>
              <w:t>收</w:t>
            </w:r>
            <w:r w:rsidR="00440467"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  <w:r w:rsidR="00C3551D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D47C3" w:rsidRDefault="00BD47C3" w:rsidP="007967A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跟进长春市运维及巡检项目；</w:t>
            </w:r>
          </w:p>
          <w:p w:rsidR="00BD47C3" w:rsidRPr="009054CC" w:rsidRDefault="00BD47C3" w:rsidP="009054CC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跟进锦州市巡检项目</w:t>
            </w:r>
            <w:r w:rsidR="00E36D60">
              <w:rPr>
                <w:rFonts w:ascii="仿宋" w:eastAsia="仿宋" w:hAnsi="仿宋"/>
                <w:color w:val="000000"/>
                <w:sz w:val="28"/>
                <w:szCs w:val="28"/>
              </w:rPr>
              <w:t>重新申报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C3551D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C3551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3551D" w:rsidRPr="005E0489" w:rsidRDefault="00C3551D" w:rsidP="00C3551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C3551D" w:rsidRDefault="00C3551D" w:rsidP="00C3551D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C3551D" w:rsidRPr="00773F3C" w:rsidRDefault="00C3551D" w:rsidP="00C3551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Pr="000D5CF1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跟进营口</w:t>
            </w:r>
            <w:proofErr w:type="gramStart"/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进度；</w:t>
            </w:r>
          </w:p>
        </w:tc>
        <w:tc>
          <w:tcPr>
            <w:tcW w:w="2268" w:type="dxa"/>
            <w:shd w:val="clear" w:color="auto" w:fill="auto"/>
          </w:tcPr>
          <w:p w:rsidR="00BD47C3" w:rsidRDefault="00BD47C3" w:rsidP="00BD47C3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Pr="00211018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042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042CE" w:rsidRPr="000D5CF1" w:rsidRDefault="007042CE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区域贯宣“易应急”产品推广工作</w:t>
            </w:r>
          </w:p>
        </w:tc>
        <w:tc>
          <w:tcPr>
            <w:tcW w:w="2268" w:type="dxa"/>
            <w:shd w:val="clear" w:color="auto" w:fill="auto"/>
          </w:tcPr>
          <w:p w:rsidR="007042CE" w:rsidRPr="00283B90" w:rsidRDefault="007042CE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7042CE" w:rsidRPr="00211018" w:rsidRDefault="007042CE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Pr="000D5CF1" w:rsidRDefault="009054CC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跟进辽宁大屏项目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验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收工作</w:t>
            </w:r>
            <w:r w:rsidR="00BD47C3"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BD47C3" w:rsidRDefault="00BD47C3" w:rsidP="00BD47C3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Pr="00211018" w:rsidRDefault="009054CC" w:rsidP="00E1175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正在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走材料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审批</w:t>
            </w: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Pr="000D5CF1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跟进长春市运维及巡检项目；</w:t>
            </w:r>
          </w:p>
        </w:tc>
        <w:tc>
          <w:tcPr>
            <w:tcW w:w="2268" w:type="dxa"/>
            <w:shd w:val="clear" w:color="auto" w:fill="auto"/>
          </w:tcPr>
          <w:p w:rsidR="00BD47C3" w:rsidRPr="00283B90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Default="009054CC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正在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走材料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审批</w:t>
            </w:r>
          </w:p>
        </w:tc>
      </w:tr>
      <w:tr w:rsidR="00BD47C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47C3" w:rsidRDefault="00BD47C3" w:rsidP="00BD47C3">
            <w:r w:rsidRPr="000D5CF1">
              <w:rPr>
                <w:rFonts w:ascii="仿宋" w:eastAsia="仿宋" w:hAnsi="仿宋"/>
                <w:color w:val="000000"/>
                <w:sz w:val="28"/>
                <w:szCs w:val="28"/>
              </w:rPr>
              <w:t>跟进锦州市巡检项目</w:t>
            </w:r>
            <w:r w:rsidR="00E36D60">
              <w:rPr>
                <w:rFonts w:ascii="仿宋" w:eastAsia="仿宋" w:hAnsi="仿宋"/>
                <w:color w:val="000000"/>
                <w:sz w:val="28"/>
                <w:szCs w:val="28"/>
              </w:rPr>
              <w:t>重新申报</w:t>
            </w:r>
          </w:p>
        </w:tc>
        <w:tc>
          <w:tcPr>
            <w:tcW w:w="2268" w:type="dxa"/>
            <w:shd w:val="clear" w:color="auto" w:fill="auto"/>
          </w:tcPr>
          <w:p w:rsidR="00BD47C3" w:rsidRPr="00283B90" w:rsidRDefault="00BD47C3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47C3" w:rsidRDefault="009054CC" w:rsidP="00BD47C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正在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走材料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审批</w:t>
            </w:r>
          </w:p>
        </w:tc>
      </w:tr>
      <w:tr w:rsidR="007414B4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7414B4" w:rsidRPr="00F92BB4" w:rsidRDefault="007414B4" w:rsidP="007414B4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7414B4" w:rsidRPr="007967AF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7414B4" w:rsidRDefault="007414B4" w:rsidP="007414B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65值守续签；</w:t>
            </w:r>
          </w:p>
          <w:p w:rsidR="007414B4" w:rsidRPr="009722E0" w:rsidRDefault="007414B4" w:rsidP="007414B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持续跟进营口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进度；</w:t>
            </w:r>
          </w:p>
          <w:p w:rsidR="007414B4" w:rsidRDefault="007414B4" w:rsidP="007414B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持续跟进辽宁大屏项目进度及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5年新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申报；</w:t>
            </w:r>
          </w:p>
          <w:p w:rsidR="007414B4" w:rsidRDefault="007414B4" w:rsidP="007414B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持续跟进长春市项目签订工作；</w:t>
            </w:r>
          </w:p>
          <w:p w:rsidR="007414B4" w:rsidRPr="009054CC" w:rsidRDefault="007414B4" w:rsidP="009054CC">
            <w:pPr>
              <w:numPr>
                <w:ilvl w:val="0"/>
                <w:numId w:val="36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持续跟进锦州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申报审批工作；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F0950">
        <w:rPr>
          <w:rFonts w:ascii="仿宋" w:eastAsia="仿宋" w:hAnsi="仿宋"/>
          <w:sz w:val="28"/>
          <w:szCs w:val="28"/>
          <w:u w:val="single"/>
        </w:rPr>
        <w:t>2025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E53796">
        <w:rPr>
          <w:rFonts w:ascii="仿宋" w:eastAsia="仿宋" w:hAnsi="仿宋"/>
          <w:sz w:val="28"/>
          <w:szCs w:val="28"/>
          <w:u w:val="single"/>
        </w:rPr>
        <w:t>04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9054CC">
        <w:rPr>
          <w:rFonts w:ascii="仿宋" w:eastAsia="仿宋" w:hAnsi="仿宋"/>
          <w:sz w:val="28"/>
          <w:szCs w:val="28"/>
          <w:u w:val="single"/>
        </w:rPr>
        <w:t>25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1E6" w:rsidRDefault="00A671E6">
      <w:r>
        <w:separator/>
      </w:r>
    </w:p>
  </w:endnote>
  <w:endnote w:type="continuationSeparator" w:id="0">
    <w:p w:rsidR="00A671E6" w:rsidRDefault="00A6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A671E6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1E6" w:rsidRDefault="00A671E6">
      <w:r>
        <w:separator/>
      </w:r>
    </w:p>
  </w:footnote>
  <w:footnote w:type="continuationSeparator" w:id="0">
    <w:p w:rsidR="00A671E6" w:rsidRDefault="00A67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A671E6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A671E6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4D1"/>
    <w:rsid w:val="00017F9E"/>
    <w:rsid w:val="00023A4C"/>
    <w:rsid w:val="00024584"/>
    <w:rsid w:val="0002625A"/>
    <w:rsid w:val="000269BD"/>
    <w:rsid w:val="00026A23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A164C"/>
    <w:rsid w:val="000B1E2A"/>
    <w:rsid w:val="000B400F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1A3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4687F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B67B8"/>
    <w:rsid w:val="001C04E6"/>
    <w:rsid w:val="001C0FFD"/>
    <w:rsid w:val="001C7A20"/>
    <w:rsid w:val="001D0077"/>
    <w:rsid w:val="001D0903"/>
    <w:rsid w:val="001D231F"/>
    <w:rsid w:val="001D7039"/>
    <w:rsid w:val="001D770E"/>
    <w:rsid w:val="001E332F"/>
    <w:rsid w:val="001E5637"/>
    <w:rsid w:val="001E5F78"/>
    <w:rsid w:val="001E620A"/>
    <w:rsid w:val="001F0950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63FA9"/>
    <w:rsid w:val="00265367"/>
    <w:rsid w:val="00270A1A"/>
    <w:rsid w:val="00271D25"/>
    <w:rsid w:val="00272ECE"/>
    <w:rsid w:val="002736E2"/>
    <w:rsid w:val="0027637F"/>
    <w:rsid w:val="002818AF"/>
    <w:rsid w:val="00282754"/>
    <w:rsid w:val="002854ED"/>
    <w:rsid w:val="002858A7"/>
    <w:rsid w:val="0029126A"/>
    <w:rsid w:val="002931F4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5885"/>
    <w:rsid w:val="002C740A"/>
    <w:rsid w:val="002C7A3F"/>
    <w:rsid w:val="002C7E38"/>
    <w:rsid w:val="002D0050"/>
    <w:rsid w:val="002D070A"/>
    <w:rsid w:val="002D0A92"/>
    <w:rsid w:val="002D4883"/>
    <w:rsid w:val="002D5A9F"/>
    <w:rsid w:val="002E658E"/>
    <w:rsid w:val="002E6901"/>
    <w:rsid w:val="002E7C2F"/>
    <w:rsid w:val="002F12B8"/>
    <w:rsid w:val="002F2403"/>
    <w:rsid w:val="002F5905"/>
    <w:rsid w:val="002F7CAA"/>
    <w:rsid w:val="00300821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61A07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01BC"/>
    <w:rsid w:val="004031AA"/>
    <w:rsid w:val="004033C7"/>
    <w:rsid w:val="0040342A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467"/>
    <w:rsid w:val="00440EE9"/>
    <w:rsid w:val="004470A7"/>
    <w:rsid w:val="00450F10"/>
    <w:rsid w:val="00451146"/>
    <w:rsid w:val="004519F2"/>
    <w:rsid w:val="00452882"/>
    <w:rsid w:val="00452AF9"/>
    <w:rsid w:val="00454E94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AB4"/>
    <w:rsid w:val="00475F23"/>
    <w:rsid w:val="00482B41"/>
    <w:rsid w:val="004916B7"/>
    <w:rsid w:val="004965BC"/>
    <w:rsid w:val="00497FF1"/>
    <w:rsid w:val="004A0F0C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2E3"/>
    <w:rsid w:val="004D6B98"/>
    <w:rsid w:val="004D79BF"/>
    <w:rsid w:val="004E5D5E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6E3"/>
    <w:rsid w:val="00531BCB"/>
    <w:rsid w:val="005345D7"/>
    <w:rsid w:val="00535BE0"/>
    <w:rsid w:val="00547CEF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62C4"/>
    <w:rsid w:val="00597874"/>
    <w:rsid w:val="00597AC9"/>
    <w:rsid w:val="00597CC5"/>
    <w:rsid w:val="005A041F"/>
    <w:rsid w:val="005A1257"/>
    <w:rsid w:val="005A47F7"/>
    <w:rsid w:val="005A7467"/>
    <w:rsid w:val="005B0C29"/>
    <w:rsid w:val="005B3676"/>
    <w:rsid w:val="005B4736"/>
    <w:rsid w:val="005B6651"/>
    <w:rsid w:val="005B6684"/>
    <w:rsid w:val="005B7617"/>
    <w:rsid w:val="005C0856"/>
    <w:rsid w:val="005C36A8"/>
    <w:rsid w:val="005C5C46"/>
    <w:rsid w:val="005D7BCB"/>
    <w:rsid w:val="005E56BA"/>
    <w:rsid w:val="005F0477"/>
    <w:rsid w:val="005F1144"/>
    <w:rsid w:val="005F1E00"/>
    <w:rsid w:val="005F3470"/>
    <w:rsid w:val="005F456A"/>
    <w:rsid w:val="005F71E7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261FF"/>
    <w:rsid w:val="00630DDD"/>
    <w:rsid w:val="0063142D"/>
    <w:rsid w:val="00631A12"/>
    <w:rsid w:val="00636F94"/>
    <w:rsid w:val="0063772C"/>
    <w:rsid w:val="00640D6F"/>
    <w:rsid w:val="00641A5E"/>
    <w:rsid w:val="006453E5"/>
    <w:rsid w:val="00650285"/>
    <w:rsid w:val="006527A8"/>
    <w:rsid w:val="00656711"/>
    <w:rsid w:val="00657CDB"/>
    <w:rsid w:val="00663A1D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4260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042CE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4B4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C96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67AF"/>
    <w:rsid w:val="00797026"/>
    <w:rsid w:val="007A25CF"/>
    <w:rsid w:val="007A3B67"/>
    <w:rsid w:val="007A45D4"/>
    <w:rsid w:val="007A4AF4"/>
    <w:rsid w:val="007B68C6"/>
    <w:rsid w:val="007B7FC1"/>
    <w:rsid w:val="007C76A0"/>
    <w:rsid w:val="007D02D0"/>
    <w:rsid w:val="007D0457"/>
    <w:rsid w:val="007D719F"/>
    <w:rsid w:val="007D7295"/>
    <w:rsid w:val="007E1550"/>
    <w:rsid w:val="007E23CE"/>
    <w:rsid w:val="007E3C83"/>
    <w:rsid w:val="007F119B"/>
    <w:rsid w:val="007F137C"/>
    <w:rsid w:val="007F20F9"/>
    <w:rsid w:val="007F3B6C"/>
    <w:rsid w:val="007F5278"/>
    <w:rsid w:val="0081430F"/>
    <w:rsid w:val="00815094"/>
    <w:rsid w:val="008200F2"/>
    <w:rsid w:val="00823973"/>
    <w:rsid w:val="008248E4"/>
    <w:rsid w:val="00824AF7"/>
    <w:rsid w:val="00826165"/>
    <w:rsid w:val="008305A3"/>
    <w:rsid w:val="008329FF"/>
    <w:rsid w:val="00832A8E"/>
    <w:rsid w:val="00833410"/>
    <w:rsid w:val="008357D4"/>
    <w:rsid w:val="00835A38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16D2"/>
    <w:rsid w:val="00866FF2"/>
    <w:rsid w:val="008750C5"/>
    <w:rsid w:val="00876214"/>
    <w:rsid w:val="0087688C"/>
    <w:rsid w:val="0088599B"/>
    <w:rsid w:val="00886C6F"/>
    <w:rsid w:val="00887C11"/>
    <w:rsid w:val="008912DF"/>
    <w:rsid w:val="00891D52"/>
    <w:rsid w:val="0089325C"/>
    <w:rsid w:val="008972A2"/>
    <w:rsid w:val="008973CE"/>
    <w:rsid w:val="008A184B"/>
    <w:rsid w:val="008A2A4C"/>
    <w:rsid w:val="008A3075"/>
    <w:rsid w:val="008A3601"/>
    <w:rsid w:val="008A49AF"/>
    <w:rsid w:val="008A7E78"/>
    <w:rsid w:val="008B3EC0"/>
    <w:rsid w:val="008B4CED"/>
    <w:rsid w:val="008B5517"/>
    <w:rsid w:val="008B6268"/>
    <w:rsid w:val="008B7980"/>
    <w:rsid w:val="008C13D7"/>
    <w:rsid w:val="008C2E9E"/>
    <w:rsid w:val="008C3152"/>
    <w:rsid w:val="008C4E2C"/>
    <w:rsid w:val="008C5155"/>
    <w:rsid w:val="008C6D4C"/>
    <w:rsid w:val="008D4BED"/>
    <w:rsid w:val="008D6C37"/>
    <w:rsid w:val="008D7C4E"/>
    <w:rsid w:val="008E144B"/>
    <w:rsid w:val="008E385A"/>
    <w:rsid w:val="008E597C"/>
    <w:rsid w:val="008E65F1"/>
    <w:rsid w:val="008F11E0"/>
    <w:rsid w:val="008F3191"/>
    <w:rsid w:val="009054CC"/>
    <w:rsid w:val="00911D6F"/>
    <w:rsid w:val="00920062"/>
    <w:rsid w:val="009315EF"/>
    <w:rsid w:val="009318FF"/>
    <w:rsid w:val="00932A87"/>
    <w:rsid w:val="009365DC"/>
    <w:rsid w:val="009372E7"/>
    <w:rsid w:val="00942526"/>
    <w:rsid w:val="00942E47"/>
    <w:rsid w:val="0094425A"/>
    <w:rsid w:val="00945BF0"/>
    <w:rsid w:val="009505A0"/>
    <w:rsid w:val="00951615"/>
    <w:rsid w:val="0095258F"/>
    <w:rsid w:val="00952B93"/>
    <w:rsid w:val="00953A1F"/>
    <w:rsid w:val="00954C75"/>
    <w:rsid w:val="00955586"/>
    <w:rsid w:val="009578C3"/>
    <w:rsid w:val="00960266"/>
    <w:rsid w:val="00962DE7"/>
    <w:rsid w:val="00970F23"/>
    <w:rsid w:val="009722E0"/>
    <w:rsid w:val="00972FB1"/>
    <w:rsid w:val="009803E6"/>
    <w:rsid w:val="00983FCE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B3713"/>
    <w:rsid w:val="009B46F4"/>
    <w:rsid w:val="009C5862"/>
    <w:rsid w:val="009C5A1D"/>
    <w:rsid w:val="009C6849"/>
    <w:rsid w:val="009C6FAB"/>
    <w:rsid w:val="009D1202"/>
    <w:rsid w:val="009D16A6"/>
    <w:rsid w:val="009D24DD"/>
    <w:rsid w:val="009E15CC"/>
    <w:rsid w:val="009E18BE"/>
    <w:rsid w:val="009E2A9F"/>
    <w:rsid w:val="009E31A5"/>
    <w:rsid w:val="009E55C0"/>
    <w:rsid w:val="009E58E1"/>
    <w:rsid w:val="009F4DBF"/>
    <w:rsid w:val="009F5E47"/>
    <w:rsid w:val="009F756F"/>
    <w:rsid w:val="00A02FE6"/>
    <w:rsid w:val="00A03DCE"/>
    <w:rsid w:val="00A06A6A"/>
    <w:rsid w:val="00A0794B"/>
    <w:rsid w:val="00A12337"/>
    <w:rsid w:val="00A20A79"/>
    <w:rsid w:val="00A20E5D"/>
    <w:rsid w:val="00A27B69"/>
    <w:rsid w:val="00A341BF"/>
    <w:rsid w:val="00A35F24"/>
    <w:rsid w:val="00A4062E"/>
    <w:rsid w:val="00A4309B"/>
    <w:rsid w:val="00A50FD5"/>
    <w:rsid w:val="00A5446F"/>
    <w:rsid w:val="00A54ABA"/>
    <w:rsid w:val="00A55560"/>
    <w:rsid w:val="00A57C3E"/>
    <w:rsid w:val="00A64B0B"/>
    <w:rsid w:val="00A661C1"/>
    <w:rsid w:val="00A671E6"/>
    <w:rsid w:val="00A80F84"/>
    <w:rsid w:val="00A82317"/>
    <w:rsid w:val="00A825DC"/>
    <w:rsid w:val="00A82B46"/>
    <w:rsid w:val="00A833C8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0992"/>
    <w:rsid w:val="00AA1C3D"/>
    <w:rsid w:val="00AB309E"/>
    <w:rsid w:val="00AB45D6"/>
    <w:rsid w:val="00AB4F11"/>
    <w:rsid w:val="00AB586A"/>
    <w:rsid w:val="00AB5EA5"/>
    <w:rsid w:val="00AC1021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64D2"/>
    <w:rsid w:val="00B178F3"/>
    <w:rsid w:val="00B17DC3"/>
    <w:rsid w:val="00B21127"/>
    <w:rsid w:val="00B32F98"/>
    <w:rsid w:val="00B332D8"/>
    <w:rsid w:val="00B43CC5"/>
    <w:rsid w:val="00B44E8C"/>
    <w:rsid w:val="00B457AD"/>
    <w:rsid w:val="00B565C4"/>
    <w:rsid w:val="00B56DD2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715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7C3"/>
    <w:rsid w:val="00BD4C82"/>
    <w:rsid w:val="00BD508A"/>
    <w:rsid w:val="00BD51B9"/>
    <w:rsid w:val="00BD5DA3"/>
    <w:rsid w:val="00BE0436"/>
    <w:rsid w:val="00BE04B1"/>
    <w:rsid w:val="00BE09EC"/>
    <w:rsid w:val="00BE3C81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6D"/>
    <w:rsid w:val="00C218E6"/>
    <w:rsid w:val="00C21C73"/>
    <w:rsid w:val="00C227E4"/>
    <w:rsid w:val="00C23B71"/>
    <w:rsid w:val="00C2771F"/>
    <w:rsid w:val="00C309DE"/>
    <w:rsid w:val="00C33062"/>
    <w:rsid w:val="00C34583"/>
    <w:rsid w:val="00C353E1"/>
    <w:rsid w:val="00C3551D"/>
    <w:rsid w:val="00C377FD"/>
    <w:rsid w:val="00C408EA"/>
    <w:rsid w:val="00C4222C"/>
    <w:rsid w:val="00C4390D"/>
    <w:rsid w:val="00C465B1"/>
    <w:rsid w:val="00C50CFC"/>
    <w:rsid w:val="00C52637"/>
    <w:rsid w:val="00C53CEF"/>
    <w:rsid w:val="00C562F1"/>
    <w:rsid w:val="00C57CC9"/>
    <w:rsid w:val="00C61518"/>
    <w:rsid w:val="00C631F4"/>
    <w:rsid w:val="00C63436"/>
    <w:rsid w:val="00C70043"/>
    <w:rsid w:val="00C71090"/>
    <w:rsid w:val="00C714AF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3589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200"/>
    <w:rsid w:val="00CD44D7"/>
    <w:rsid w:val="00CD653E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D59"/>
    <w:rsid w:val="00D21E17"/>
    <w:rsid w:val="00D327AE"/>
    <w:rsid w:val="00D36DC9"/>
    <w:rsid w:val="00D41614"/>
    <w:rsid w:val="00D41ED4"/>
    <w:rsid w:val="00D43B12"/>
    <w:rsid w:val="00D4465C"/>
    <w:rsid w:val="00D47AE9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855F4"/>
    <w:rsid w:val="00DA3FA0"/>
    <w:rsid w:val="00DA6937"/>
    <w:rsid w:val="00DA72A8"/>
    <w:rsid w:val="00DB06A2"/>
    <w:rsid w:val="00DB13B3"/>
    <w:rsid w:val="00DB2BAF"/>
    <w:rsid w:val="00DB2CC0"/>
    <w:rsid w:val="00DB3271"/>
    <w:rsid w:val="00DB77BB"/>
    <w:rsid w:val="00DC0E95"/>
    <w:rsid w:val="00DC12DF"/>
    <w:rsid w:val="00DC152D"/>
    <w:rsid w:val="00DD1E01"/>
    <w:rsid w:val="00DD4811"/>
    <w:rsid w:val="00DD6D91"/>
    <w:rsid w:val="00DE1545"/>
    <w:rsid w:val="00DF207D"/>
    <w:rsid w:val="00DF49FB"/>
    <w:rsid w:val="00E061A4"/>
    <w:rsid w:val="00E1175A"/>
    <w:rsid w:val="00E11AE9"/>
    <w:rsid w:val="00E14708"/>
    <w:rsid w:val="00E1617C"/>
    <w:rsid w:val="00E205A2"/>
    <w:rsid w:val="00E20674"/>
    <w:rsid w:val="00E20FB5"/>
    <w:rsid w:val="00E22387"/>
    <w:rsid w:val="00E2251B"/>
    <w:rsid w:val="00E27CAD"/>
    <w:rsid w:val="00E312BE"/>
    <w:rsid w:val="00E32638"/>
    <w:rsid w:val="00E356CB"/>
    <w:rsid w:val="00E36CC0"/>
    <w:rsid w:val="00E36D60"/>
    <w:rsid w:val="00E37BFA"/>
    <w:rsid w:val="00E43A1F"/>
    <w:rsid w:val="00E44975"/>
    <w:rsid w:val="00E46D43"/>
    <w:rsid w:val="00E47BE6"/>
    <w:rsid w:val="00E51FAB"/>
    <w:rsid w:val="00E53796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73B2D"/>
    <w:rsid w:val="00E81600"/>
    <w:rsid w:val="00E84D25"/>
    <w:rsid w:val="00E857B3"/>
    <w:rsid w:val="00E864BE"/>
    <w:rsid w:val="00E86F71"/>
    <w:rsid w:val="00E95F2C"/>
    <w:rsid w:val="00EA03A5"/>
    <w:rsid w:val="00EA08DC"/>
    <w:rsid w:val="00EA1D5E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43BBC"/>
    <w:rsid w:val="00F4775D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554"/>
    <w:rsid w:val="00F84BB3"/>
    <w:rsid w:val="00F8517D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24E8"/>
    <w:rsid w:val="00FE3EEC"/>
    <w:rsid w:val="00FE707B"/>
    <w:rsid w:val="00FE7977"/>
    <w:rsid w:val="00FE7DCB"/>
    <w:rsid w:val="00FF0DD0"/>
    <w:rsid w:val="00FF0DEF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0FA0E-0F72-49FB-A190-8BCB688E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2654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464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505</cp:revision>
  <dcterms:created xsi:type="dcterms:W3CDTF">2015-03-30T02:42:00Z</dcterms:created>
  <dcterms:modified xsi:type="dcterms:W3CDTF">2025-04-25T02:09:00Z</dcterms:modified>
</cp:coreProperties>
</file>