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启迪济能365服务（王志文）</w:t>
            </w:r>
          </w:p>
          <w:p w14:paraId="30DCC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承德海创365续签（秦喜红）</w:t>
            </w:r>
          </w:p>
          <w:p w14:paraId="7968B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天津西青区驻地运维项目采购投标（江鹏）</w:t>
            </w:r>
          </w:p>
          <w:p w14:paraId="17026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中节能365服务开标（李红燕）</w:t>
            </w:r>
          </w:p>
          <w:p w14:paraId="697B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7265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天津市自动监控平台升级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采购意向已挂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可研报告修改中</w:t>
            </w:r>
          </w:p>
        </w:tc>
      </w:tr>
      <w:tr w14:paraId="21B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0B4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通州区第2轮检查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05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73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培训课程进行中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北京通州业务服务问题跟进。</w:t>
            </w:r>
          </w:p>
          <w:p w14:paraId="4D320194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北京市局项目招标采购。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9E33DD7"/>
    <w:rsid w:val="0B2F4A8A"/>
    <w:rsid w:val="0B9E68E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025554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DA74E8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A560B"/>
    <w:rsid w:val="595E1087"/>
    <w:rsid w:val="599B472F"/>
    <w:rsid w:val="59F3430F"/>
    <w:rsid w:val="5AE457FE"/>
    <w:rsid w:val="5B5A4AC7"/>
    <w:rsid w:val="5BA4506C"/>
    <w:rsid w:val="5BA82315"/>
    <w:rsid w:val="5CF03272"/>
    <w:rsid w:val="5D765C1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BF5A93"/>
    <w:rsid w:val="6DF42D86"/>
    <w:rsid w:val="6DFC6F02"/>
    <w:rsid w:val="6E3D4F20"/>
    <w:rsid w:val="6E9C6056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226</Words>
  <Characters>238</Characters>
  <Lines>2</Lines>
  <Paragraphs>1</Paragraphs>
  <TotalTime>43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2025-04-03T07:20:52Z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