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3858F9F8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C1516">
        <w:rPr>
          <w:rFonts w:ascii="黑体" w:eastAsia="黑体" w:hAnsi="黑体" w:hint="eastAsia"/>
          <w:sz w:val="52"/>
        </w:rPr>
        <w:t>1</w:t>
      </w:r>
      <w:r w:rsidR="007449D6">
        <w:rPr>
          <w:rFonts w:ascii="黑体" w:eastAsia="黑体" w:hAnsi="黑体" w:hint="eastAsia"/>
          <w:sz w:val="52"/>
        </w:rPr>
        <w:t>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6DDEC3DF" w14:textId="6D3660CA" w:rsidR="003B0920" w:rsidRPr="00CD4A05" w:rsidRDefault="00CD4A05" w:rsidP="00CD4A05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南京运维合同招投标事项沟通准备等，</w:t>
            </w:r>
            <w:r w:rsidR="00E21014" w:rsidRPr="00CD4A0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3D0250D" w14:textId="21F95674" w:rsidR="00D26DE5" w:rsidRDefault="00CD4A05" w:rsidP="00D26DE5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南京监测监控中心客户拜访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，服务事项、需求沟通</w:t>
            </w:r>
            <w:r w:rsidR="00D26DE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C93900B" w14:textId="4E757331" w:rsidR="00CD4A05" w:rsidRPr="00CD4A05" w:rsidRDefault="00CD4A05" w:rsidP="00CD4A05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徐州服务合同事项沟通等；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171594E5" w14:textId="3817FEFD" w:rsidR="00711D21" w:rsidRDefault="00D26DE5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常熟</w:t>
            </w:r>
            <w:r w:rsidR="00CD4A0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污水厂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企业服务沟通</w:t>
            </w:r>
            <w:r w:rsidR="005618D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BC5FD39" w14:textId="57BB11B2" w:rsidR="00E63D3B" w:rsidRDefault="00D26DE5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无锡部分电厂365服务等续签事项沟通</w:t>
            </w:r>
            <w:r w:rsidR="00AB6C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4A6AC0A4" w:rsidR="00AB6C0F" w:rsidRPr="00713543" w:rsidRDefault="00FD3358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</w:t>
            </w:r>
            <w:r w:rsidR="00CD4A0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南京数采仪销售沟通</w:t>
            </w:r>
            <w:r w:rsidR="00D26DE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 w:rsidR="00AB6C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45EB6413" w14:textId="00AC8EF4" w:rsidR="00D26DE5" w:rsidRDefault="00CD4A05" w:rsidP="00D26DE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南京运维合同签订；</w:t>
            </w:r>
          </w:p>
          <w:p w14:paraId="2C716AC7" w14:textId="17608A6A" w:rsidR="00CD4A05" w:rsidRDefault="00CD4A05" w:rsidP="00D26DE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宝金钢、徐州电厂风控推广等；</w:t>
            </w:r>
          </w:p>
          <w:p w14:paraId="4A07C8B8" w14:textId="2BF768AE" w:rsidR="00CD4A05" w:rsidRPr="003B0EDD" w:rsidRDefault="00CD4A05" w:rsidP="00D26DE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常熟盛虹水务企业服务推广等。</w:t>
            </w:r>
          </w:p>
          <w:p w14:paraId="5267C7EA" w14:textId="0F126749" w:rsidR="005618DE" w:rsidRPr="003B0EDD" w:rsidRDefault="005618DE" w:rsidP="004768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441DBA17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B1C4E">
        <w:rPr>
          <w:rFonts w:ascii="仿宋" w:eastAsia="仿宋" w:hAnsi="仿宋" w:hint="eastAsia"/>
          <w:sz w:val="28"/>
          <w:szCs w:val="28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449D6">
        <w:rPr>
          <w:rFonts w:ascii="仿宋" w:eastAsia="仿宋" w:hAnsi="仿宋" w:hint="eastAsia"/>
          <w:sz w:val="28"/>
          <w:szCs w:val="28"/>
          <w:u w:val="single"/>
        </w:rPr>
        <w:t>18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BE85A" w14:textId="77777777" w:rsidR="00335A02" w:rsidRDefault="00335A02">
      <w:r>
        <w:separator/>
      </w:r>
    </w:p>
  </w:endnote>
  <w:endnote w:type="continuationSeparator" w:id="0">
    <w:p w14:paraId="577477FF" w14:textId="77777777" w:rsidR="00335A02" w:rsidRDefault="0033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6CAB" w14:textId="77777777" w:rsidR="00335A02" w:rsidRDefault="00335A02">
      <w:r>
        <w:separator/>
      </w:r>
    </w:p>
  </w:footnote>
  <w:footnote w:type="continuationSeparator" w:id="0">
    <w:p w14:paraId="28B4E51F" w14:textId="77777777" w:rsidR="00335A02" w:rsidRDefault="0033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6F78CAC0"/>
    <w:lvl w:ilvl="0" w:tplc="A160903E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1C1C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5703E"/>
    <w:rsid w:val="0016650B"/>
    <w:rsid w:val="00171370"/>
    <w:rsid w:val="0017362F"/>
    <w:rsid w:val="00174901"/>
    <w:rsid w:val="00175BBD"/>
    <w:rsid w:val="00176C9F"/>
    <w:rsid w:val="00184978"/>
    <w:rsid w:val="00184E9E"/>
    <w:rsid w:val="00185D70"/>
    <w:rsid w:val="00185DDD"/>
    <w:rsid w:val="0018615B"/>
    <w:rsid w:val="00187FF3"/>
    <w:rsid w:val="00190D92"/>
    <w:rsid w:val="00195073"/>
    <w:rsid w:val="0019527E"/>
    <w:rsid w:val="00195AF4"/>
    <w:rsid w:val="001A01A9"/>
    <w:rsid w:val="001A2983"/>
    <w:rsid w:val="001A567C"/>
    <w:rsid w:val="001A761D"/>
    <w:rsid w:val="001B0154"/>
    <w:rsid w:val="001B32ED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E654F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07D89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4A95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1F4A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0A6F"/>
    <w:rsid w:val="00335080"/>
    <w:rsid w:val="003358A3"/>
    <w:rsid w:val="00335A02"/>
    <w:rsid w:val="0033773E"/>
    <w:rsid w:val="00346800"/>
    <w:rsid w:val="00351710"/>
    <w:rsid w:val="00352483"/>
    <w:rsid w:val="00353150"/>
    <w:rsid w:val="00354A10"/>
    <w:rsid w:val="003610A2"/>
    <w:rsid w:val="00361374"/>
    <w:rsid w:val="0036275B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0920"/>
    <w:rsid w:val="003B0EDD"/>
    <w:rsid w:val="003B16D0"/>
    <w:rsid w:val="003B2F2C"/>
    <w:rsid w:val="003B33FB"/>
    <w:rsid w:val="003B7147"/>
    <w:rsid w:val="003C1516"/>
    <w:rsid w:val="003C18A6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67A82"/>
    <w:rsid w:val="0047066D"/>
    <w:rsid w:val="00470692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2C5D"/>
    <w:rsid w:val="00495C50"/>
    <w:rsid w:val="00497FF1"/>
    <w:rsid w:val="004A1CD2"/>
    <w:rsid w:val="004A2A55"/>
    <w:rsid w:val="004A580C"/>
    <w:rsid w:val="004A658C"/>
    <w:rsid w:val="004B0D27"/>
    <w:rsid w:val="004B1C4E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2655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8D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B75F2"/>
    <w:rsid w:val="005C0856"/>
    <w:rsid w:val="005C36A8"/>
    <w:rsid w:val="005C42D3"/>
    <w:rsid w:val="005C5C46"/>
    <w:rsid w:val="005D00D5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3B65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D0587"/>
    <w:rsid w:val="006E04BB"/>
    <w:rsid w:val="006E5259"/>
    <w:rsid w:val="006E5554"/>
    <w:rsid w:val="006F183D"/>
    <w:rsid w:val="006F652E"/>
    <w:rsid w:val="007000AF"/>
    <w:rsid w:val="007000CF"/>
    <w:rsid w:val="0070159E"/>
    <w:rsid w:val="00704056"/>
    <w:rsid w:val="00705208"/>
    <w:rsid w:val="007111CD"/>
    <w:rsid w:val="00711A62"/>
    <w:rsid w:val="00711D21"/>
    <w:rsid w:val="00712320"/>
    <w:rsid w:val="00713543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473D"/>
    <w:rsid w:val="007449D6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3A1D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1FF"/>
    <w:rsid w:val="008364BF"/>
    <w:rsid w:val="00836FCF"/>
    <w:rsid w:val="00840C71"/>
    <w:rsid w:val="008420F4"/>
    <w:rsid w:val="00842260"/>
    <w:rsid w:val="00844037"/>
    <w:rsid w:val="00845D9E"/>
    <w:rsid w:val="00846088"/>
    <w:rsid w:val="00847453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689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086"/>
    <w:rsid w:val="00951615"/>
    <w:rsid w:val="00951B66"/>
    <w:rsid w:val="0095258F"/>
    <w:rsid w:val="00954C75"/>
    <w:rsid w:val="00955586"/>
    <w:rsid w:val="00960266"/>
    <w:rsid w:val="00962DE7"/>
    <w:rsid w:val="0097030B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13F0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01FB"/>
    <w:rsid w:val="009F4C71"/>
    <w:rsid w:val="009F4DBF"/>
    <w:rsid w:val="009F6A7C"/>
    <w:rsid w:val="009F7506"/>
    <w:rsid w:val="009F756F"/>
    <w:rsid w:val="00A03598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1940"/>
    <w:rsid w:val="00A5446F"/>
    <w:rsid w:val="00A55560"/>
    <w:rsid w:val="00A57C3E"/>
    <w:rsid w:val="00A60B17"/>
    <w:rsid w:val="00A654C3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B6C0F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6F91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E639D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4B01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3E98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3E40"/>
    <w:rsid w:val="00CC4000"/>
    <w:rsid w:val="00CC76F2"/>
    <w:rsid w:val="00CD0A19"/>
    <w:rsid w:val="00CD44D7"/>
    <w:rsid w:val="00CD4A05"/>
    <w:rsid w:val="00CD67D3"/>
    <w:rsid w:val="00CE0C65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26DE5"/>
    <w:rsid w:val="00D314FA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E7A2F"/>
    <w:rsid w:val="00DF207D"/>
    <w:rsid w:val="00DF49FB"/>
    <w:rsid w:val="00DF7351"/>
    <w:rsid w:val="00E05B79"/>
    <w:rsid w:val="00E061A4"/>
    <w:rsid w:val="00E11AE9"/>
    <w:rsid w:val="00E13A41"/>
    <w:rsid w:val="00E14708"/>
    <w:rsid w:val="00E1617C"/>
    <w:rsid w:val="00E20674"/>
    <w:rsid w:val="00E20FB5"/>
    <w:rsid w:val="00E21014"/>
    <w:rsid w:val="00E24583"/>
    <w:rsid w:val="00E27CAD"/>
    <w:rsid w:val="00E30009"/>
    <w:rsid w:val="00E32638"/>
    <w:rsid w:val="00E356CB"/>
    <w:rsid w:val="00E37BFA"/>
    <w:rsid w:val="00E413D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1C1"/>
    <w:rsid w:val="00E632E1"/>
    <w:rsid w:val="00E63D3B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0E61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60EF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037D"/>
    <w:rsid w:val="00F2196A"/>
    <w:rsid w:val="00F21F2C"/>
    <w:rsid w:val="00F23590"/>
    <w:rsid w:val="00F25542"/>
    <w:rsid w:val="00F2672E"/>
    <w:rsid w:val="00F269CF"/>
    <w:rsid w:val="00F27148"/>
    <w:rsid w:val="00F27A34"/>
    <w:rsid w:val="00F31CFD"/>
    <w:rsid w:val="00F334F5"/>
    <w:rsid w:val="00F347F6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857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3358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2917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561</cp:revision>
  <dcterms:created xsi:type="dcterms:W3CDTF">2015-03-30T02:42:00Z</dcterms:created>
  <dcterms:modified xsi:type="dcterms:W3CDTF">2025-04-18T10:08:00Z</dcterms:modified>
</cp:coreProperties>
</file>