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6964A34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D727F6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福建省国发服务项目开标工作。</w:t>
            </w:r>
          </w:p>
          <w:p w14:paraId="32F26CF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瀚蓝平台三期采购启动工作。</w:t>
            </w:r>
          </w:p>
          <w:p w14:paraId="290D043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吉安第三季度付款验收工作推进。</w:t>
            </w:r>
          </w:p>
          <w:p w14:paraId="5E6B8EB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119。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688DB7C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福建合同起草修改签订。</w:t>
            </w:r>
          </w:p>
          <w:p w14:paraId="24477BF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瀚蓝平台三期招投标工作启动。</w:t>
            </w:r>
          </w:p>
          <w:p w14:paraId="68D5E1D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厦门、福州非现场监管线索保障方案制定。</w:t>
            </w:r>
          </w:p>
          <w:p w14:paraId="7650F7A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4555822"/>
    <w:rsid w:val="0535344A"/>
    <w:rsid w:val="05C96366"/>
    <w:rsid w:val="07FA269F"/>
    <w:rsid w:val="096E7880"/>
    <w:rsid w:val="09D26061"/>
    <w:rsid w:val="0A801619"/>
    <w:rsid w:val="0AB628F4"/>
    <w:rsid w:val="0ACF3739"/>
    <w:rsid w:val="0B1E26E0"/>
    <w:rsid w:val="0F2C6214"/>
    <w:rsid w:val="0F67724C"/>
    <w:rsid w:val="11851C0B"/>
    <w:rsid w:val="118806FE"/>
    <w:rsid w:val="11BA1348"/>
    <w:rsid w:val="11C56245"/>
    <w:rsid w:val="12F8118C"/>
    <w:rsid w:val="18B86D43"/>
    <w:rsid w:val="1A59631C"/>
    <w:rsid w:val="1AF45937"/>
    <w:rsid w:val="1AF635E9"/>
    <w:rsid w:val="1B6F1962"/>
    <w:rsid w:val="20075B68"/>
    <w:rsid w:val="20262694"/>
    <w:rsid w:val="20711CD8"/>
    <w:rsid w:val="241C1F5B"/>
    <w:rsid w:val="24E02EBD"/>
    <w:rsid w:val="254E25E8"/>
    <w:rsid w:val="27015EA6"/>
    <w:rsid w:val="27D56FF1"/>
    <w:rsid w:val="28A47862"/>
    <w:rsid w:val="28D3720C"/>
    <w:rsid w:val="2A21651D"/>
    <w:rsid w:val="2F557917"/>
    <w:rsid w:val="31880C30"/>
    <w:rsid w:val="31C0355F"/>
    <w:rsid w:val="32D73ED8"/>
    <w:rsid w:val="34F85034"/>
    <w:rsid w:val="37F3201B"/>
    <w:rsid w:val="38B0525B"/>
    <w:rsid w:val="3B83521D"/>
    <w:rsid w:val="3C19792F"/>
    <w:rsid w:val="3CF90C34"/>
    <w:rsid w:val="3F922E0F"/>
    <w:rsid w:val="40844CB8"/>
    <w:rsid w:val="40F21986"/>
    <w:rsid w:val="44E346A3"/>
    <w:rsid w:val="48B80048"/>
    <w:rsid w:val="4D0F70B3"/>
    <w:rsid w:val="4F427227"/>
    <w:rsid w:val="54354498"/>
    <w:rsid w:val="54534E8E"/>
    <w:rsid w:val="54AF6350"/>
    <w:rsid w:val="557902C2"/>
    <w:rsid w:val="56741825"/>
    <w:rsid w:val="568D26C1"/>
    <w:rsid w:val="58EC0820"/>
    <w:rsid w:val="5A5678C8"/>
    <w:rsid w:val="5A5E087E"/>
    <w:rsid w:val="5A8B6B20"/>
    <w:rsid w:val="62257C51"/>
    <w:rsid w:val="647B624F"/>
    <w:rsid w:val="64B15671"/>
    <w:rsid w:val="684908F1"/>
    <w:rsid w:val="687731D1"/>
    <w:rsid w:val="6987247B"/>
    <w:rsid w:val="6A941E18"/>
    <w:rsid w:val="6BB64010"/>
    <w:rsid w:val="6D2E262D"/>
    <w:rsid w:val="72695938"/>
    <w:rsid w:val="72E04D6F"/>
    <w:rsid w:val="753241D2"/>
    <w:rsid w:val="75FC6AC3"/>
    <w:rsid w:val="77AB2C6D"/>
    <w:rsid w:val="78662EC6"/>
    <w:rsid w:val="7A57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164</Words>
  <Characters>178</Characters>
  <Paragraphs>54</Paragraphs>
  <TotalTime>9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2025-03-28T10:08:11Z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02212E4CAA614D2FBF6774699D008770</vt:lpwstr>
  </property>
  <property fmtid="{D5CDD505-2E9C-101B-9397-08002B2CF9AE}" pid="4" name="KSOTemplateDocerSaveRecord">
    <vt:lpwstr>eyJoZGlkIjoiNDI1NGQ4MDY4NjMxYWVlMzc3ODM2NDE0MmU1ODUxYzYiLCJ1c2VySWQiOiIyMzYxNTk1NjkifQ==</vt:lpwstr>
  </property>
</Properties>
</file>