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1974F6E5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2、忻州自动监控升级合同沟通。</w:t>
            </w:r>
          </w:p>
          <w:p w14:paraId="64280F0D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3、阳泉自动监控升级工作推进。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593E9F98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传输率、督办信息查询分析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81A787B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超标企业排查整理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43AA01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数据统计：日有效传输率较低监控点排查，2025年重点名录对应监控点，2024年4月排放量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4ECDC9C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客户排查传输有效率偏低企业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754A4A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比对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综合分析平台排量数据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A71BB4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平台企业基本信息核对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B8C164B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宝鸡市本周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日小时数据缺失情况明细及全市有效传输率不足95%的企业明细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A773F2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AD3D32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284F7FD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393AC03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8880B4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AA777F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E912F28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28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CB4231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56F46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6A1A8B"/>
    <w:rsid w:val="11877731"/>
    <w:rsid w:val="11955560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482EF0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D834CC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370CDD"/>
    <w:rsid w:val="4D4A193C"/>
    <w:rsid w:val="4D707DE0"/>
    <w:rsid w:val="4D710D0A"/>
    <w:rsid w:val="4D87403A"/>
    <w:rsid w:val="4D9E1AAF"/>
    <w:rsid w:val="4DAA15EC"/>
    <w:rsid w:val="4DAE15C6"/>
    <w:rsid w:val="4DD454D1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102850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90469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521689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B72CE8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A00451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CFA7F2C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365CE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456</Words>
  <Characters>524</Characters>
  <Lines>1</Lines>
  <Paragraphs>1</Paragraphs>
  <TotalTime>12</TotalTime>
  <ScaleCrop>false</ScaleCrop>
  <LinksUpToDate>false</LinksUpToDate>
  <CharactersWithSpaces>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2025-03-28T09:11:09Z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