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73B2D">
        <w:rPr>
          <w:rFonts w:ascii="黑体" w:eastAsia="黑体" w:hAnsi="黑体"/>
          <w:sz w:val="52"/>
        </w:rPr>
        <w:t>10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E73B2D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跟进呼市驻地运维服务项目</w:t>
            </w:r>
            <w:r w:rsidR="00BD47C3"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BD47C3">
              <w:rPr>
                <w:rFonts w:ascii="仿宋" w:eastAsia="仿宋" w:hAnsi="仿宋"/>
                <w:color w:val="000000"/>
                <w:sz w:val="28"/>
                <w:szCs w:val="28"/>
              </w:rPr>
              <w:t>研发进度及尾款回款进度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Pr="007967AF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E73B2D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跟进呼市驻地运维服务项目合同签订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E73B2D" w:rsidP="00BD47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尽快签订，市级领导人员有变动。</w:t>
            </w:r>
            <w:bookmarkStart w:id="0" w:name="_GoBack"/>
            <w:bookmarkEnd w:id="0"/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跟进辽宁大屏项目研发进度及尾款回款进度；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Default="007967AF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7967AF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</w:t>
            </w:r>
            <w:r w:rsidR="00BD47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</w:t>
            </w:r>
            <w:r w:rsidR="00A20E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持续跟进辽宁大屏项目进度；</w:t>
            </w:r>
          </w:p>
          <w:p w:rsidR="007967AF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BD47C3" w:rsidRPr="00A27B69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73B2D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73B2D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2C" w:rsidRDefault="0063772C">
      <w:r>
        <w:separator/>
      </w:r>
    </w:p>
  </w:endnote>
  <w:endnote w:type="continuationSeparator" w:id="0">
    <w:p w:rsidR="0063772C" w:rsidRDefault="0063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3772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2C" w:rsidRDefault="0063772C">
      <w:r>
        <w:separator/>
      </w:r>
    </w:p>
  </w:footnote>
  <w:footnote w:type="continuationSeparator" w:id="0">
    <w:p w:rsidR="0063772C" w:rsidRDefault="0063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3772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3772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045D-A9D4-4E13-AC1A-335E2EF7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2599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475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497</cp:revision>
  <dcterms:created xsi:type="dcterms:W3CDTF">2015-03-30T02:42:00Z</dcterms:created>
  <dcterms:modified xsi:type="dcterms:W3CDTF">2025-03-07T02:03:00Z</dcterms:modified>
</cp:coreProperties>
</file>