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0792E68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福建省3年帮扶工作计划沟通制定。</w:t>
            </w:r>
          </w:p>
          <w:p w14:paraId="677596B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福建省服务预算保障的沟通。</w:t>
            </w:r>
          </w:p>
          <w:p w14:paraId="07B8D11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袁州区续签沟通。</w:t>
            </w:r>
          </w:p>
          <w:p w14:paraId="515822D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乐平驻场服务续签沟通。</w:t>
            </w:r>
          </w:p>
          <w:p w14:paraId="75011C7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萍乡服务续签沟通。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122。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38F5CA9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宜春验收工作推进。</w:t>
            </w:r>
          </w:p>
          <w:p w14:paraId="78E79D2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宜春平台服务远程服务续签。</w:t>
            </w:r>
          </w:p>
          <w:p w14:paraId="6BA65B0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厦门辅助执法方案沟通制定。</w:t>
            </w:r>
          </w:p>
          <w:p w14:paraId="69D563C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瀚蓝平台三期需求修订。</w:t>
            </w:r>
            <w:bookmarkStart w:id="2" w:name="_GoBack"/>
            <w:bookmarkEnd w:id="2"/>
          </w:p>
          <w:p w14:paraId="4EC2AB0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A801619"/>
    <w:rsid w:val="0ACF3739"/>
    <w:rsid w:val="0B1E26E0"/>
    <w:rsid w:val="0F2C6214"/>
    <w:rsid w:val="11BA1348"/>
    <w:rsid w:val="18B86D43"/>
    <w:rsid w:val="1A59631C"/>
    <w:rsid w:val="1AF45937"/>
    <w:rsid w:val="1AF635E9"/>
    <w:rsid w:val="20075B68"/>
    <w:rsid w:val="20262694"/>
    <w:rsid w:val="20711CD8"/>
    <w:rsid w:val="241C1F5B"/>
    <w:rsid w:val="24E02EBD"/>
    <w:rsid w:val="254E25E8"/>
    <w:rsid w:val="27015EA6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19792F"/>
    <w:rsid w:val="3CF90C34"/>
    <w:rsid w:val="3F922E0F"/>
    <w:rsid w:val="40844CB8"/>
    <w:rsid w:val="40F21986"/>
    <w:rsid w:val="48B80048"/>
    <w:rsid w:val="4D0F70B3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4B15671"/>
    <w:rsid w:val="687731D1"/>
    <w:rsid w:val="6987247B"/>
    <w:rsid w:val="6A941E18"/>
    <w:rsid w:val="6D2E262D"/>
    <w:rsid w:val="72695938"/>
    <w:rsid w:val="72E04D6F"/>
    <w:rsid w:val="75FC6AC3"/>
    <w:rsid w:val="77AB2C6D"/>
    <w:rsid w:val="7A5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197</Words>
  <Characters>211</Characters>
  <Paragraphs>54</Paragraphs>
  <TotalTime>2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2025-03-01T09:58:39Z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