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12</w:t>
      </w:r>
      <w:bookmarkStart w:id="2" w:name="_GoBack"/>
      <w:bookmarkEnd w:id="2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1045279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袁州区续签推进。</w:t>
            </w:r>
          </w:p>
          <w:p w14:paraId="2DF75F6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景德镇市培训基地方案讨论编制。</w:t>
            </w:r>
          </w:p>
          <w:p w14:paraId="5960D43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吉安企业培训组织。</w:t>
            </w:r>
          </w:p>
          <w:p w14:paraId="74E9635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易应急产品使用试推广。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121。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138CAE4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福建省国发服务项目开标工作。</w:t>
            </w:r>
          </w:p>
          <w:p w14:paraId="24817DC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瀚蓝平台三期采购启动工作。</w:t>
            </w:r>
          </w:p>
          <w:p w14:paraId="6BB5603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吉安第三季度付款验收工作推进。</w:t>
            </w:r>
          </w:p>
          <w:p w14:paraId="688DB7C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9D26061"/>
    <w:rsid w:val="0A801619"/>
    <w:rsid w:val="0AB628F4"/>
    <w:rsid w:val="0ACF3739"/>
    <w:rsid w:val="0B1E26E0"/>
    <w:rsid w:val="0F2C6214"/>
    <w:rsid w:val="0F67724C"/>
    <w:rsid w:val="11851C0B"/>
    <w:rsid w:val="118806FE"/>
    <w:rsid w:val="11BA1348"/>
    <w:rsid w:val="11C56245"/>
    <w:rsid w:val="12F8118C"/>
    <w:rsid w:val="18B86D43"/>
    <w:rsid w:val="1A59631C"/>
    <w:rsid w:val="1AF45937"/>
    <w:rsid w:val="1AF635E9"/>
    <w:rsid w:val="1B6F1962"/>
    <w:rsid w:val="20075B68"/>
    <w:rsid w:val="20262694"/>
    <w:rsid w:val="20711CD8"/>
    <w:rsid w:val="241C1F5B"/>
    <w:rsid w:val="24E02EBD"/>
    <w:rsid w:val="254E25E8"/>
    <w:rsid w:val="27015EA6"/>
    <w:rsid w:val="27D56FF1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19792F"/>
    <w:rsid w:val="3CF90C34"/>
    <w:rsid w:val="3F922E0F"/>
    <w:rsid w:val="40844CB8"/>
    <w:rsid w:val="40F21986"/>
    <w:rsid w:val="44E346A3"/>
    <w:rsid w:val="48B80048"/>
    <w:rsid w:val="4D0F70B3"/>
    <w:rsid w:val="4F427227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4B15671"/>
    <w:rsid w:val="684908F1"/>
    <w:rsid w:val="687731D1"/>
    <w:rsid w:val="6987247B"/>
    <w:rsid w:val="6A941E18"/>
    <w:rsid w:val="6BB64010"/>
    <w:rsid w:val="6D2E262D"/>
    <w:rsid w:val="72695938"/>
    <w:rsid w:val="72E04D6F"/>
    <w:rsid w:val="753241D2"/>
    <w:rsid w:val="75FC6AC3"/>
    <w:rsid w:val="77AB2C6D"/>
    <w:rsid w:val="7A5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164</Words>
  <Characters>178</Characters>
  <Paragraphs>54</Paragraphs>
  <TotalTime>2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2025-03-22T06:33:00Z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