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D203" w14:textId="17B58331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9F01FB">
        <w:rPr>
          <w:rFonts w:ascii="黑体" w:eastAsia="黑体" w:hAnsi="黑体" w:hint="eastAsia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C1516">
        <w:rPr>
          <w:rFonts w:ascii="黑体" w:eastAsia="黑体" w:hAnsi="黑体" w:hint="eastAsia"/>
          <w:sz w:val="52"/>
        </w:rPr>
        <w:t>1</w:t>
      </w:r>
      <w:r w:rsidR="00F2037D">
        <w:rPr>
          <w:rFonts w:ascii="黑体" w:eastAsia="黑体" w:hAnsi="黑体" w:hint="eastAsia"/>
          <w:sz w:val="52"/>
        </w:rPr>
        <w:t>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6D92B0D8" w14:textId="095F53ED" w:rsidR="001B32ED" w:rsidRDefault="00E21014" w:rsidP="001B32E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苏州市</w:t>
            </w:r>
            <w:r w:rsidR="008361F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自动监控数据统计、分析需求等事项沟通</w:t>
            </w:r>
            <w:r w:rsidR="00F47F2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DDEC3DF" w14:textId="27AA15EC" w:rsidR="003B0920" w:rsidRDefault="00C04B01" w:rsidP="001B32E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无锡市自动监控服务续签情况沟通</w:t>
            </w:r>
            <w:r w:rsidR="00E2101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03FEFB09" w14:textId="315ED629" w:rsidR="00C04B01" w:rsidRDefault="00D314FA" w:rsidP="001B32E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泰州区县现场检查需求沟通。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171594E5" w14:textId="0CBDB4EB" w:rsidR="00711D21" w:rsidRDefault="00711D21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光大南京数采仪</w:t>
            </w:r>
            <w:r w:rsidR="00E63D3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采购事项</w:t>
            </w:r>
            <w:r w:rsidR="005618D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3BC5FD39" w14:textId="77777777" w:rsidR="00E63D3B" w:rsidRDefault="00AB6C0F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光大萧县、桐城盛运等365服务续签；</w:t>
            </w:r>
          </w:p>
          <w:p w14:paraId="5B7F9959" w14:textId="5277088E" w:rsidR="00AB6C0F" w:rsidRPr="00713543" w:rsidRDefault="00AB6C0F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苏州化工企业服务需求沟通。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DB648E9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5E160478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4F594CEE" w14:textId="77777777" w:rsidR="00711D21" w:rsidRDefault="005618DE" w:rsidP="004768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南京市运维服务招投标事项；</w:t>
            </w:r>
          </w:p>
          <w:p w14:paraId="36CAD2D4" w14:textId="77777777" w:rsidR="005618DE" w:rsidRDefault="005618DE" w:rsidP="004768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无锡市服务需求等；</w:t>
            </w:r>
          </w:p>
          <w:p w14:paraId="5267C7EA" w14:textId="38161AE4" w:rsidR="005618DE" w:rsidRPr="003B0EDD" w:rsidRDefault="005618DE" w:rsidP="004768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易应急区域内组织推广等。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04CC4B6F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9F01FB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3C1516">
        <w:rPr>
          <w:rFonts w:ascii="仿宋" w:eastAsia="仿宋" w:hAnsi="仿宋" w:hint="eastAsia"/>
          <w:sz w:val="28"/>
          <w:szCs w:val="28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2037D">
        <w:rPr>
          <w:rFonts w:ascii="仿宋" w:eastAsia="仿宋" w:hAnsi="仿宋" w:hint="eastAsia"/>
          <w:sz w:val="28"/>
          <w:szCs w:val="28"/>
          <w:u w:val="single"/>
        </w:rPr>
        <w:t>21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F038E" w14:textId="77777777" w:rsidR="00A654C3" w:rsidRDefault="00A654C3">
      <w:r>
        <w:separator/>
      </w:r>
    </w:p>
  </w:endnote>
  <w:endnote w:type="continuationSeparator" w:id="0">
    <w:p w14:paraId="5EEAD973" w14:textId="77777777" w:rsidR="00A654C3" w:rsidRDefault="00A6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78485" w14:textId="77777777" w:rsidR="00A654C3" w:rsidRDefault="00A654C3">
      <w:r>
        <w:separator/>
      </w:r>
    </w:p>
  </w:footnote>
  <w:footnote w:type="continuationSeparator" w:id="0">
    <w:p w14:paraId="617D049D" w14:textId="77777777" w:rsidR="00A654C3" w:rsidRDefault="00A65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8AE2C15"/>
    <w:multiLevelType w:val="hybridMultilevel"/>
    <w:tmpl w:val="1D7EF4E2"/>
    <w:lvl w:ilvl="0" w:tplc="D5629C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10"/>
  </w:num>
  <w:num w:numId="2" w16cid:durableId="1887259403">
    <w:abstractNumId w:val="10"/>
  </w:num>
  <w:num w:numId="3" w16cid:durableId="1750537834">
    <w:abstractNumId w:val="10"/>
  </w:num>
  <w:num w:numId="4" w16cid:durableId="1673798121">
    <w:abstractNumId w:val="10"/>
  </w:num>
  <w:num w:numId="5" w16cid:durableId="42678839">
    <w:abstractNumId w:val="10"/>
  </w:num>
  <w:num w:numId="6" w16cid:durableId="576089689">
    <w:abstractNumId w:val="10"/>
  </w:num>
  <w:num w:numId="7" w16cid:durableId="688289976">
    <w:abstractNumId w:val="10"/>
  </w:num>
  <w:num w:numId="8" w16cid:durableId="1073041161">
    <w:abstractNumId w:val="10"/>
  </w:num>
  <w:num w:numId="9" w16cid:durableId="1043016279">
    <w:abstractNumId w:val="10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10"/>
  </w:num>
  <w:num w:numId="15" w16cid:durableId="377434327">
    <w:abstractNumId w:val="10"/>
  </w:num>
  <w:num w:numId="16" w16cid:durableId="1118530076">
    <w:abstractNumId w:val="10"/>
  </w:num>
  <w:num w:numId="17" w16cid:durableId="990865835">
    <w:abstractNumId w:val="10"/>
  </w:num>
  <w:num w:numId="18" w16cid:durableId="113837236">
    <w:abstractNumId w:val="10"/>
  </w:num>
  <w:num w:numId="19" w16cid:durableId="1687439871">
    <w:abstractNumId w:val="10"/>
  </w:num>
  <w:num w:numId="20" w16cid:durableId="365914227">
    <w:abstractNumId w:val="10"/>
  </w:num>
  <w:num w:numId="21" w16cid:durableId="1321273524">
    <w:abstractNumId w:val="10"/>
  </w:num>
  <w:num w:numId="22" w16cid:durableId="1080566271">
    <w:abstractNumId w:val="10"/>
  </w:num>
  <w:num w:numId="23" w16cid:durableId="1525168866">
    <w:abstractNumId w:val="0"/>
  </w:num>
  <w:num w:numId="24" w16cid:durableId="1317302396">
    <w:abstractNumId w:val="10"/>
  </w:num>
  <w:num w:numId="25" w16cid:durableId="273906401">
    <w:abstractNumId w:val="14"/>
  </w:num>
  <w:num w:numId="26" w16cid:durableId="980619165">
    <w:abstractNumId w:val="19"/>
  </w:num>
  <w:num w:numId="27" w16cid:durableId="881983696">
    <w:abstractNumId w:val="12"/>
  </w:num>
  <w:num w:numId="28" w16cid:durableId="474371931">
    <w:abstractNumId w:val="17"/>
  </w:num>
  <w:num w:numId="29" w16cid:durableId="636182877">
    <w:abstractNumId w:val="16"/>
  </w:num>
  <w:num w:numId="30" w16cid:durableId="1735275922">
    <w:abstractNumId w:val="6"/>
  </w:num>
  <w:num w:numId="31" w16cid:durableId="324406621">
    <w:abstractNumId w:val="13"/>
  </w:num>
  <w:num w:numId="32" w16cid:durableId="643312683">
    <w:abstractNumId w:val="11"/>
  </w:num>
  <w:num w:numId="33" w16cid:durableId="1926264790">
    <w:abstractNumId w:val="20"/>
  </w:num>
  <w:num w:numId="34" w16cid:durableId="41564494">
    <w:abstractNumId w:val="3"/>
  </w:num>
  <w:num w:numId="35" w16cid:durableId="2029678918">
    <w:abstractNumId w:val="18"/>
  </w:num>
  <w:num w:numId="36" w16cid:durableId="2142771201">
    <w:abstractNumId w:val="9"/>
  </w:num>
  <w:num w:numId="37" w16cid:durableId="2071031199">
    <w:abstractNumId w:val="5"/>
  </w:num>
  <w:num w:numId="38" w16cid:durableId="1152328833">
    <w:abstractNumId w:val="15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1"/>
  </w:num>
  <w:num w:numId="44" w16cid:durableId="1566798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26C6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336F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14401"/>
    <w:rsid w:val="001278B1"/>
    <w:rsid w:val="0013234E"/>
    <w:rsid w:val="0013280C"/>
    <w:rsid w:val="00133F93"/>
    <w:rsid w:val="00134106"/>
    <w:rsid w:val="00137A46"/>
    <w:rsid w:val="00141BDA"/>
    <w:rsid w:val="00141C1C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5703E"/>
    <w:rsid w:val="0016650B"/>
    <w:rsid w:val="00171370"/>
    <w:rsid w:val="0017362F"/>
    <w:rsid w:val="00174901"/>
    <w:rsid w:val="00175BBD"/>
    <w:rsid w:val="00176C9F"/>
    <w:rsid w:val="00184978"/>
    <w:rsid w:val="00184E9E"/>
    <w:rsid w:val="00185D70"/>
    <w:rsid w:val="00185DDD"/>
    <w:rsid w:val="0018615B"/>
    <w:rsid w:val="00187FF3"/>
    <w:rsid w:val="00190D92"/>
    <w:rsid w:val="00195073"/>
    <w:rsid w:val="0019527E"/>
    <w:rsid w:val="00195AF4"/>
    <w:rsid w:val="001A01A9"/>
    <w:rsid w:val="001A2983"/>
    <w:rsid w:val="001A567C"/>
    <w:rsid w:val="001A761D"/>
    <w:rsid w:val="001B0154"/>
    <w:rsid w:val="001B32ED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E65"/>
    <w:rsid w:val="001E0F04"/>
    <w:rsid w:val="001E114F"/>
    <w:rsid w:val="001E5637"/>
    <w:rsid w:val="001E5F78"/>
    <w:rsid w:val="001E620A"/>
    <w:rsid w:val="001E654F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07D89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49D6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4A95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1F4A"/>
    <w:rsid w:val="002D4193"/>
    <w:rsid w:val="002D4883"/>
    <w:rsid w:val="002D4FD7"/>
    <w:rsid w:val="002E7C2F"/>
    <w:rsid w:val="002F12B8"/>
    <w:rsid w:val="002F2403"/>
    <w:rsid w:val="002F3244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0A6F"/>
    <w:rsid w:val="00335080"/>
    <w:rsid w:val="0033773E"/>
    <w:rsid w:val="00346800"/>
    <w:rsid w:val="00352483"/>
    <w:rsid w:val="00353150"/>
    <w:rsid w:val="00354A10"/>
    <w:rsid w:val="003610A2"/>
    <w:rsid w:val="00361374"/>
    <w:rsid w:val="0036275B"/>
    <w:rsid w:val="0036725D"/>
    <w:rsid w:val="00371E76"/>
    <w:rsid w:val="00373C2C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0920"/>
    <w:rsid w:val="003B0EDD"/>
    <w:rsid w:val="003B16D0"/>
    <w:rsid w:val="003B2F2C"/>
    <w:rsid w:val="003B33FB"/>
    <w:rsid w:val="003B7147"/>
    <w:rsid w:val="003C1516"/>
    <w:rsid w:val="003C18A6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669E0"/>
    <w:rsid w:val="00467A82"/>
    <w:rsid w:val="0047066D"/>
    <w:rsid w:val="00472692"/>
    <w:rsid w:val="004732D5"/>
    <w:rsid w:val="00473367"/>
    <w:rsid w:val="00474FB7"/>
    <w:rsid w:val="00475F23"/>
    <w:rsid w:val="00476860"/>
    <w:rsid w:val="00482B41"/>
    <w:rsid w:val="00483126"/>
    <w:rsid w:val="0048458F"/>
    <w:rsid w:val="004916B7"/>
    <w:rsid w:val="00492C5D"/>
    <w:rsid w:val="00495C50"/>
    <w:rsid w:val="00497FF1"/>
    <w:rsid w:val="004A1CD2"/>
    <w:rsid w:val="004A2A55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214C"/>
    <w:rsid w:val="004F2655"/>
    <w:rsid w:val="004F5212"/>
    <w:rsid w:val="004F5F15"/>
    <w:rsid w:val="004F61DC"/>
    <w:rsid w:val="004F6250"/>
    <w:rsid w:val="004F7D1A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8D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B75F2"/>
    <w:rsid w:val="005C0856"/>
    <w:rsid w:val="005C36A8"/>
    <w:rsid w:val="005C42D3"/>
    <w:rsid w:val="005C5C46"/>
    <w:rsid w:val="005D00D5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3B65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75A4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D0587"/>
    <w:rsid w:val="006E04BB"/>
    <w:rsid w:val="006E5259"/>
    <w:rsid w:val="006E5554"/>
    <w:rsid w:val="006F183D"/>
    <w:rsid w:val="006F652E"/>
    <w:rsid w:val="007000AF"/>
    <w:rsid w:val="007000CF"/>
    <w:rsid w:val="0070159E"/>
    <w:rsid w:val="00704056"/>
    <w:rsid w:val="00705208"/>
    <w:rsid w:val="007111CD"/>
    <w:rsid w:val="00711A62"/>
    <w:rsid w:val="00711D21"/>
    <w:rsid w:val="00712320"/>
    <w:rsid w:val="00713543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473D"/>
    <w:rsid w:val="00745BFD"/>
    <w:rsid w:val="00747E89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3A1D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1FF"/>
    <w:rsid w:val="008364BF"/>
    <w:rsid w:val="00836FCF"/>
    <w:rsid w:val="00840C71"/>
    <w:rsid w:val="008420F4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1AE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B01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90093D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30B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13F0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01FB"/>
    <w:rsid w:val="009F4DBF"/>
    <w:rsid w:val="009F6A7C"/>
    <w:rsid w:val="009F7506"/>
    <w:rsid w:val="009F756F"/>
    <w:rsid w:val="00A03598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44FC0"/>
    <w:rsid w:val="00A51940"/>
    <w:rsid w:val="00A5446F"/>
    <w:rsid w:val="00A55560"/>
    <w:rsid w:val="00A57C3E"/>
    <w:rsid w:val="00A60B17"/>
    <w:rsid w:val="00A654C3"/>
    <w:rsid w:val="00A65F73"/>
    <w:rsid w:val="00A660BE"/>
    <w:rsid w:val="00A661C1"/>
    <w:rsid w:val="00A70BB1"/>
    <w:rsid w:val="00A712D8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B6C0F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490A"/>
    <w:rsid w:val="00B858D2"/>
    <w:rsid w:val="00B8695B"/>
    <w:rsid w:val="00B91D9C"/>
    <w:rsid w:val="00B92C6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6F91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E639D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04B01"/>
    <w:rsid w:val="00C05961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6593"/>
    <w:rsid w:val="00C57CC9"/>
    <w:rsid w:val="00C63436"/>
    <w:rsid w:val="00C73E98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0819"/>
    <w:rsid w:val="00CC1D34"/>
    <w:rsid w:val="00CC22C2"/>
    <w:rsid w:val="00CC373B"/>
    <w:rsid w:val="00CC3E40"/>
    <w:rsid w:val="00CC4000"/>
    <w:rsid w:val="00CC76F2"/>
    <w:rsid w:val="00CD0A19"/>
    <w:rsid w:val="00CD44D7"/>
    <w:rsid w:val="00CE0C65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0E9D"/>
    <w:rsid w:val="00D21E17"/>
    <w:rsid w:val="00D25803"/>
    <w:rsid w:val="00D2630F"/>
    <w:rsid w:val="00D26340"/>
    <w:rsid w:val="00D26922"/>
    <w:rsid w:val="00D314FA"/>
    <w:rsid w:val="00D327AE"/>
    <w:rsid w:val="00D35445"/>
    <w:rsid w:val="00D35D49"/>
    <w:rsid w:val="00D41614"/>
    <w:rsid w:val="00D41ED4"/>
    <w:rsid w:val="00D42498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E7A2F"/>
    <w:rsid w:val="00DF207D"/>
    <w:rsid w:val="00DF49FB"/>
    <w:rsid w:val="00DF7351"/>
    <w:rsid w:val="00E05B79"/>
    <w:rsid w:val="00E061A4"/>
    <w:rsid w:val="00E11AE9"/>
    <w:rsid w:val="00E13A41"/>
    <w:rsid w:val="00E14708"/>
    <w:rsid w:val="00E1617C"/>
    <w:rsid w:val="00E20674"/>
    <w:rsid w:val="00E20FB5"/>
    <w:rsid w:val="00E21014"/>
    <w:rsid w:val="00E24583"/>
    <w:rsid w:val="00E27CAD"/>
    <w:rsid w:val="00E30009"/>
    <w:rsid w:val="00E32638"/>
    <w:rsid w:val="00E356CB"/>
    <w:rsid w:val="00E37BFA"/>
    <w:rsid w:val="00E413DA"/>
    <w:rsid w:val="00E42BF1"/>
    <w:rsid w:val="00E43A1F"/>
    <w:rsid w:val="00E43A34"/>
    <w:rsid w:val="00E46D43"/>
    <w:rsid w:val="00E4733F"/>
    <w:rsid w:val="00E51FAB"/>
    <w:rsid w:val="00E53C93"/>
    <w:rsid w:val="00E55263"/>
    <w:rsid w:val="00E606CA"/>
    <w:rsid w:val="00E61E16"/>
    <w:rsid w:val="00E63096"/>
    <w:rsid w:val="00E631C1"/>
    <w:rsid w:val="00E632E1"/>
    <w:rsid w:val="00E63D3B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0E61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60EF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037D"/>
    <w:rsid w:val="00F2196A"/>
    <w:rsid w:val="00F21F2C"/>
    <w:rsid w:val="00F25542"/>
    <w:rsid w:val="00F2672E"/>
    <w:rsid w:val="00F269CF"/>
    <w:rsid w:val="00F27148"/>
    <w:rsid w:val="00F27A34"/>
    <w:rsid w:val="00F31CFD"/>
    <w:rsid w:val="00F334F5"/>
    <w:rsid w:val="00F347F6"/>
    <w:rsid w:val="00F34F89"/>
    <w:rsid w:val="00F35F56"/>
    <w:rsid w:val="00F37379"/>
    <w:rsid w:val="00F40630"/>
    <w:rsid w:val="00F425C9"/>
    <w:rsid w:val="00F456BC"/>
    <w:rsid w:val="00F476F4"/>
    <w:rsid w:val="00F47F22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857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0EC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2903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555</cp:revision>
  <dcterms:created xsi:type="dcterms:W3CDTF">2015-03-30T02:42:00Z</dcterms:created>
  <dcterms:modified xsi:type="dcterms:W3CDTF">2025-03-21T13:17:00Z</dcterms:modified>
</cp:coreProperties>
</file>