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1974F6E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2、临汾自动监控升级工作推进。</w:t>
            </w:r>
          </w:p>
          <w:p w14:paraId="64280F0D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3、阳泉自动监控升级工作推进。</w:t>
            </w:r>
            <w:bookmarkStart w:id="0" w:name="_GoBack"/>
            <w:bookmarkEnd w:id="0"/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3DBA3A6C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2025年攻坚行动双随机抽查工作安排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C04341F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2024年火电年折算数据、排放量核对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2A6674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2024年年报文档书写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F23E23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2月全省传输率函编辑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05ADE6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忻州市综合管控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项目招标报名。</w:t>
            </w:r>
          </w:p>
          <w:p w14:paraId="7189E3A5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协助晋城客户排查传输有效率偏低企业。</w:t>
            </w:r>
          </w:p>
          <w:p w14:paraId="5A6753E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2025年1至2月各个企业排放量同比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52CA91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2月赋分排名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及月报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623534B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整理胶装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25年2月平台运维相关资料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0FA0AC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西安客户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修改动态管控通知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32CAD00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整理汇总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2月异常线索移交通知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8B97F5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拟写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 2 月污染源自动监控运行管理工作情况的通报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DF7A33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AD3D32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F5FA41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7AB605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446304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7135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EB17F4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15041D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BBFD3C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CA8D0CB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351</Words>
  <Characters>408</Characters>
  <Lines>1</Lines>
  <Paragraphs>1</Paragraphs>
  <TotalTime>2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2025-03-14T07:48:01Z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