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定制版数采仪20台（石凯）</w:t>
            </w:r>
          </w:p>
          <w:p w14:paraId="30DCC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瀚蓝廊坊、嘉德恒信 365续签（秦喜红）</w:t>
            </w:r>
          </w:p>
          <w:p w14:paraId="17026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房山环卫3家报价资料整理，天津升级项目可研编写（李红燕）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天津市自动监控平台升级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采购意向已挂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可研报告修改中</w:t>
            </w:r>
          </w:p>
        </w:tc>
      </w:tr>
      <w:tr w14:paraId="21B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0B4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通州区第2轮检查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05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报告编制中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73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宁夏在通州检查待命中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北京通州业务服务问题跟进。</w:t>
            </w:r>
          </w:p>
          <w:p w14:paraId="4D320194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北京市局项目招标采购。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9E33DD7"/>
    <w:rsid w:val="0B2F4A8A"/>
    <w:rsid w:val="0B9E68E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A560B"/>
    <w:rsid w:val="595E1087"/>
    <w:rsid w:val="599B472F"/>
    <w:rsid w:val="59F3430F"/>
    <w:rsid w:val="5AE457FE"/>
    <w:rsid w:val="5B5A4AC7"/>
    <w:rsid w:val="5BA4506C"/>
    <w:rsid w:val="5BA82315"/>
    <w:rsid w:val="5CF03272"/>
    <w:rsid w:val="5D765C1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BF5A93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189</Words>
  <Characters>198</Characters>
  <Lines>2</Lines>
  <Paragraphs>1</Paragraphs>
  <TotalTime>25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2025-03-14T09:07:35Z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