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1974F6E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2、忻州污染源升级推进。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3DBA3A6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2025年攻坚行动双随机抽查工作安排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68E017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太原市历史资料成档整理。</w:t>
            </w:r>
          </w:p>
          <w:p w14:paraId="400B0786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统计汾河谷地区域重点名单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9981E6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秋冬防重点工业文档书写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C0DA15F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运维验收资料修改填写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4206AC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59A136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2025年1至2月各个企业排放量同比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B9F836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审计提供焦化企业数据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06505D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24年自动在线超标相关资料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47C2AE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协助报送动态管控安装通知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FEC894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配合海康对视频平台进行安全漏洞修复升级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C04341F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整理宝鸡市督办整改通知涉及超标企业处罚情况。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DF7A33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D3D32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F5FA41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7AB605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446304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7135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EB17F4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A086D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15041D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BBFD3C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CA8D0CB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354</Words>
  <Characters>409</Characters>
  <Lines>1</Lines>
  <Paragraphs>1</Paragraphs>
  <TotalTime>0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2025-03-07T08:47:23Z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