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0C80ECE2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C1516">
        <w:rPr>
          <w:rFonts w:ascii="黑体" w:eastAsia="黑体" w:hAnsi="黑体" w:hint="eastAsia"/>
          <w:sz w:val="52"/>
        </w:rPr>
        <w:t>1</w:t>
      </w:r>
      <w:r w:rsidR="00FD3358">
        <w:rPr>
          <w:rFonts w:ascii="黑体" w:eastAsia="黑体" w:hAnsi="黑体" w:hint="eastAsia"/>
          <w:sz w:val="52"/>
        </w:rPr>
        <w:t>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6D92B0D8" w14:textId="7385784E" w:rsidR="001B32ED" w:rsidRDefault="00FD3358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南京市运维事项沟通，客户职能调整事项沟通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DDEC3DF" w14:textId="27AA15EC" w:rsidR="003B0920" w:rsidRDefault="00C04B01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无锡市自动监控服务续签情况沟通</w:t>
            </w:r>
            <w:r w:rsidR="00E2101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03FEFB09" w14:textId="5FFBD6FD" w:rsidR="00C04B01" w:rsidRDefault="00FD3358" w:rsidP="001B32ED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连云港服务工作结果物客户事项沟通等</w:t>
            </w:r>
            <w:r w:rsidR="00D314F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171594E5" w14:textId="2890C115" w:rsidR="00711D21" w:rsidRDefault="00FD3358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易应急区域内讨论及推广事项等</w:t>
            </w:r>
            <w:r w:rsidR="005618DE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BC5FD39" w14:textId="18C1282F" w:rsidR="00E63D3B" w:rsidRDefault="00FD3358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无锡代理商企业服务事项沟通等</w:t>
            </w:r>
            <w:r w:rsidR="00AB6C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56B6AE69" w:rsidR="00AB6C0F" w:rsidRPr="00713543" w:rsidRDefault="00FD3358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光大南京、丹阳、镇江企业服务事项沟通</w:t>
            </w:r>
            <w:r w:rsidR="00AB6C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4F594CEE" w14:textId="6CAFB74C" w:rsidR="00711D21" w:rsidRDefault="005618DE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南京市运维服务</w:t>
            </w:r>
            <w:r w:rsidR="00FD335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招投标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36CAD2D4" w14:textId="5679A62F" w:rsidR="005618DE" w:rsidRDefault="00FD3358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苏州市部分服务需求、统计数据要求等对接；</w:t>
            </w:r>
          </w:p>
          <w:p w14:paraId="5267C7EA" w14:textId="38161AE4" w:rsidR="005618DE" w:rsidRPr="003B0EDD" w:rsidRDefault="005618DE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易应急区域内组织推广等。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74C047C3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3C1516">
        <w:rPr>
          <w:rFonts w:ascii="仿宋" w:eastAsia="仿宋" w:hAnsi="仿宋" w:hint="eastAsia"/>
          <w:sz w:val="28"/>
          <w:szCs w:val="28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F2037D">
        <w:rPr>
          <w:rFonts w:ascii="仿宋" w:eastAsia="仿宋" w:hAnsi="仿宋" w:hint="eastAsia"/>
          <w:sz w:val="28"/>
          <w:szCs w:val="28"/>
          <w:u w:val="single"/>
        </w:rPr>
        <w:t>2</w:t>
      </w:r>
      <w:r w:rsidR="00FD3358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864F" w14:textId="77777777" w:rsidR="00847453" w:rsidRDefault="00847453">
      <w:r>
        <w:separator/>
      </w:r>
    </w:p>
  </w:endnote>
  <w:endnote w:type="continuationSeparator" w:id="0">
    <w:p w14:paraId="223B12AB" w14:textId="77777777" w:rsidR="00847453" w:rsidRDefault="008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4A92A" w14:textId="77777777" w:rsidR="00847453" w:rsidRDefault="00847453">
      <w:r>
        <w:separator/>
      </w:r>
    </w:p>
  </w:footnote>
  <w:footnote w:type="continuationSeparator" w:id="0">
    <w:p w14:paraId="0C06A869" w14:textId="77777777" w:rsidR="00847453" w:rsidRDefault="0084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5703E"/>
    <w:rsid w:val="0016650B"/>
    <w:rsid w:val="00171370"/>
    <w:rsid w:val="0017362F"/>
    <w:rsid w:val="00174901"/>
    <w:rsid w:val="00175BBD"/>
    <w:rsid w:val="00176C9F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E654F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4A95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1F4A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0A6F"/>
    <w:rsid w:val="00335080"/>
    <w:rsid w:val="0033773E"/>
    <w:rsid w:val="00346800"/>
    <w:rsid w:val="00351710"/>
    <w:rsid w:val="00352483"/>
    <w:rsid w:val="00353150"/>
    <w:rsid w:val="00354A10"/>
    <w:rsid w:val="003610A2"/>
    <w:rsid w:val="00361374"/>
    <w:rsid w:val="0036275B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0920"/>
    <w:rsid w:val="003B0EDD"/>
    <w:rsid w:val="003B16D0"/>
    <w:rsid w:val="003B2F2C"/>
    <w:rsid w:val="003B33FB"/>
    <w:rsid w:val="003B7147"/>
    <w:rsid w:val="003C1516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2C5D"/>
    <w:rsid w:val="00495C50"/>
    <w:rsid w:val="00497FF1"/>
    <w:rsid w:val="004A1CD2"/>
    <w:rsid w:val="004A2A55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8DE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B75F2"/>
    <w:rsid w:val="005C0856"/>
    <w:rsid w:val="005C36A8"/>
    <w:rsid w:val="005C42D3"/>
    <w:rsid w:val="005C5C46"/>
    <w:rsid w:val="005D00D5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3B65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D0587"/>
    <w:rsid w:val="006E04BB"/>
    <w:rsid w:val="006E5259"/>
    <w:rsid w:val="006E5554"/>
    <w:rsid w:val="006F183D"/>
    <w:rsid w:val="006F652E"/>
    <w:rsid w:val="007000AF"/>
    <w:rsid w:val="007000CF"/>
    <w:rsid w:val="0070159E"/>
    <w:rsid w:val="00704056"/>
    <w:rsid w:val="00705208"/>
    <w:rsid w:val="007111CD"/>
    <w:rsid w:val="00711A62"/>
    <w:rsid w:val="00711D21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3A1D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1FF"/>
    <w:rsid w:val="008364BF"/>
    <w:rsid w:val="00836FCF"/>
    <w:rsid w:val="00840C71"/>
    <w:rsid w:val="008420F4"/>
    <w:rsid w:val="00842260"/>
    <w:rsid w:val="00844037"/>
    <w:rsid w:val="00845D9E"/>
    <w:rsid w:val="00846088"/>
    <w:rsid w:val="00847453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689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13F0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598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1940"/>
    <w:rsid w:val="00A5446F"/>
    <w:rsid w:val="00A55560"/>
    <w:rsid w:val="00A57C3E"/>
    <w:rsid w:val="00A60B17"/>
    <w:rsid w:val="00A654C3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B6C0F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6F91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E639D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4B01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3E98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E0C65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314FA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E7A2F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1014"/>
    <w:rsid w:val="00E24583"/>
    <w:rsid w:val="00E27CAD"/>
    <w:rsid w:val="00E30009"/>
    <w:rsid w:val="00E32638"/>
    <w:rsid w:val="00E356CB"/>
    <w:rsid w:val="00E37BFA"/>
    <w:rsid w:val="00E413D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1C1"/>
    <w:rsid w:val="00E632E1"/>
    <w:rsid w:val="00E63D3B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0E61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60EF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037D"/>
    <w:rsid w:val="00F2196A"/>
    <w:rsid w:val="00F21F2C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3358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2906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556</cp:revision>
  <dcterms:created xsi:type="dcterms:W3CDTF">2015-03-30T02:42:00Z</dcterms:created>
  <dcterms:modified xsi:type="dcterms:W3CDTF">2025-03-28T10:11:00Z</dcterms:modified>
</cp:coreProperties>
</file>