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2BAAE53F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56AA684C" w:rsidR="001B32ED" w:rsidRDefault="00E21014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苏州市监测监控中心客户沟通，服务事项，人员调整，数据分析等需求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DEC3DF" w14:textId="2585A7BE" w:rsidR="003B0920" w:rsidRDefault="003B0920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服务合同开发部分要求沟通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33F3F7F" w14:textId="178A3914" w:rsidR="00E21014" w:rsidRPr="001B32ED" w:rsidRDefault="00E21014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连云港服务首付款及结果物等事项沟通。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6326BBFA" w14:textId="77777777" w:rsidR="001B32ED" w:rsidRDefault="00E21014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苏州区域风控合同执行及催款等；</w:t>
            </w:r>
          </w:p>
          <w:p w14:paraId="5B7F9959" w14:textId="0870D5E3" w:rsidR="00E21014" w:rsidRPr="00713543" w:rsidRDefault="00E21014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上海电气等企业服务沟通；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75CBAE4D" w14:textId="51F05FDF" w:rsidR="001B32ED" w:rsidRDefault="00E21014" w:rsidP="0047686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苏州市服务需求、数据分析报告对接；</w:t>
            </w:r>
          </w:p>
          <w:p w14:paraId="5267C7EA" w14:textId="25A09173" w:rsidR="00E21014" w:rsidRPr="003B0EDD" w:rsidRDefault="009B13F0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南京市局监测监控工作需求沟通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8AA572F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C1516">
        <w:rPr>
          <w:rFonts w:ascii="仿宋" w:eastAsia="仿宋" w:hAnsi="仿宋" w:hint="eastAsia"/>
          <w:sz w:val="28"/>
          <w:szCs w:val="28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C1516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A917" w14:textId="77777777" w:rsidR="00EA0E61" w:rsidRDefault="00EA0E61">
      <w:r>
        <w:separator/>
      </w:r>
    </w:p>
  </w:endnote>
  <w:endnote w:type="continuationSeparator" w:id="0">
    <w:p w14:paraId="0C3DFC40" w14:textId="77777777" w:rsidR="00EA0E61" w:rsidRDefault="00E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45F0" w14:textId="77777777" w:rsidR="00EA0E61" w:rsidRDefault="00EA0E61">
      <w:r>
        <w:separator/>
      </w:r>
    </w:p>
  </w:footnote>
  <w:footnote w:type="continuationSeparator" w:id="0">
    <w:p w14:paraId="480FF0F9" w14:textId="77777777" w:rsidR="00EA0E61" w:rsidRDefault="00EA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773E"/>
    <w:rsid w:val="0034680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2891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543</cp:revision>
  <dcterms:created xsi:type="dcterms:W3CDTF">2015-03-30T02:42:00Z</dcterms:created>
  <dcterms:modified xsi:type="dcterms:W3CDTF">2025-03-07T10:14:00Z</dcterms:modified>
</cp:coreProperties>
</file>