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2025</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9</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5644753E">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迁安德清值守续签。（秦喜红）</w:t>
            </w:r>
          </w:p>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房山环卫365服务3家比价材料准备中。1家数采仪询价。（李红燕）</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52A36DE8">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跟进营口市项目进度；</w:t>
            </w:r>
          </w:p>
          <w:p w14:paraId="7CFFC6B5">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呼市驻地运维服务项目待签订合同；</w:t>
            </w:r>
          </w:p>
          <w:p w14:paraId="01E1FAAB">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跟进辽宁大屏项目研发进度及尾款回款进度；</w:t>
            </w:r>
          </w:p>
          <w:p w14:paraId="69A0F761">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跟进长春市运维及巡检项目；</w:t>
            </w:r>
          </w:p>
          <w:p w14:paraId="05F14206">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跟进锦州市巡检项目</w:t>
            </w:r>
            <w:r>
              <w:rPr>
                <w:rFonts w:hint="eastAsia" w:ascii="宋体" w:hAnsi="宋体" w:cs="宋体"/>
                <w:i w:val="0"/>
                <w:iCs w:val="0"/>
                <w:color w:val="auto"/>
                <w:sz w:val="24"/>
                <w:szCs w:val="24"/>
                <w:u w:val="none"/>
                <w:lang w:val="en-US" w:eastAsia="zh-CN"/>
              </w:rPr>
              <w:t>；</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560DC6E">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大同运维推广。</w:t>
            </w:r>
          </w:p>
          <w:p w14:paraId="1030D006">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忻州污染源升级推广</w:t>
            </w:r>
            <w:r>
              <w:rPr>
                <w:rFonts w:hint="eastAsia" w:ascii="宋体" w:hAnsi="宋体" w:cs="宋体"/>
                <w:i w:val="0"/>
                <w:iCs w:val="0"/>
                <w:color w:val="auto"/>
                <w:kern w:val="0"/>
                <w:sz w:val="24"/>
                <w:szCs w:val="24"/>
                <w:highlight w:val="none"/>
                <w:u w:val="none"/>
                <w:lang w:val="en-US" w:eastAsia="zh-CN" w:bidi="ar"/>
              </w:rPr>
              <w:t>；</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71595A08">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南京监测监控中心客户沟通，合同情况沟通，部分需求沟通；</w:t>
            </w:r>
          </w:p>
          <w:p w14:paraId="32DA19DC">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苏州服务合同签订沟通，需求沟通等；</w:t>
            </w:r>
          </w:p>
          <w:p w14:paraId="595C0EEF">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宿迁市服务情况沟通；</w:t>
            </w:r>
          </w:p>
          <w:p w14:paraId="16063501">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江苏省厅部分服务需求情况沟通等</w:t>
            </w:r>
            <w:r>
              <w:rPr>
                <w:rFonts w:hint="eastAsia" w:ascii="宋体" w:hAnsi="宋体" w:cs="宋体"/>
                <w:i w:val="0"/>
                <w:iCs w:val="0"/>
                <w:color w:val="auto"/>
                <w:sz w:val="24"/>
                <w:szCs w:val="24"/>
                <w:highlight w:val="none"/>
                <w:u w:val="none"/>
                <w:lang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5EB20A80">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福建省3年帮扶工作计划沟通制定。</w:t>
            </w:r>
          </w:p>
          <w:p w14:paraId="08A6C33A">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福建省服务预算保障的沟通。</w:t>
            </w:r>
          </w:p>
          <w:p w14:paraId="3B5FC461">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袁州区续签沟通。</w:t>
            </w:r>
          </w:p>
          <w:p w14:paraId="6EBD91E3">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乐平驻场服务续签沟通。</w:t>
            </w:r>
          </w:p>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萍乡服务续签沟通</w:t>
            </w:r>
            <w:r>
              <w:rPr>
                <w:rFonts w:hint="eastAsia" w:ascii="宋体" w:hAnsi="宋体" w:cs="宋体"/>
                <w:i w:val="0"/>
                <w:iCs w:val="0"/>
                <w:color w:val="auto"/>
                <w:sz w:val="24"/>
                <w:szCs w:val="24"/>
                <w:u w:val="none"/>
                <w:lang w:eastAsia="zh-CN"/>
              </w:rPr>
              <w:t>。</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长沙运维项目沟通</w:t>
            </w:r>
            <w:r>
              <w:rPr>
                <w:rFonts w:hint="eastAsia" w:ascii="宋体" w:hAnsi="宋体" w:cs="宋体"/>
                <w:i w:val="0"/>
                <w:iCs w:val="0"/>
                <w:color w:val="auto"/>
                <w:kern w:val="0"/>
                <w:sz w:val="24"/>
                <w:szCs w:val="24"/>
                <w:highlight w:val="none"/>
                <w:u w:val="none"/>
                <w:lang w:val="en-US" w:eastAsia="zh-CN" w:bidi="ar"/>
              </w:rPr>
              <w:t>；</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55B9D411">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邛崃市运维项目沟通；</w:t>
            </w:r>
          </w:p>
          <w:p w14:paraId="77F9ED99">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成都市运维项目沟通；</w:t>
            </w:r>
          </w:p>
          <w:p w14:paraId="10D760BE">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第三方运维监管前期拜访；</w:t>
            </w:r>
          </w:p>
          <w:p w14:paraId="77018855">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贵阳市投标，下周一开标；</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风控360（银川中科环保电力有限公司）签订；</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11A4D0AE">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环保部丁松、张伟亮离职招聘沟通；</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丁松离职补充增补；</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外派：韦康 变更工作地至西安</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离职：</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待离职：丁松</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2025年第9周（2.24-2.28）本周共计合同25份，2B合同25份， 截止本周服务运营共签915.55万元）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0CE68C20">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呼市生态环境局重点排污单位自动监控与基础数据库系统运行维护项目（30w）</w:t>
            </w:r>
          </w:p>
          <w:p w14:paraId="327F671D">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贵阳市生态环境执法监管运维项目（35.96）</w:t>
            </w:r>
          </w:p>
          <w:p w14:paraId="539284BA">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中节能（毕节）环保能源有限公司2025年度企业环保365服务单一来源采购项目（1.96）</w:t>
            </w:r>
          </w:p>
          <w:p w14:paraId="045270B6">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光大环保能源（嵊州）有限公司 2025年度企业污染源废气自动监控远程值守服务（1.96）</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光大环保能源（益阳）有限公司重点污染源自动监控远程值守服务（365值守服务(2.94)</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08B83455">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w:t>
            </w:r>
          </w:p>
          <w:p w14:paraId="3BE36E99">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其他行业升级一次：信息变更通知中增加机组窑炉的新增和删除通知、bug修改。</w:t>
            </w:r>
          </w:p>
          <w:p w14:paraId="18C5B826">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页面合并测试完成90%，未按时间要求完成上线。</w:t>
            </w:r>
          </w:p>
          <w:p w14:paraId="26DA4E3B">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APP修改细节确认。</w:t>
            </w:r>
          </w:p>
          <w:p w14:paraId="649D1E0F">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w:t>
            </w:r>
          </w:p>
          <w:p w14:paraId="70466BC6">
            <w:pPr>
              <w:pStyle w:val="77"/>
              <w:numPr>
                <w:ilvl w:val="0"/>
                <w:numId w:val="18"/>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产品开发：数据分析报告，与研发已经讨论，陈飞这几天给出光大南京、苏州、济南、博罗等区域的数据。</w:t>
            </w:r>
          </w:p>
          <w:p w14:paraId="65F317A5">
            <w:pPr>
              <w:pStyle w:val="77"/>
              <w:numPr>
                <w:ilvl w:val="0"/>
                <w:numId w:val="18"/>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产品方向：本周讨论产品的原型图，账户、支付、预约等流程。</w:t>
            </w:r>
          </w:p>
          <w:p w14:paraId="342CF2E1">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项目实施:实施光大东莞、乐昌项目</w:t>
            </w:r>
          </w:p>
          <w:p w14:paraId="24611790">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w:t>
            </w:r>
          </w:p>
          <w:p w14:paraId="5FC8BC0B">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中科方案调整优化（水排口数据接入并提供报警服务）</w:t>
            </w:r>
          </w:p>
          <w:p w14:paraId="6EA549C4">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瀚蓝项目方案报送（主要为集团分析报告开发及其他优化内容）</w:t>
            </w:r>
          </w:p>
          <w:p w14:paraId="43D8B50D">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中兵项目跟进、下周进行招标文件技术部分编写</w:t>
            </w:r>
          </w:p>
          <w:p w14:paraId="7672718F">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中节能合同敲定（国产化项目86.9万）</w:t>
            </w:r>
          </w:p>
          <w:p w14:paraId="6A3F507A">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推广：新疆华电（郭攀）、内蒙能源集团（唐欢龙）</w:t>
            </w:r>
          </w:p>
          <w:p w14:paraId="64A44ECE">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产品激励方案及编制说明编写</w:t>
            </w:r>
            <w:r>
              <w:rPr>
                <w:rFonts w:hint="eastAsia" w:ascii="宋体" w:hAnsi="宋体" w:cs="宋体"/>
                <w:color w:val="auto"/>
                <w:sz w:val="24"/>
                <w:szCs w:val="24"/>
                <w:highlight w:val="none"/>
                <w:lang w:val="en-US" w:eastAsia="zh-CN"/>
              </w:rPr>
              <w:t>；</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培训：1）安徽芜湖为芜湖绿洲客户进行培训；</w:t>
            </w:r>
          </w:p>
          <w:p w14:paraId="0EC70047">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4EC02678">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阜阳合同不续签，人员撤离驻地安排，后续安排沟通；</w:t>
            </w:r>
          </w:p>
          <w:p w14:paraId="6BE1A372">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咸阳市（高晨清）、环保部人员（丁松、张伟亮）离职相关事宜沟通及安排；</w:t>
            </w:r>
          </w:p>
          <w:p w14:paraId="6B43EA95">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薄志强转部门事宜沟通</w:t>
            </w:r>
            <w:r>
              <w:rPr>
                <w:rFonts w:hint="eastAsia" w:ascii="宋体" w:hAnsi="宋体" w:cs="宋体"/>
                <w:sz w:val="24"/>
                <w:szCs w:val="24"/>
                <w:highlight w:val="none"/>
                <w:lang w:val="en-US" w:eastAsia="zh-CN"/>
              </w:rPr>
              <w:t>；</w:t>
            </w:r>
          </w:p>
          <w:p w14:paraId="638A28C9">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部门销售奖励办法讨论；</w:t>
            </w:r>
          </w:p>
          <w:p w14:paraId="731FF064">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2月部门绩效汇总；</w:t>
            </w:r>
          </w:p>
          <w:p w14:paraId="16A2C2AC">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全国自动监控工作总结相关事宜协调；</w:t>
            </w:r>
          </w:p>
          <w:p w14:paraId="21F2BE31">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环保部组针对驻地人员业务培训协调</w:t>
            </w:r>
            <w:r>
              <w:rPr>
                <w:rFonts w:hint="eastAsia" w:ascii="宋体" w:hAnsi="宋体" w:cs="宋体"/>
                <w:sz w:val="24"/>
                <w:szCs w:val="24"/>
                <w:highlight w:val="none"/>
                <w:lang w:val="en-US" w:eastAsia="zh-CN"/>
              </w:rPr>
              <w:t>；</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1、企业续签情况：到期时间超过3个月的企业4家，太和县天楹环保能源有限公司-刘跃、光大绿色环保再生能源（沂源）有限公司-王志文、溆浦鹏程环保有限公司-胡逍、福鼎市环境新能源有限公司-庄丹凤</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13F2D4BE">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遗留类：2.21日前遗留问题均已解决。</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需求类：需求类问题共5条，3条已计入需求池，2条优化中；</w:t>
            </w:r>
          </w:p>
          <w:p w14:paraId="038D82F6">
            <w:pPr>
              <w:pStyle w:val="77"/>
              <w:numPr>
                <w:ilvl w:val="0"/>
                <w:numId w:val="0"/>
              </w:numPr>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2.21日-2.27日未出现报警类问题；</w:t>
            </w:r>
          </w:p>
          <w:p w14:paraId="15CA7670">
            <w:pPr>
              <w:pStyle w:val="77"/>
              <w:numPr>
                <w:ilvl w:val="0"/>
                <w:numId w:val="0"/>
              </w:numPr>
              <w:ind w:left="0" w:leftChars="0" w:firstLine="480" w:firstLineChars="200"/>
              <w:rPr>
                <w:rFonts w:hint="default" w:ascii="宋体" w:hAnsi="宋体" w:cs="宋体"/>
                <w:color w:val="auto"/>
                <w:sz w:val="24"/>
                <w:szCs w:val="24"/>
                <w:lang w:val="en-US" w:eastAsia="zh-CN"/>
              </w:rPr>
            </w:pP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21"/>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：无。</w:t>
            </w:r>
          </w:p>
          <w:p w14:paraId="06E57AB0">
            <w:pPr>
              <w:pStyle w:val="77"/>
              <w:numPr>
                <w:ilvl w:val="0"/>
                <w:numId w:val="21"/>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：报告审核1份，电话回访1家，客户对整体实施效果一般，表示排查没有问题，主要是觉得价格较高，实施时间短，没有特别突出的亮点，希望在现场实施时能增加培训案例分享</w:t>
            </w:r>
            <w:bookmarkStart w:id="0" w:name="_GoBack"/>
            <w:bookmarkEnd w:id="0"/>
            <w:r>
              <w:rPr>
                <w:rFonts w:hint="eastAsia" w:ascii="宋体" w:hAnsi="宋体" w:cs="宋体"/>
                <w:sz w:val="24"/>
                <w:szCs w:val="24"/>
                <w:lang w:val="en-US" w:eastAsia="zh-CN"/>
              </w:rPr>
              <w:t>；</w:t>
            </w:r>
          </w:p>
          <w:p w14:paraId="70ADFEBE">
            <w:pPr>
              <w:pStyle w:val="77"/>
              <w:numPr>
                <w:ilvl w:val="0"/>
                <w:numId w:val="21"/>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无；</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903329B">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保密事宜工作总结，资料整理（谢总要求）；</w:t>
            </w:r>
          </w:p>
          <w:p w14:paraId="1563A32C">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高晨清、张伟亮离职补充确定、增补；</w:t>
            </w:r>
          </w:p>
          <w:p w14:paraId="45139C33">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淮安续签事宜跟进；</w:t>
            </w:r>
          </w:p>
          <w:p w14:paraId="08D9BC57">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环保部组服务流程梳理；</w:t>
            </w:r>
          </w:p>
          <w:p w14:paraId="158C53CC">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企划活动、团建方案讨论；</w:t>
            </w:r>
          </w:p>
          <w:p w14:paraId="1C3189CD">
            <w:pPr>
              <w:numPr>
                <w:ilvl w:val="0"/>
                <w:numId w:val="22"/>
              </w:numPr>
              <w:rPr>
                <w:rFonts w:hint="eastAsia" w:ascii="宋体" w:hAnsi="宋体" w:eastAsia="宋体" w:cs="宋体"/>
                <w:sz w:val="24"/>
                <w:szCs w:val="24"/>
                <w:lang w:eastAsia="zh-CN"/>
              </w:rPr>
            </w:pPr>
            <w:r>
              <w:rPr>
                <w:rFonts w:hint="eastAsia" w:ascii="宋体" w:hAnsi="宋体" w:cs="宋体"/>
                <w:sz w:val="24"/>
                <w:szCs w:val="24"/>
                <w:lang w:val="en-US" w:eastAsia="zh-CN"/>
              </w:rPr>
              <w:t>老员工培训事宜讨论；</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none"/>
          <w:lang w:val="en-US" w:eastAsia="zh-CN"/>
        </w:rPr>
        <w:t>2025</w:t>
      </w:r>
      <w:r>
        <w:rPr>
          <w:rFonts w:hint="eastAsia" w:ascii="宋体" w:hAnsi="宋体" w:eastAsia="宋体" w:cs="宋体"/>
          <w:sz w:val="28"/>
          <w:szCs w:val="28"/>
          <w:u w:val="none"/>
        </w:rPr>
        <w:t>年</w:t>
      </w:r>
      <w:r>
        <w:rPr>
          <w:rFonts w:hint="eastAsia" w:ascii="宋体" w:hAnsi="宋体" w:cs="宋体"/>
          <w:sz w:val="28"/>
          <w:szCs w:val="28"/>
          <w:u w:val="none"/>
          <w:lang w:val="en-US" w:eastAsia="zh-CN"/>
        </w:rPr>
        <w:t>3</w:t>
      </w:r>
      <w:r>
        <w:rPr>
          <w:rFonts w:hint="eastAsia" w:ascii="宋体" w:hAnsi="宋体" w:eastAsia="宋体" w:cs="宋体"/>
          <w:sz w:val="28"/>
          <w:szCs w:val="28"/>
          <w:u w:val="none"/>
        </w:rPr>
        <w:t>月</w:t>
      </w:r>
      <w:r>
        <w:rPr>
          <w:rFonts w:hint="eastAsia" w:ascii="宋体" w:hAnsi="宋体" w:cs="宋体"/>
          <w:sz w:val="28"/>
          <w:szCs w:val="28"/>
          <w:u w:val="none"/>
          <w:lang w:val="en-US" w:eastAsia="zh-CN"/>
        </w:rPr>
        <w:t>2日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C3F75F28"/>
    <w:multiLevelType w:val="singleLevel"/>
    <w:tmpl w:val="C3F75F28"/>
    <w:lvl w:ilvl="0" w:tentative="0">
      <w:start w:val="1"/>
      <w:numFmt w:val="decimal"/>
      <w:suff w:val="nothing"/>
      <w:lvlText w:val="%1、"/>
      <w:lvlJc w:val="left"/>
    </w:lvl>
  </w:abstractNum>
  <w:abstractNum w:abstractNumId="3">
    <w:nsid w:val="D36C7D3B"/>
    <w:multiLevelType w:val="singleLevel"/>
    <w:tmpl w:val="D36C7D3B"/>
    <w:lvl w:ilvl="0" w:tentative="0">
      <w:start w:val="1"/>
      <w:numFmt w:val="decimal"/>
      <w:suff w:val="nothing"/>
      <w:lvlText w:val="%1）"/>
      <w:lvlJc w:val="left"/>
    </w:lvl>
  </w:abstractNum>
  <w:abstractNum w:abstractNumId="4">
    <w:nsid w:val="EF55E1FB"/>
    <w:multiLevelType w:val="multilevel"/>
    <w:tmpl w:val="EF55E1FB"/>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ED450C8"/>
    <w:multiLevelType w:val="singleLevel"/>
    <w:tmpl w:val="FED450C8"/>
    <w:lvl w:ilvl="0" w:tentative="0">
      <w:start w:val="1"/>
      <w:numFmt w:val="decimal"/>
      <w:suff w:val="nothing"/>
      <w:lvlText w:val="%1、"/>
      <w:lvlJc w:val="left"/>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2">
    <w:nsid w:val="47997477"/>
    <w:multiLevelType w:val="singleLevel"/>
    <w:tmpl w:val="47997477"/>
    <w:lvl w:ilvl="0" w:tentative="0">
      <w:start w:val="1"/>
      <w:numFmt w:val="decimal"/>
      <w:lvlText w:val="%1)"/>
      <w:lvlJc w:val="left"/>
      <w:pPr>
        <w:tabs>
          <w:tab w:val="left" w:pos="312"/>
        </w:tabs>
      </w:p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C55AA9A"/>
    <w:multiLevelType w:val="singleLevel"/>
    <w:tmpl w:val="4C55AA9A"/>
    <w:lvl w:ilvl="0" w:tentative="0">
      <w:start w:val="1"/>
      <w:numFmt w:val="decimal"/>
      <w:suff w:val="nothing"/>
      <w:lvlText w:val="%1）"/>
      <w:lvlJc w:val="left"/>
    </w:lvl>
  </w:abstractNum>
  <w:abstractNum w:abstractNumId="16">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7">
    <w:nsid w:val="6533D335"/>
    <w:multiLevelType w:val="singleLevel"/>
    <w:tmpl w:val="6533D335"/>
    <w:lvl w:ilvl="0" w:tentative="0">
      <w:start w:val="1"/>
      <w:numFmt w:val="decimal"/>
      <w:suff w:val="nothing"/>
      <w:lvlText w:val="%1、"/>
      <w:lvlJc w:val="left"/>
    </w:lvl>
  </w:abstractNum>
  <w:abstractNum w:abstractNumId="18">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B09BC"/>
    <w:multiLevelType w:val="singleLevel"/>
    <w:tmpl w:val="703B09BC"/>
    <w:lvl w:ilvl="0" w:tentative="0">
      <w:start w:val="1"/>
      <w:numFmt w:val="decimal"/>
      <w:suff w:val="nothing"/>
      <w:lvlText w:val="%1、"/>
      <w:lvlJc w:val="left"/>
    </w:lvl>
  </w:abstractNum>
  <w:abstractNum w:abstractNumId="20">
    <w:nsid w:val="74BD5EC5"/>
    <w:multiLevelType w:val="singleLevel"/>
    <w:tmpl w:val="74BD5EC5"/>
    <w:lvl w:ilvl="0" w:tentative="0">
      <w:start w:val="1"/>
      <w:numFmt w:val="decimal"/>
      <w:suff w:val="nothing"/>
      <w:lvlText w:val="%1、"/>
      <w:lvlJc w:val="left"/>
    </w:lvl>
  </w:abstractNum>
  <w:abstractNum w:abstractNumId="21">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1"/>
  </w:num>
  <w:num w:numId="4">
    <w:abstractNumId w:val="19"/>
  </w:num>
  <w:num w:numId="5">
    <w:abstractNumId w:val="20"/>
  </w:num>
  <w:num w:numId="6">
    <w:abstractNumId w:val="5"/>
  </w:num>
  <w:num w:numId="7">
    <w:abstractNumId w:val="10"/>
  </w:num>
  <w:num w:numId="8">
    <w:abstractNumId w:val="2"/>
  </w:num>
  <w:num w:numId="9">
    <w:abstractNumId w:val="6"/>
  </w:num>
  <w:num w:numId="10">
    <w:abstractNumId w:val="17"/>
  </w:num>
  <w:num w:numId="11">
    <w:abstractNumId w:val="14"/>
  </w:num>
  <w:num w:numId="12">
    <w:abstractNumId w:val="8"/>
  </w:num>
  <w:num w:numId="13">
    <w:abstractNumId w:val="18"/>
  </w:num>
  <w:num w:numId="14">
    <w:abstractNumId w:val="21"/>
  </w:num>
  <w:num w:numId="15">
    <w:abstractNumId w:val="11"/>
  </w:num>
  <w:num w:numId="16">
    <w:abstractNumId w:val="16"/>
  </w:num>
  <w:num w:numId="17">
    <w:abstractNumId w:val="12"/>
  </w:num>
  <w:num w:numId="18">
    <w:abstractNumId w:val="15"/>
  </w:num>
  <w:num w:numId="19">
    <w:abstractNumId w:val="3"/>
  </w:num>
  <w:num w:numId="20">
    <w:abstractNumId w:val="4"/>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89A"/>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99C"/>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547"/>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71FD9"/>
    <w:rsid w:val="01AE546F"/>
    <w:rsid w:val="01B4314D"/>
    <w:rsid w:val="01C47A58"/>
    <w:rsid w:val="01C6723E"/>
    <w:rsid w:val="01CB0F78"/>
    <w:rsid w:val="01CF32DE"/>
    <w:rsid w:val="01D17056"/>
    <w:rsid w:val="01D970D7"/>
    <w:rsid w:val="01DD3C4D"/>
    <w:rsid w:val="01E061DA"/>
    <w:rsid w:val="01E65052"/>
    <w:rsid w:val="01E67C83"/>
    <w:rsid w:val="01E7626A"/>
    <w:rsid w:val="01E943A0"/>
    <w:rsid w:val="01EE19B6"/>
    <w:rsid w:val="01EF572E"/>
    <w:rsid w:val="01F066C3"/>
    <w:rsid w:val="02033135"/>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2FB3AC6"/>
    <w:rsid w:val="030518BB"/>
    <w:rsid w:val="03062164"/>
    <w:rsid w:val="030A0A72"/>
    <w:rsid w:val="030A6712"/>
    <w:rsid w:val="03127926"/>
    <w:rsid w:val="03147E4E"/>
    <w:rsid w:val="03155372"/>
    <w:rsid w:val="031A4F39"/>
    <w:rsid w:val="03265180"/>
    <w:rsid w:val="03306A59"/>
    <w:rsid w:val="033166D2"/>
    <w:rsid w:val="03366A92"/>
    <w:rsid w:val="0343163D"/>
    <w:rsid w:val="03441683"/>
    <w:rsid w:val="034649C6"/>
    <w:rsid w:val="034D21CA"/>
    <w:rsid w:val="03592784"/>
    <w:rsid w:val="03632B88"/>
    <w:rsid w:val="03676684"/>
    <w:rsid w:val="036A1510"/>
    <w:rsid w:val="036B009D"/>
    <w:rsid w:val="036C4E98"/>
    <w:rsid w:val="036D7649"/>
    <w:rsid w:val="037D7491"/>
    <w:rsid w:val="03847539"/>
    <w:rsid w:val="03914CEF"/>
    <w:rsid w:val="03922815"/>
    <w:rsid w:val="03951EDA"/>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67AD9"/>
    <w:rsid w:val="04694538"/>
    <w:rsid w:val="0469769B"/>
    <w:rsid w:val="046B19E4"/>
    <w:rsid w:val="046B3FB4"/>
    <w:rsid w:val="046D1E17"/>
    <w:rsid w:val="047C40EA"/>
    <w:rsid w:val="047D00F2"/>
    <w:rsid w:val="047D071B"/>
    <w:rsid w:val="047E76D0"/>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AF3BC6"/>
    <w:rsid w:val="05BC1DCB"/>
    <w:rsid w:val="05C852BA"/>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A82ED2"/>
    <w:rsid w:val="06B156A8"/>
    <w:rsid w:val="06B81950"/>
    <w:rsid w:val="06BE2A9A"/>
    <w:rsid w:val="06C26F30"/>
    <w:rsid w:val="06C76C7A"/>
    <w:rsid w:val="06C90AD9"/>
    <w:rsid w:val="06D505D2"/>
    <w:rsid w:val="06D67EFC"/>
    <w:rsid w:val="06D71FE3"/>
    <w:rsid w:val="06D976A1"/>
    <w:rsid w:val="06DA35FE"/>
    <w:rsid w:val="06DD649D"/>
    <w:rsid w:val="06E17D3B"/>
    <w:rsid w:val="06E6018A"/>
    <w:rsid w:val="06E71599"/>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E61E5"/>
    <w:rsid w:val="076F301C"/>
    <w:rsid w:val="07724E37"/>
    <w:rsid w:val="077753CB"/>
    <w:rsid w:val="077A3CEC"/>
    <w:rsid w:val="077E5935"/>
    <w:rsid w:val="07835F0C"/>
    <w:rsid w:val="078812BE"/>
    <w:rsid w:val="078A2277"/>
    <w:rsid w:val="078E56E0"/>
    <w:rsid w:val="07910015"/>
    <w:rsid w:val="079A613C"/>
    <w:rsid w:val="07A632B6"/>
    <w:rsid w:val="07AC121F"/>
    <w:rsid w:val="07AC24A3"/>
    <w:rsid w:val="07AF5B83"/>
    <w:rsid w:val="07C26FAE"/>
    <w:rsid w:val="07CB0CF1"/>
    <w:rsid w:val="07D025A8"/>
    <w:rsid w:val="07D90093"/>
    <w:rsid w:val="07DE427B"/>
    <w:rsid w:val="07EC2E3C"/>
    <w:rsid w:val="07EF0236"/>
    <w:rsid w:val="07F12200"/>
    <w:rsid w:val="07F20A28"/>
    <w:rsid w:val="07FA1723"/>
    <w:rsid w:val="07FB4E2D"/>
    <w:rsid w:val="08007A98"/>
    <w:rsid w:val="080C3F49"/>
    <w:rsid w:val="080E1768"/>
    <w:rsid w:val="0817697C"/>
    <w:rsid w:val="08191757"/>
    <w:rsid w:val="08202FF5"/>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71C0E"/>
    <w:rsid w:val="089E2538"/>
    <w:rsid w:val="089E5EF0"/>
    <w:rsid w:val="08A407DA"/>
    <w:rsid w:val="08A45EED"/>
    <w:rsid w:val="08AB0BC5"/>
    <w:rsid w:val="08AF7C3A"/>
    <w:rsid w:val="08B46BC8"/>
    <w:rsid w:val="08B85D9F"/>
    <w:rsid w:val="08BA6A96"/>
    <w:rsid w:val="08C03DA5"/>
    <w:rsid w:val="08C305F9"/>
    <w:rsid w:val="08C37205"/>
    <w:rsid w:val="08C571E9"/>
    <w:rsid w:val="08CA18B3"/>
    <w:rsid w:val="08D13DE0"/>
    <w:rsid w:val="08D221DF"/>
    <w:rsid w:val="08D62F2F"/>
    <w:rsid w:val="08DA7138"/>
    <w:rsid w:val="08E006A3"/>
    <w:rsid w:val="08E6172C"/>
    <w:rsid w:val="08EA0B04"/>
    <w:rsid w:val="09072AAD"/>
    <w:rsid w:val="09117E77"/>
    <w:rsid w:val="09187C60"/>
    <w:rsid w:val="091A588A"/>
    <w:rsid w:val="091D420B"/>
    <w:rsid w:val="09297259"/>
    <w:rsid w:val="092A73FE"/>
    <w:rsid w:val="092B4153"/>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570C8"/>
    <w:rsid w:val="0996731F"/>
    <w:rsid w:val="099E04B5"/>
    <w:rsid w:val="09A266F0"/>
    <w:rsid w:val="09A85E95"/>
    <w:rsid w:val="09A939E7"/>
    <w:rsid w:val="09B41737"/>
    <w:rsid w:val="09B5471F"/>
    <w:rsid w:val="09C35E1E"/>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C3517"/>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C4462"/>
    <w:rsid w:val="0A8D11A3"/>
    <w:rsid w:val="0A910D41"/>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33ACA"/>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22C"/>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9D6584"/>
    <w:rsid w:val="0CA25AAA"/>
    <w:rsid w:val="0CA77331"/>
    <w:rsid w:val="0CBA7042"/>
    <w:rsid w:val="0CC021A1"/>
    <w:rsid w:val="0CD248D0"/>
    <w:rsid w:val="0CD87A3B"/>
    <w:rsid w:val="0CDA06F5"/>
    <w:rsid w:val="0CDF6CC2"/>
    <w:rsid w:val="0CE27DCE"/>
    <w:rsid w:val="0CE4249B"/>
    <w:rsid w:val="0CEB0DFD"/>
    <w:rsid w:val="0CF25A37"/>
    <w:rsid w:val="0CF449BB"/>
    <w:rsid w:val="0CF57932"/>
    <w:rsid w:val="0CF7084B"/>
    <w:rsid w:val="0CF83B56"/>
    <w:rsid w:val="0D060788"/>
    <w:rsid w:val="0D0664E9"/>
    <w:rsid w:val="0D105649"/>
    <w:rsid w:val="0D150EFF"/>
    <w:rsid w:val="0D1645BE"/>
    <w:rsid w:val="0D185BC6"/>
    <w:rsid w:val="0D19235B"/>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5551C"/>
    <w:rsid w:val="0DEA2B82"/>
    <w:rsid w:val="0DF91E0E"/>
    <w:rsid w:val="0DFB0811"/>
    <w:rsid w:val="0DFC36AD"/>
    <w:rsid w:val="0E0E6736"/>
    <w:rsid w:val="0E0F40AA"/>
    <w:rsid w:val="0E141D1A"/>
    <w:rsid w:val="0E1C0BB0"/>
    <w:rsid w:val="0E2772E2"/>
    <w:rsid w:val="0E287B69"/>
    <w:rsid w:val="0E2C1767"/>
    <w:rsid w:val="0E360105"/>
    <w:rsid w:val="0E3853AF"/>
    <w:rsid w:val="0E4312DC"/>
    <w:rsid w:val="0E443839"/>
    <w:rsid w:val="0E482B40"/>
    <w:rsid w:val="0E4F08EF"/>
    <w:rsid w:val="0E504ACA"/>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7365D"/>
    <w:rsid w:val="0F380715"/>
    <w:rsid w:val="0F3F1AA3"/>
    <w:rsid w:val="0F4B4A09"/>
    <w:rsid w:val="0F545135"/>
    <w:rsid w:val="0F5A43B1"/>
    <w:rsid w:val="0F5D7A80"/>
    <w:rsid w:val="0F5F5CA1"/>
    <w:rsid w:val="0F675412"/>
    <w:rsid w:val="0F6C4862"/>
    <w:rsid w:val="0F6D2667"/>
    <w:rsid w:val="0F7247B3"/>
    <w:rsid w:val="0F751406"/>
    <w:rsid w:val="0F802539"/>
    <w:rsid w:val="0F812A51"/>
    <w:rsid w:val="0F84395A"/>
    <w:rsid w:val="0F846AE2"/>
    <w:rsid w:val="0F8F425C"/>
    <w:rsid w:val="0F8F4E7D"/>
    <w:rsid w:val="0F9B0CA3"/>
    <w:rsid w:val="0FA364D6"/>
    <w:rsid w:val="0FA4224E"/>
    <w:rsid w:val="0FAE7713"/>
    <w:rsid w:val="0FB0474F"/>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94202"/>
    <w:rsid w:val="104A4AC3"/>
    <w:rsid w:val="10505510"/>
    <w:rsid w:val="10532CA7"/>
    <w:rsid w:val="10533CEF"/>
    <w:rsid w:val="105A47CC"/>
    <w:rsid w:val="105E586D"/>
    <w:rsid w:val="106164CC"/>
    <w:rsid w:val="10623011"/>
    <w:rsid w:val="10664AAA"/>
    <w:rsid w:val="106C53C6"/>
    <w:rsid w:val="106D0892"/>
    <w:rsid w:val="10703DF5"/>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053DA"/>
    <w:rsid w:val="113D31E4"/>
    <w:rsid w:val="113D327A"/>
    <w:rsid w:val="11417952"/>
    <w:rsid w:val="114247F0"/>
    <w:rsid w:val="11430EC2"/>
    <w:rsid w:val="114333A1"/>
    <w:rsid w:val="114F61E9"/>
    <w:rsid w:val="1156472A"/>
    <w:rsid w:val="115674D4"/>
    <w:rsid w:val="11651F8A"/>
    <w:rsid w:val="11670431"/>
    <w:rsid w:val="116708DA"/>
    <w:rsid w:val="11684816"/>
    <w:rsid w:val="116A6B7F"/>
    <w:rsid w:val="116E01A9"/>
    <w:rsid w:val="116F17C7"/>
    <w:rsid w:val="11710867"/>
    <w:rsid w:val="117A0601"/>
    <w:rsid w:val="118064A7"/>
    <w:rsid w:val="11813B0A"/>
    <w:rsid w:val="118C0DD9"/>
    <w:rsid w:val="118E6D12"/>
    <w:rsid w:val="118F3BCE"/>
    <w:rsid w:val="119A0FCD"/>
    <w:rsid w:val="119D650D"/>
    <w:rsid w:val="119F2CCD"/>
    <w:rsid w:val="11A22BC5"/>
    <w:rsid w:val="11AE63B2"/>
    <w:rsid w:val="11B20C52"/>
    <w:rsid w:val="11B475DA"/>
    <w:rsid w:val="11BA7B07"/>
    <w:rsid w:val="11BC7776"/>
    <w:rsid w:val="11C32AA7"/>
    <w:rsid w:val="11D87F8D"/>
    <w:rsid w:val="11DA4319"/>
    <w:rsid w:val="11DE16FF"/>
    <w:rsid w:val="11E71254"/>
    <w:rsid w:val="11F465AA"/>
    <w:rsid w:val="120958C0"/>
    <w:rsid w:val="120E3819"/>
    <w:rsid w:val="120F54AE"/>
    <w:rsid w:val="12135D61"/>
    <w:rsid w:val="121D3BF2"/>
    <w:rsid w:val="1221155E"/>
    <w:rsid w:val="1222708F"/>
    <w:rsid w:val="122D652B"/>
    <w:rsid w:val="122E5A85"/>
    <w:rsid w:val="122F7557"/>
    <w:rsid w:val="12313330"/>
    <w:rsid w:val="123258EF"/>
    <w:rsid w:val="12374CB3"/>
    <w:rsid w:val="12380A48"/>
    <w:rsid w:val="123D63F3"/>
    <w:rsid w:val="124B2917"/>
    <w:rsid w:val="125104B3"/>
    <w:rsid w:val="12515BD7"/>
    <w:rsid w:val="12567DDC"/>
    <w:rsid w:val="12575356"/>
    <w:rsid w:val="12587BCD"/>
    <w:rsid w:val="125A37A1"/>
    <w:rsid w:val="125F08AE"/>
    <w:rsid w:val="12633974"/>
    <w:rsid w:val="126A39E8"/>
    <w:rsid w:val="127565C0"/>
    <w:rsid w:val="127A1044"/>
    <w:rsid w:val="127D5CE0"/>
    <w:rsid w:val="12812FB7"/>
    <w:rsid w:val="12861F0B"/>
    <w:rsid w:val="128A4BB3"/>
    <w:rsid w:val="128F5ECB"/>
    <w:rsid w:val="12912455"/>
    <w:rsid w:val="12930105"/>
    <w:rsid w:val="12932EE4"/>
    <w:rsid w:val="12972484"/>
    <w:rsid w:val="129D7A92"/>
    <w:rsid w:val="12A67658"/>
    <w:rsid w:val="12A7303C"/>
    <w:rsid w:val="12AB182B"/>
    <w:rsid w:val="12B3527A"/>
    <w:rsid w:val="12B55B84"/>
    <w:rsid w:val="12BA7A0D"/>
    <w:rsid w:val="12BE002D"/>
    <w:rsid w:val="12C04D7F"/>
    <w:rsid w:val="12D0705B"/>
    <w:rsid w:val="12D26156"/>
    <w:rsid w:val="12E31B9D"/>
    <w:rsid w:val="12E82452"/>
    <w:rsid w:val="12F71463"/>
    <w:rsid w:val="13031039"/>
    <w:rsid w:val="130328E2"/>
    <w:rsid w:val="13050E55"/>
    <w:rsid w:val="130C73A1"/>
    <w:rsid w:val="13141499"/>
    <w:rsid w:val="131903EE"/>
    <w:rsid w:val="13213C9C"/>
    <w:rsid w:val="132357D4"/>
    <w:rsid w:val="132675EA"/>
    <w:rsid w:val="132876B5"/>
    <w:rsid w:val="132B048F"/>
    <w:rsid w:val="132D06DC"/>
    <w:rsid w:val="1336140F"/>
    <w:rsid w:val="134B0983"/>
    <w:rsid w:val="134B55CF"/>
    <w:rsid w:val="135B42FB"/>
    <w:rsid w:val="135D6C5C"/>
    <w:rsid w:val="13631963"/>
    <w:rsid w:val="1367007B"/>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E42A0B"/>
    <w:rsid w:val="13F25014"/>
    <w:rsid w:val="13F60B9E"/>
    <w:rsid w:val="13F62177"/>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965A6"/>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1714F"/>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EF27DF"/>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C62AAA"/>
    <w:rsid w:val="16C64020"/>
    <w:rsid w:val="16CD7B01"/>
    <w:rsid w:val="16CF26FF"/>
    <w:rsid w:val="16CF7BB0"/>
    <w:rsid w:val="16D2744C"/>
    <w:rsid w:val="16D608A7"/>
    <w:rsid w:val="16D927DD"/>
    <w:rsid w:val="16DC5F40"/>
    <w:rsid w:val="16E17800"/>
    <w:rsid w:val="16E6314C"/>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DE0A92"/>
    <w:rsid w:val="17E07B9B"/>
    <w:rsid w:val="17E70F2A"/>
    <w:rsid w:val="17F81389"/>
    <w:rsid w:val="17FE112F"/>
    <w:rsid w:val="180176B4"/>
    <w:rsid w:val="18040646"/>
    <w:rsid w:val="18070800"/>
    <w:rsid w:val="1816377A"/>
    <w:rsid w:val="1817172C"/>
    <w:rsid w:val="181A12FF"/>
    <w:rsid w:val="18255C50"/>
    <w:rsid w:val="18291838"/>
    <w:rsid w:val="18334F10"/>
    <w:rsid w:val="18344114"/>
    <w:rsid w:val="183A3B9C"/>
    <w:rsid w:val="184437E3"/>
    <w:rsid w:val="184C6342"/>
    <w:rsid w:val="18554231"/>
    <w:rsid w:val="18566C24"/>
    <w:rsid w:val="18593B8F"/>
    <w:rsid w:val="185A32DE"/>
    <w:rsid w:val="185F3E09"/>
    <w:rsid w:val="1862744F"/>
    <w:rsid w:val="18784350"/>
    <w:rsid w:val="187A7FF0"/>
    <w:rsid w:val="187D44EA"/>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95880"/>
    <w:rsid w:val="18D97AE4"/>
    <w:rsid w:val="18DF34D7"/>
    <w:rsid w:val="18E02528"/>
    <w:rsid w:val="18E4551E"/>
    <w:rsid w:val="18E54095"/>
    <w:rsid w:val="18E86D07"/>
    <w:rsid w:val="18F25D86"/>
    <w:rsid w:val="18F953B8"/>
    <w:rsid w:val="190702BA"/>
    <w:rsid w:val="190A1374"/>
    <w:rsid w:val="190F51E1"/>
    <w:rsid w:val="19102702"/>
    <w:rsid w:val="191127F1"/>
    <w:rsid w:val="191D78C9"/>
    <w:rsid w:val="191E6061"/>
    <w:rsid w:val="19212219"/>
    <w:rsid w:val="1921392F"/>
    <w:rsid w:val="19213A89"/>
    <w:rsid w:val="1923608A"/>
    <w:rsid w:val="19237235"/>
    <w:rsid w:val="19375EE1"/>
    <w:rsid w:val="193A489A"/>
    <w:rsid w:val="194B4364"/>
    <w:rsid w:val="194C017D"/>
    <w:rsid w:val="19514BED"/>
    <w:rsid w:val="19632833"/>
    <w:rsid w:val="196340CA"/>
    <w:rsid w:val="196640D0"/>
    <w:rsid w:val="196E3F13"/>
    <w:rsid w:val="19726F19"/>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D3C73"/>
    <w:rsid w:val="1B2E0C1E"/>
    <w:rsid w:val="1B3C333B"/>
    <w:rsid w:val="1B3D1C0A"/>
    <w:rsid w:val="1B3E125F"/>
    <w:rsid w:val="1B456C24"/>
    <w:rsid w:val="1B5E59A7"/>
    <w:rsid w:val="1B636386"/>
    <w:rsid w:val="1B68395E"/>
    <w:rsid w:val="1B79458F"/>
    <w:rsid w:val="1B844081"/>
    <w:rsid w:val="1B8805A4"/>
    <w:rsid w:val="1B8865B9"/>
    <w:rsid w:val="1B8C73D2"/>
    <w:rsid w:val="1B8D003A"/>
    <w:rsid w:val="1B9B51B5"/>
    <w:rsid w:val="1BA07D6D"/>
    <w:rsid w:val="1BA266DA"/>
    <w:rsid w:val="1BA333BA"/>
    <w:rsid w:val="1BB35C15"/>
    <w:rsid w:val="1BB56606"/>
    <w:rsid w:val="1BC577D4"/>
    <w:rsid w:val="1BC674F0"/>
    <w:rsid w:val="1BC755BB"/>
    <w:rsid w:val="1BC85AA5"/>
    <w:rsid w:val="1BCA4D46"/>
    <w:rsid w:val="1BCA5D48"/>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0480D"/>
    <w:rsid w:val="1CA94820"/>
    <w:rsid w:val="1CAA250B"/>
    <w:rsid w:val="1CC25AC1"/>
    <w:rsid w:val="1CC950A2"/>
    <w:rsid w:val="1CD04682"/>
    <w:rsid w:val="1CD35AD2"/>
    <w:rsid w:val="1CE519F6"/>
    <w:rsid w:val="1CEA1096"/>
    <w:rsid w:val="1CF75746"/>
    <w:rsid w:val="1CFA34AD"/>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866DD"/>
    <w:rsid w:val="1E5B2F6D"/>
    <w:rsid w:val="1E71779F"/>
    <w:rsid w:val="1E7777B5"/>
    <w:rsid w:val="1E812ECA"/>
    <w:rsid w:val="1E831280"/>
    <w:rsid w:val="1E832A83"/>
    <w:rsid w:val="1E854FF8"/>
    <w:rsid w:val="1E85617A"/>
    <w:rsid w:val="1E9D0594"/>
    <w:rsid w:val="1E9F29BF"/>
    <w:rsid w:val="1EA235A3"/>
    <w:rsid w:val="1EA75EE4"/>
    <w:rsid w:val="1EAC5991"/>
    <w:rsid w:val="1EB8717C"/>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47FE0"/>
    <w:rsid w:val="1FCD4EA9"/>
    <w:rsid w:val="1FCE68A1"/>
    <w:rsid w:val="1FCF64CA"/>
    <w:rsid w:val="1FE23C13"/>
    <w:rsid w:val="1FED554B"/>
    <w:rsid w:val="1FF1306D"/>
    <w:rsid w:val="1FF167AE"/>
    <w:rsid w:val="1FF561AE"/>
    <w:rsid w:val="1FF626DA"/>
    <w:rsid w:val="1FF72FD2"/>
    <w:rsid w:val="1FF924AB"/>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3580D"/>
    <w:rsid w:val="206D2031"/>
    <w:rsid w:val="206E238A"/>
    <w:rsid w:val="206F03E9"/>
    <w:rsid w:val="20735A50"/>
    <w:rsid w:val="20736BFC"/>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467AE5"/>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AE4866"/>
    <w:rsid w:val="21C1794F"/>
    <w:rsid w:val="21C53F70"/>
    <w:rsid w:val="21C85928"/>
    <w:rsid w:val="21CD2F3E"/>
    <w:rsid w:val="21D00C81"/>
    <w:rsid w:val="21D27098"/>
    <w:rsid w:val="21D5750C"/>
    <w:rsid w:val="21D67E0E"/>
    <w:rsid w:val="21D839C3"/>
    <w:rsid w:val="21DD1F9B"/>
    <w:rsid w:val="21E96D82"/>
    <w:rsid w:val="21F23E78"/>
    <w:rsid w:val="21F6168B"/>
    <w:rsid w:val="21F804A0"/>
    <w:rsid w:val="220936AA"/>
    <w:rsid w:val="221450AB"/>
    <w:rsid w:val="22151C15"/>
    <w:rsid w:val="221779C6"/>
    <w:rsid w:val="22186A2C"/>
    <w:rsid w:val="22194FD6"/>
    <w:rsid w:val="221F49C7"/>
    <w:rsid w:val="222339F7"/>
    <w:rsid w:val="22237002"/>
    <w:rsid w:val="2229591A"/>
    <w:rsid w:val="223766D7"/>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368BF"/>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5104A5"/>
    <w:rsid w:val="235A4CA6"/>
    <w:rsid w:val="2360745C"/>
    <w:rsid w:val="236267BD"/>
    <w:rsid w:val="236B171D"/>
    <w:rsid w:val="236B55A4"/>
    <w:rsid w:val="23785CD9"/>
    <w:rsid w:val="237F47A6"/>
    <w:rsid w:val="238B6AF3"/>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64343"/>
    <w:rsid w:val="23EA365C"/>
    <w:rsid w:val="23EB4585"/>
    <w:rsid w:val="23F35E85"/>
    <w:rsid w:val="23F73FAA"/>
    <w:rsid w:val="23FB6C29"/>
    <w:rsid w:val="23FF13A9"/>
    <w:rsid w:val="240B12BD"/>
    <w:rsid w:val="24103514"/>
    <w:rsid w:val="2415322B"/>
    <w:rsid w:val="241C63FF"/>
    <w:rsid w:val="241E2177"/>
    <w:rsid w:val="24235575"/>
    <w:rsid w:val="242C3338"/>
    <w:rsid w:val="242D212D"/>
    <w:rsid w:val="242F6217"/>
    <w:rsid w:val="243454F7"/>
    <w:rsid w:val="24393F52"/>
    <w:rsid w:val="243C63D5"/>
    <w:rsid w:val="24520004"/>
    <w:rsid w:val="24546412"/>
    <w:rsid w:val="24555249"/>
    <w:rsid w:val="24605677"/>
    <w:rsid w:val="246062EC"/>
    <w:rsid w:val="24623A89"/>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4FD7FDE"/>
    <w:rsid w:val="25072C0B"/>
    <w:rsid w:val="250C10D7"/>
    <w:rsid w:val="25180974"/>
    <w:rsid w:val="251A1C6E"/>
    <w:rsid w:val="2532799E"/>
    <w:rsid w:val="2534536A"/>
    <w:rsid w:val="25366FA1"/>
    <w:rsid w:val="253A4FD7"/>
    <w:rsid w:val="2547125A"/>
    <w:rsid w:val="254B5633"/>
    <w:rsid w:val="254E1185"/>
    <w:rsid w:val="25530418"/>
    <w:rsid w:val="2555579C"/>
    <w:rsid w:val="25564602"/>
    <w:rsid w:val="255A38E3"/>
    <w:rsid w:val="255B51F0"/>
    <w:rsid w:val="25611D71"/>
    <w:rsid w:val="256C6171"/>
    <w:rsid w:val="256F3CAA"/>
    <w:rsid w:val="25710DD0"/>
    <w:rsid w:val="2572527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86CA0"/>
    <w:rsid w:val="26394C9C"/>
    <w:rsid w:val="2640208A"/>
    <w:rsid w:val="2645013F"/>
    <w:rsid w:val="26471CC3"/>
    <w:rsid w:val="2650413E"/>
    <w:rsid w:val="265B5A86"/>
    <w:rsid w:val="265B67FB"/>
    <w:rsid w:val="26661BB3"/>
    <w:rsid w:val="266D1656"/>
    <w:rsid w:val="266E77D1"/>
    <w:rsid w:val="26762926"/>
    <w:rsid w:val="267B2845"/>
    <w:rsid w:val="267E2E0E"/>
    <w:rsid w:val="267F786F"/>
    <w:rsid w:val="26866228"/>
    <w:rsid w:val="26885559"/>
    <w:rsid w:val="268C1556"/>
    <w:rsid w:val="268D5392"/>
    <w:rsid w:val="26917C80"/>
    <w:rsid w:val="26922B24"/>
    <w:rsid w:val="26953FB2"/>
    <w:rsid w:val="269E134D"/>
    <w:rsid w:val="26A90F92"/>
    <w:rsid w:val="26B20955"/>
    <w:rsid w:val="26B4291F"/>
    <w:rsid w:val="26BA2788"/>
    <w:rsid w:val="26BE7EB8"/>
    <w:rsid w:val="26C37006"/>
    <w:rsid w:val="26D82824"/>
    <w:rsid w:val="26D964A5"/>
    <w:rsid w:val="26DC2015"/>
    <w:rsid w:val="26E86A6C"/>
    <w:rsid w:val="26EE76EF"/>
    <w:rsid w:val="26EF20E1"/>
    <w:rsid w:val="26F60889"/>
    <w:rsid w:val="26FB1B61"/>
    <w:rsid w:val="270E0969"/>
    <w:rsid w:val="271C100B"/>
    <w:rsid w:val="271D46E2"/>
    <w:rsid w:val="2725351F"/>
    <w:rsid w:val="27296B57"/>
    <w:rsid w:val="272B0768"/>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46526"/>
    <w:rsid w:val="28CF1C92"/>
    <w:rsid w:val="28CF4C5E"/>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02AF"/>
    <w:rsid w:val="29557225"/>
    <w:rsid w:val="29567CBD"/>
    <w:rsid w:val="2968344D"/>
    <w:rsid w:val="296A2ABB"/>
    <w:rsid w:val="296F6A1D"/>
    <w:rsid w:val="297216A5"/>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37560"/>
    <w:rsid w:val="29DA2F92"/>
    <w:rsid w:val="29E1314E"/>
    <w:rsid w:val="29F10517"/>
    <w:rsid w:val="29FA4312"/>
    <w:rsid w:val="29FD282F"/>
    <w:rsid w:val="29FE5860"/>
    <w:rsid w:val="2A0B4F4C"/>
    <w:rsid w:val="2A114CD9"/>
    <w:rsid w:val="2A175EB0"/>
    <w:rsid w:val="2A1F3B74"/>
    <w:rsid w:val="2A20567B"/>
    <w:rsid w:val="2A241B69"/>
    <w:rsid w:val="2A2556F4"/>
    <w:rsid w:val="2A2A637C"/>
    <w:rsid w:val="2A2C3629"/>
    <w:rsid w:val="2A2C5264"/>
    <w:rsid w:val="2A2E0C3A"/>
    <w:rsid w:val="2A330BD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23619"/>
    <w:rsid w:val="2AB903B6"/>
    <w:rsid w:val="2ACC7431"/>
    <w:rsid w:val="2ACE191A"/>
    <w:rsid w:val="2ACE49D7"/>
    <w:rsid w:val="2AD52E64"/>
    <w:rsid w:val="2ADC1FC3"/>
    <w:rsid w:val="2AE13D31"/>
    <w:rsid w:val="2AE44C98"/>
    <w:rsid w:val="2AEF3F25"/>
    <w:rsid w:val="2AF459E0"/>
    <w:rsid w:val="2AF56183"/>
    <w:rsid w:val="2AF67453"/>
    <w:rsid w:val="2AF96EFA"/>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84F6A"/>
    <w:rsid w:val="2B7C5D9B"/>
    <w:rsid w:val="2B7D4776"/>
    <w:rsid w:val="2B7D5E3F"/>
    <w:rsid w:val="2B7D7E2F"/>
    <w:rsid w:val="2B7E4918"/>
    <w:rsid w:val="2B8051DB"/>
    <w:rsid w:val="2B820D97"/>
    <w:rsid w:val="2B821FA7"/>
    <w:rsid w:val="2B863EAA"/>
    <w:rsid w:val="2B873B30"/>
    <w:rsid w:val="2B893791"/>
    <w:rsid w:val="2B8B2FAB"/>
    <w:rsid w:val="2B9D479A"/>
    <w:rsid w:val="2BA121E9"/>
    <w:rsid w:val="2BA148CD"/>
    <w:rsid w:val="2BA21CDC"/>
    <w:rsid w:val="2BA97F22"/>
    <w:rsid w:val="2BAC7237"/>
    <w:rsid w:val="2BAE0CBD"/>
    <w:rsid w:val="2BAF4630"/>
    <w:rsid w:val="2BB46C95"/>
    <w:rsid w:val="2BB86A0D"/>
    <w:rsid w:val="2BC0239A"/>
    <w:rsid w:val="2BD3716A"/>
    <w:rsid w:val="2BD429C8"/>
    <w:rsid w:val="2BE02399"/>
    <w:rsid w:val="2BE14842"/>
    <w:rsid w:val="2BE7419F"/>
    <w:rsid w:val="2BEB2BEC"/>
    <w:rsid w:val="2BEB6DE3"/>
    <w:rsid w:val="2BF30AC7"/>
    <w:rsid w:val="2BF33C60"/>
    <w:rsid w:val="2BF5307B"/>
    <w:rsid w:val="2C0738D0"/>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43A49"/>
    <w:rsid w:val="2C862667"/>
    <w:rsid w:val="2C8856CB"/>
    <w:rsid w:val="2C8A73E8"/>
    <w:rsid w:val="2C8B2B86"/>
    <w:rsid w:val="2C8E72AF"/>
    <w:rsid w:val="2C8F116A"/>
    <w:rsid w:val="2C9262C2"/>
    <w:rsid w:val="2C994A91"/>
    <w:rsid w:val="2C9B134F"/>
    <w:rsid w:val="2CA174A1"/>
    <w:rsid w:val="2CA42CDA"/>
    <w:rsid w:val="2CAD22EA"/>
    <w:rsid w:val="2CB632DD"/>
    <w:rsid w:val="2CB829C8"/>
    <w:rsid w:val="2CD21EE0"/>
    <w:rsid w:val="2CD26976"/>
    <w:rsid w:val="2CD33B58"/>
    <w:rsid w:val="2CE61358"/>
    <w:rsid w:val="2CF2752F"/>
    <w:rsid w:val="2CF73565"/>
    <w:rsid w:val="2CFE0255"/>
    <w:rsid w:val="2CFF4FA1"/>
    <w:rsid w:val="2D034860"/>
    <w:rsid w:val="2D0E022B"/>
    <w:rsid w:val="2D1532C9"/>
    <w:rsid w:val="2D1851B0"/>
    <w:rsid w:val="2D1B36F8"/>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64C58"/>
    <w:rsid w:val="2DDE6026"/>
    <w:rsid w:val="2DE4019A"/>
    <w:rsid w:val="2DE66F94"/>
    <w:rsid w:val="2DE81100"/>
    <w:rsid w:val="2DED6716"/>
    <w:rsid w:val="2DEE1A95"/>
    <w:rsid w:val="2DF13843"/>
    <w:rsid w:val="2DF2741E"/>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2D3B68"/>
    <w:rsid w:val="2F3750BD"/>
    <w:rsid w:val="2F483B5F"/>
    <w:rsid w:val="2F484664"/>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BC2844"/>
    <w:rsid w:val="2FC6408E"/>
    <w:rsid w:val="2FD25772"/>
    <w:rsid w:val="2FD57720"/>
    <w:rsid w:val="2FDA4FD6"/>
    <w:rsid w:val="2FE6564C"/>
    <w:rsid w:val="2FE853E7"/>
    <w:rsid w:val="2FF35F48"/>
    <w:rsid w:val="30060ABD"/>
    <w:rsid w:val="300962C6"/>
    <w:rsid w:val="301A7D3B"/>
    <w:rsid w:val="301F511B"/>
    <w:rsid w:val="3020327B"/>
    <w:rsid w:val="30254423"/>
    <w:rsid w:val="30266264"/>
    <w:rsid w:val="30322C37"/>
    <w:rsid w:val="303A0053"/>
    <w:rsid w:val="304500B0"/>
    <w:rsid w:val="305D413A"/>
    <w:rsid w:val="306258BC"/>
    <w:rsid w:val="307D1FD3"/>
    <w:rsid w:val="308115F9"/>
    <w:rsid w:val="309061AB"/>
    <w:rsid w:val="309733E0"/>
    <w:rsid w:val="309B6837"/>
    <w:rsid w:val="309C4E9A"/>
    <w:rsid w:val="30A040C7"/>
    <w:rsid w:val="30A12166"/>
    <w:rsid w:val="30A524BC"/>
    <w:rsid w:val="30A5696A"/>
    <w:rsid w:val="30B70B80"/>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913D0"/>
    <w:rsid w:val="311B69B1"/>
    <w:rsid w:val="31210792"/>
    <w:rsid w:val="31316B1D"/>
    <w:rsid w:val="31324C46"/>
    <w:rsid w:val="313C0812"/>
    <w:rsid w:val="313C4705"/>
    <w:rsid w:val="3144044F"/>
    <w:rsid w:val="314457E6"/>
    <w:rsid w:val="314A752E"/>
    <w:rsid w:val="31532E23"/>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5E42E1"/>
    <w:rsid w:val="326977A1"/>
    <w:rsid w:val="326D711C"/>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BD2295"/>
    <w:rsid w:val="32C02928"/>
    <w:rsid w:val="32C63805"/>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E0F7D"/>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C658B"/>
    <w:rsid w:val="340E112B"/>
    <w:rsid w:val="341113B0"/>
    <w:rsid w:val="34116C25"/>
    <w:rsid w:val="341425E9"/>
    <w:rsid w:val="341555B4"/>
    <w:rsid w:val="341D35D4"/>
    <w:rsid w:val="341F3D90"/>
    <w:rsid w:val="342033CE"/>
    <w:rsid w:val="34223099"/>
    <w:rsid w:val="34272E4C"/>
    <w:rsid w:val="342B7EEA"/>
    <w:rsid w:val="342C1F85"/>
    <w:rsid w:val="343609D9"/>
    <w:rsid w:val="344C7374"/>
    <w:rsid w:val="345029FC"/>
    <w:rsid w:val="3456735A"/>
    <w:rsid w:val="345822A9"/>
    <w:rsid w:val="3468501E"/>
    <w:rsid w:val="347656B7"/>
    <w:rsid w:val="34830DA6"/>
    <w:rsid w:val="34907B91"/>
    <w:rsid w:val="34980083"/>
    <w:rsid w:val="349C12E5"/>
    <w:rsid w:val="349F69BC"/>
    <w:rsid w:val="34A925BC"/>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64C8D"/>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0EFE"/>
    <w:rsid w:val="357A2F85"/>
    <w:rsid w:val="358834AE"/>
    <w:rsid w:val="359758E5"/>
    <w:rsid w:val="359E208C"/>
    <w:rsid w:val="35B5220F"/>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22E07"/>
    <w:rsid w:val="364C66D0"/>
    <w:rsid w:val="3653029E"/>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51F1"/>
    <w:rsid w:val="36F92D8C"/>
    <w:rsid w:val="37037053"/>
    <w:rsid w:val="370E1096"/>
    <w:rsid w:val="37144C9A"/>
    <w:rsid w:val="372027B9"/>
    <w:rsid w:val="372127BF"/>
    <w:rsid w:val="372413FB"/>
    <w:rsid w:val="37276AFB"/>
    <w:rsid w:val="37357164"/>
    <w:rsid w:val="373A3F84"/>
    <w:rsid w:val="373C06F3"/>
    <w:rsid w:val="374342B4"/>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4D6367"/>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3651"/>
    <w:rsid w:val="38B15F49"/>
    <w:rsid w:val="38B5557A"/>
    <w:rsid w:val="38B95B73"/>
    <w:rsid w:val="38BB79B3"/>
    <w:rsid w:val="38C704EF"/>
    <w:rsid w:val="38C97C97"/>
    <w:rsid w:val="38CA3FBC"/>
    <w:rsid w:val="38D76487"/>
    <w:rsid w:val="38D86941"/>
    <w:rsid w:val="38DC6BFA"/>
    <w:rsid w:val="38DD60E6"/>
    <w:rsid w:val="38E057F5"/>
    <w:rsid w:val="38E756EA"/>
    <w:rsid w:val="38E946AA"/>
    <w:rsid w:val="38EA5084"/>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01210"/>
    <w:rsid w:val="39644FDE"/>
    <w:rsid w:val="39663F4D"/>
    <w:rsid w:val="39695FCA"/>
    <w:rsid w:val="396B108D"/>
    <w:rsid w:val="396B1563"/>
    <w:rsid w:val="396B1CA3"/>
    <w:rsid w:val="397220CE"/>
    <w:rsid w:val="397A77A4"/>
    <w:rsid w:val="397B107A"/>
    <w:rsid w:val="39811A82"/>
    <w:rsid w:val="39882115"/>
    <w:rsid w:val="398919E9"/>
    <w:rsid w:val="398E5251"/>
    <w:rsid w:val="39956628"/>
    <w:rsid w:val="39965EB4"/>
    <w:rsid w:val="39971A3A"/>
    <w:rsid w:val="399A29DC"/>
    <w:rsid w:val="399F2317"/>
    <w:rsid w:val="39A42A1E"/>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040D"/>
    <w:rsid w:val="3A255109"/>
    <w:rsid w:val="3A2725E9"/>
    <w:rsid w:val="3A296D28"/>
    <w:rsid w:val="3A2E4849"/>
    <w:rsid w:val="3A303670"/>
    <w:rsid w:val="3A3C1882"/>
    <w:rsid w:val="3A3C4CAD"/>
    <w:rsid w:val="3A4C7CD1"/>
    <w:rsid w:val="3A5B5D7C"/>
    <w:rsid w:val="3A6015BE"/>
    <w:rsid w:val="3A6340C3"/>
    <w:rsid w:val="3A6366DE"/>
    <w:rsid w:val="3A640868"/>
    <w:rsid w:val="3A736464"/>
    <w:rsid w:val="3A775CE5"/>
    <w:rsid w:val="3A79380C"/>
    <w:rsid w:val="3A7D37EE"/>
    <w:rsid w:val="3A7E52C6"/>
    <w:rsid w:val="3A8004D0"/>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36585"/>
    <w:rsid w:val="3B3C0FAF"/>
    <w:rsid w:val="3B44422B"/>
    <w:rsid w:val="3B4551A7"/>
    <w:rsid w:val="3B4A236B"/>
    <w:rsid w:val="3B4B6DEE"/>
    <w:rsid w:val="3B4E0B43"/>
    <w:rsid w:val="3B4F27BE"/>
    <w:rsid w:val="3B501CC9"/>
    <w:rsid w:val="3B506C62"/>
    <w:rsid w:val="3B5C67FF"/>
    <w:rsid w:val="3B65138C"/>
    <w:rsid w:val="3B6562CB"/>
    <w:rsid w:val="3B672905"/>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34171"/>
    <w:rsid w:val="3CD51D0C"/>
    <w:rsid w:val="3CF12E79"/>
    <w:rsid w:val="3CF6180E"/>
    <w:rsid w:val="3CFD39A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22A59"/>
    <w:rsid w:val="3DC34193"/>
    <w:rsid w:val="3DCC6ECE"/>
    <w:rsid w:val="3DCE4DEE"/>
    <w:rsid w:val="3DD17B1C"/>
    <w:rsid w:val="3DD86A9B"/>
    <w:rsid w:val="3DDA2813"/>
    <w:rsid w:val="3DDF7E2A"/>
    <w:rsid w:val="3DE13FAF"/>
    <w:rsid w:val="3DE532D8"/>
    <w:rsid w:val="3DE659ED"/>
    <w:rsid w:val="3DE9514C"/>
    <w:rsid w:val="3DF50FD6"/>
    <w:rsid w:val="3DF6370A"/>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C1E"/>
    <w:rsid w:val="3EA00DD4"/>
    <w:rsid w:val="3EA02665"/>
    <w:rsid w:val="3EAC5E57"/>
    <w:rsid w:val="3EB219E2"/>
    <w:rsid w:val="3EB73AA7"/>
    <w:rsid w:val="3EBA5B1E"/>
    <w:rsid w:val="3EBD6A03"/>
    <w:rsid w:val="3EC47C62"/>
    <w:rsid w:val="3EC5102E"/>
    <w:rsid w:val="3EC60A53"/>
    <w:rsid w:val="3ECA197C"/>
    <w:rsid w:val="3ECF30F6"/>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5711C"/>
    <w:rsid w:val="3F3735A4"/>
    <w:rsid w:val="3F432222"/>
    <w:rsid w:val="3F446651"/>
    <w:rsid w:val="3F45314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72BC9"/>
    <w:rsid w:val="3FA81F0F"/>
    <w:rsid w:val="3FAC0697"/>
    <w:rsid w:val="3FB45E48"/>
    <w:rsid w:val="3FB50C3D"/>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44CBB"/>
    <w:rsid w:val="4005526C"/>
    <w:rsid w:val="40064BF2"/>
    <w:rsid w:val="40080EED"/>
    <w:rsid w:val="400A3657"/>
    <w:rsid w:val="4012405C"/>
    <w:rsid w:val="402615AF"/>
    <w:rsid w:val="40327EC0"/>
    <w:rsid w:val="40330901"/>
    <w:rsid w:val="40571374"/>
    <w:rsid w:val="405821C2"/>
    <w:rsid w:val="40642A4A"/>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34157"/>
    <w:rsid w:val="41197069"/>
    <w:rsid w:val="411E335F"/>
    <w:rsid w:val="41270465"/>
    <w:rsid w:val="41285CCA"/>
    <w:rsid w:val="412B3CE0"/>
    <w:rsid w:val="412B4E53"/>
    <w:rsid w:val="412F3F19"/>
    <w:rsid w:val="4132718C"/>
    <w:rsid w:val="41367C64"/>
    <w:rsid w:val="41371E34"/>
    <w:rsid w:val="413A2C9B"/>
    <w:rsid w:val="41405083"/>
    <w:rsid w:val="4149687C"/>
    <w:rsid w:val="414F0ABE"/>
    <w:rsid w:val="41546D80"/>
    <w:rsid w:val="41561ADC"/>
    <w:rsid w:val="41562AF9"/>
    <w:rsid w:val="415648A7"/>
    <w:rsid w:val="41606110"/>
    <w:rsid w:val="41686388"/>
    <w:rsid w:val="416A0BF1"/>
    <w:rsid w:val="416B4C00"/>
    <w:rsid w:val="4173235C"/>
    <w:rsid w:val="41763D1B"/>
    <w:rsid w:val="41774FF8"/>
    <w:rsid w:val="417D62D7"/>
    <w:rsid w:val="418851ED"/>
    <w:rsid w:val="418B3E43"/>
    <w:rsid w:val="419B52F9"/>
    <w:rsid w:val="41A04032"/>
    <w:rsid w:val="41A058D0"/>
    <w:rsid w:val="41A47191"/>
    <w:rsid w:val="41A5482C"/>
    <w:rsid w:val="41A63B03"/>
    <w:rsid w:val="41AC75AD"/>
    <w:rsid w:val="41AC7C60"/>
    <w:rsid w:val="41AE19B5"/>
    <w:rsid w:val="41B232B9"/>
    <w:rsid w:val="41B94E35"/>
    <w:rsid w:val="41BA3087"/>
    <w:rsid w:val="41BD42ED"/>
    <w:rsid w:val="41C37B9A"/>
    <w:rsid w:val="41D14C25"/>
    <w:rsid w:val="41DB22E2"/>
    <w:rsid w:val="41E10065"/>
    <w:rsid w:val="41E835E3"/>
    <w:rsid w:val="41EC6FB9"/>
    <w:rsid w:val="420015B8"/>
    <w:rsid w:val="42003295"/>
    <w:rsid w:val="420046FD"/>
    <w:rsid w:val="420A1B9D"/>
    <w:rsid w:val="420C765B"/>
    <w:rsid w:val="420F31CD"/>
    <w:rsid w:val="421A678E"/>
    <w:rsid w:val="421F6427"/>
    <w:rsid w:val="423170C2"/>
    <w:rsid w:val="42317E19"/>
    <w:rsid w:val="42462B6D"/>
    <w:rsid w:val="425228BE"/>
    <w:rsid w:val="425D1C65"/>
    <w:rsid w:val="425E69F4"/>
    <w:rsid w:val="4260091F"/>
    <w:rsid w:val="42656413"/>
    <w:rsid w:val="42744990"/>
    <w:rsid w:val="427A4275"/>
    <w:rsid w:val="428B152C"/>
    <w:rsid w:val="42995C32"/>
    <w:rsid w:val="429E4E2F"/>
    <w:rsid w:val="42A7440F"/>
    <w:rsid w:val="42A8155A"/>
    <w:rsid w:val="42AA16A0"/>
    <w:rsid w:val="42B16E6F"/>
    <w:rsid w:val="42B74029"/>
    <w:rsid w:val="42B74CD2"/>
    <w:rsid w:val="42B7547B"/>
    <w:rsid w:val="42BF4BB1"/>
    <w:rsid w:val="42C23AD9"/>
    <w:rsid w:val="42C655E0"/>
    <w:rsid w:val="42C902A2"/>
    <w:rsid w:val="42CB7EE2"/>
    <w:rsid w:val="42D31F27"/>
    <w:rsid w:val="42DB58C4"/>
    <w:rsid w:val="42DD7109"/>
    <w:rsid w:val="42E95DE1"/>
    <w:rsid w:val="42EF3BED"/>
    <w:rsid w:val="42F5572A"/>
    <w:rsid w:val="42FD4415"/>
    <w:rsid w:val="42FE6FA4"/>
    <w:rsid w:val="43065568"/>
    <w:rsid w:val="43070610"/>
    <w:rsid w:val="430D110E"/>
    <w:rsid w:val="431744EC"/>
    <w:rsid w:val="431C567C"/>
    <w:rsid w:val="431D3F23"/>
    <w:rsid w:val="431F6225"/>
    <w:rsid w:val="43214878"/>
    <w:rsid w:val="4333000A"/>
    <w:rsid w:val="433641A0"/>
    <w:rsid w:val="433D457C"/>
    <w:rsid w:val="433D6B67"/>
    <w:rsid w:val="43492401"/>
    <w:rsid w:val="435242BA"/>
    <w:rsid w:val="4358037E"/>
    <w:rsid w:val="435A6E02"/>
    <w:rsid w:val="4364280B"/>
    <w:rsid w:val="43694AE2"/>
    <w:rsid w:val="43696F20"/>
    <w:rsid w:val="436A138E"/>
    <w:rsid w:val="43721740"/>
    <w:rsid w:val="437234EE"/>
    <w:rsid w:val="43741014"/>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C43532"/>
    <w:rsid w:val="43D35215"/>
    <w:rsid w:val="43D7397F"/>
    <w:rsid w:val="43DB0941"/>
    <w:rsid w:val="43DF35A3"/>
    <w:rsid w:val="43E47DDB"/>
    <w:rsid w:val="43E609C9"/>
    <w:rsid w:val="43E63B53"/>
    <w:rsid w:val="43E93950"/>
    <w:rsid w:val="43F74CAF"/>
    <w:rsid w:val="43F90D46"/>
    <w:rsid w:val="44147FFA"/>
    <w:rsid w:val="441A1710"/>
    <w:rsid w:val="441D6B4B"/>
    <w:rsid w:val="441E1F5C"/>
    <w:rsid w:val="44245B23"/>
    <w:rsid w:val="44254A04"/>
    <w:rsid w:val="442B0D65"/>
    <w:rsid w:val="442B201A"/>
    <w:rsid w:val="44354C47"/>
    <w:rsid w:val="4439400C"/>
    <w:rsid w:val="443E074E"/>
    <w:rsid w:val="443F30F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AD6ED3"/>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080E8A"/>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5414A9"/>
    <w:rsid w:val="45605CF4"/>
    <w:rsid w:val="45614C47"/>
    <w:rsid w:val="456A55FA"/>
    <w:rsid w:val="456C6BC7"/>
    <w:rsid w:val="45760E21"/>
    <w:rsid w:val="45810023"/>
    <w:rsid w:val="458100F7"/>
    <w:rsid w:val="458A2D71"/>
    <w:rsid w:val="458E2C23"/>
    <w:rsid w:val="45966A0F"/>
    <w:rsid w:val="459F3FED"/>
    <w:rsid w:val="45A25D5E"/>
    <w:rsid w:val="45C007BF"/>
    <w:rsid w:val="45C26555"/>
    <w:rsid w:val="45C2664B"/>
    <w:rsid w:val="45C30031"/>
    <w:rsid w:val="45C85BE6"/>
    <w:rsid w:val="45CA5C29"/>
    <w:rsid w:val="45D62D82"/>
    <w:rsid w:val="45DB35CC"/>
    <w:rsid w:val="45DE4E6B"/>
    <w:rsid w:val="45E561F9"/>
    <w:rsid w:val="45EB58CF"/>
    <w:rsid w:val="45EF58D0"/>
    <w:rsid w:val="45F24693"/>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119B2"/>
    <w:rsid w:val="47073E9A"/>
    <w:rsid w:val="470C58CF"/>
    <w:rsid w:val="470D3C59"/>
    <w:rsid w:val="47176A9C"/>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B3CBB"/>
    <w:rsid w:val="478C488A"/>
    <w:rsid w:val="478D71BD"/>
    <w:rsid w:val="478F466E"/>
    <w:rsid w:val="47905519"/>
    <w:rsid w:val="4792612D"/>
    <w:rsid w:val="479B15ED"/>
    <w:rsid w:val="479F2075"/>
    <w:rsid w:val="47A74EBD"/>
    <w:rsid w:val="47AC2395"/>
    <w:rsid w:val="47BA40AA"/>
    <w:rsid w:val="47BE592D"/>
    <w:rsid w:val="47CA2561"/>
    <w:rsid w:val="47D33DE4"/>
    <w:rsid w:val="47D4538B"/>
    <w:rsid w:val="47D74267"/>
    <w:rsid w:val="47D7488F"/>
    <w:rsid w:val="47D93702"/>
    <w:rsid w:val="47E61C88"/>
    <w:rsid w:val="47F00EF9"/>
    <w:rsid w:val="47FB0FFE"/>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B1432"/>
    <w:rsid w:val="486B4FA3"/>
    <w:rsid w:val="486B6508"/>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34A2F"/>
    <w:rsid w:val="48D7043C"/>
    <w:rsid w:val="48DC78F9"/>
    <w:rsid w:val="48DF1DE9"/>
    <w:rsid w:val="48FA1FBB"/>
    <w:rsid w:val="48FA2C33"/>
    <w:rsid w:val="48FB012B"/>
    <w:rsid w:val="48FB5CE4"/>
    <w:rsid w:val="48FF4F30"/>
    <w:rsid w:val="48FF6B87"/>
    <w:rsid w:val="490045D6"/>
    <w:rsid w:val="49061651"/>
    <w:rsid w:val="490A01A8"/>
    <w:rsid w:val="490A3F7F"/>
    <w:rsid w:val="490A7092"/>
    <w:rsid w:val="4914186E"/>
    <w:rsid w:val="49144504"/>
    <w:rsid w:val="49213B85"/>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A4E67"/>
    <w:rsid w:val="49CB7322"/>
    <w:rsid w:val="49CD5922"/>
    <w:rsid w:val="49D2118A"/>
    <w:rsid w:val="49D36345"/>
    <w:rsid w:val="49D52AED"/>
    <w:rsid w:val="49DE3565"/>
    <w:rsid w:val="49ED699C"/>
    <w:rsid w:val="49F015B7"/>
    <w:rsid w:val="49F928D2"/>
    <w:rsid w:val="49FE58F4"/>
    <w:rsid w:val="4A027CE9"/>
    <w:rsid w:val="4A0533EF"/>
    <w:rsid w:val="4A1D6025"/>
    <w:rsid w:val="4A2344BB"/>
    <w:rsid w:val="4A34554C"/>
    <w:rsid w:val="4A3474C2"/>
    <w:rsid w:val="4A3575A3"/>
    <w:rsid w:val="4A36625B"/>
    <w:rsid w:val="4A3A1C0E"/>
    <w:rsid w:val="4A461568"/>
    <w:rsid w:val="4A491E1A"/>
    <w:rsid w:val="4A4A0D02"/>
    <w:rsid w:val="4A4A5235"/>
    <w:rsid w:val="4A4A5695"/>
    <w:rsid w:val="4A4A769D"/>
    <w:rsid w:val="4A524115"/>
    <w:rsid w:val="4A5D1AC7"/>
    <w:rsid w:val="4A5E47CC"/>
    <w:rsid w:val="4A5F5CFE"/>
    <w:rsid w:val="4A631F37"/>
    <w:rsid w:val="4A6A46F9"/>
    <w:rsid w:val="4A6F4C2B"/>
    <w:rsid w:val="4A702B18"/>
    <w:rsid w:val="4A791C54"/>
    <w:rsid w:val="4A7F3A24"/>
    <w:rsid w:val="4A81613F"/>
    <w:rsid w:val="4A8554C1"/>
    <w:rsid w:val="4A857FAB"/>
    <w:rsid w:val="4A873D23"/>
    <w:rsid w:val="4A883874"/>
    <w:rsid w:val="4A886445"/>
    <w:rsid w:val="4A8C4FA0"/>
    <w:rsid w:val="4A8D6BC9"/>
    <w:rsid w:val="4A975859"/>
    <w:rsid w:val="4AA03F81"/>
    <w:rsid w:val="4AA11AC4"/>
    <w:rsid w:val="4AA66800"/>
    <w:rsid w:val="4AA83C70"/>
    <w:rsid w:val="4AAA5C63"/>
    <w:rsid w:val="4AAC4E04"/>
    <w:rsid w:val="4AB1644F"/>
    <w:rsid w:val="4AB660CC"/>
    <w:rsid w:val="4ABB1C1E"/>
    <w:rsid w:val="4AC478C1"/>
    <w:rsid w:val="4AC947C2"/>
    <w:rsid w:val="4ACB711A"/>
    <w:rsid w:val="4ACE1952"/>
    <w:rsid w:val="4AEC627C"/>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E5D62"/>
    <w:rsid w:val="4B2F76F0"/>
    <w:rsid w:val="4B3970F3"/>
    <w:rsid w:val="4B3B67EF"/>
    <w:rsid w:val="4B454193"/>
    <w:rsid w:val="4B467D13"/>
    <w:rsid w:val="4B4B7415"/>
    <w:rsid w:val="4B517E8D"/>
    <w:rsid w:val="4B5C5772"/>
    <w:rsid w:val="4B5F29F4"/>
    <w:rsid w:val="4B5F6A4E"/>
    <w:rsid w:val="4B684E77"/>
    <w:rsid w:val="4B6855C1"/>
    <w:rsid w:val="4B6D2777"/>
    <w:rsid w:val="4B6E7FDD"/>
    <w:rsid w:val="4B7A3887"/>
    <w:rsid w:val="4B7B5E54"/>
    <w:rsid w:val="4B8244EA"/>
    <w:rsid w:val="4B835B2E"/>
    <w:rsid w:val="4B932FE8"/>
    <w:rsid w:val="4B9506C1"/>
    <w:rsid w:val="4B9A4972"/>
    <w:rsid w:val="4B9F1A03"/>
    <w:rsid w:val="4BA9231A"/>
    <w:rsid w:val="4BAF1783"/>
    <w:rsid w:val="4BB23B2D"/>
    <w:rsid w:val="4BB26B7D"/>
    <w:rsid w:val="4BB7397C"/>
    <w:rsid w:val="4BBA1ED6"/>
    <w:rsid w:val="4BBF129A"/>
    <w:rsid w:val="4BC27029"/>
    <w:rsid w:val="4BC468B1"/>
    <w:rsid w:val="4BCD4DA7"/>
    <w:rsid w:val="4BCE4CC7"/>
    <w:rsid w:val="4BD40E87"/>
    <w:rsid w:val="4BDB5A94"/>
    <w:rsid w:val="4BDC2C88"/>
    <w:rsid w:val="4BDF2EEC"/>
    <w:rsid w:val="4BE15D14"/>
    <w:rsid w:val="4BE27BFE"/>
    <w:rsid w:val="4BEB02E1"/>
    <w:rsid w:val="4BEE392E"/>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92989"/>
    <w:rsid w:val="4C3E0E51"/>
    <w:rsid w:val="4C431988"/>
    <w:rsid w:val="4C46110E"/>
    <w:rsid w:val="4C530066"/>
    <w:rsid w:val="4C595D7C"/>
    <w:rsid w:val="4C5E6D05"/>
    <w:rsid w:val="4C7520E3"/>
    <w:rsid w:val="4C78401D"/>
    <w:rsid w:val="4C7B038A"/>
    <w:rsid w:val="4C843EA2"/>
    <w:rsid w:val="4C8A7D89"/>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3D66"/>
    <w:rsid w:val="4DD666DB"/>
    <w:rsid w:val="4DDD701D"/>
    <w:rsid w:val="4DE374E6"/>
    <w:rsid w:val="4DE65204"/>
    <w:rsid w:val="4DEB1597"/>
    <w:rsid w:val="4DEB7F87"/>
    <w:rsid w:val="4DF02A39"/>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12B5"/>
    <w:rsid w:val="4EC14B00"/>
    <w:rsid w:val="4EC866B8"/>
    <w:rsid w:val="4ECA68D4"/>
    <w:rsid w:val="4ED66FBD"/>
    <w:rsid w:val="4ED67027"/>
    <w:rsid w:val="4EDA3738"/>
    <w:rsid w:val="4EDC1870"/>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47AF6"/>
    <w:rsid w:val="4F2956DF"/>
    <w:rsid w:val="4F295BB4"/>
    <w:rsid w:val="4F2E29BF"/>
    <w:rsid w:val="4F394D85"/>
    <w:rsid w:val="4F3E697A"/>
    <w:rsid w:val="4F471CD3"/>
    <w:rsid w:val="4F5148FF"/>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26F09"/>
    <w:rsid w:val="4FA62E9D"/>
    <w:rsid w:val="4FA827DD"/>
    <w:rsid w:val="4FAB7EB5"/>
    <w:rsid w:val="4FAC5335"/>
    <w:rsid w:val="4FB83876"/>
    <w:rsid w:val="4FC275AB"/>
    <w:rsid w:val="4FC366BC"/>
    <w:rsid w:val="4FCB2904"/>
    <w:rsid w:val="4FCC4B02"/>
    <w:rsid w:val="4FD04B03"/>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93B8F"/>
    <w:rsid w:val="507A47DF"/>
    <w:rsid w:val="507D0942"/>
    <w:rsid w:val="507D1E47"/>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0D2D22"/>
    <w:rsid w:val="51150512"/>
    <w:rsid w:val="5116435B"/>
    <w:rsid w:val="511E5465"/>
    <w:rsid w:val="51201EE2"/>
    <w:rsid w:val="51247E93"/>
    <w:rsid w:val="51251F19"/>
    <w:rsid w:val="512E6655"/>
    <w:rsid w:val="512F4548"/>
    <w:rsid w:val="51301396"/>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43FDF"/>
    <w:rsid w:val="51B56A8D"/>
    <w:rsid w:val="51C93ED6"/>
    <w:rsid w:val="51D25662"/>
    <w:rsid w:val="51D41817"/>
    <w:rsid w:val="51D7550F"/>
    <w:rsid w:val="51E333FD"/>
    <w:rsid w:val="51EA4B1D"/>
    <w:rsid w:val="51F11262"/>
    <w:rsid w:val="51F2421C"/>
    <w:rsid w:val="51F37586"/>
    <w:rsid w:val="51F53C68"/>
    <w:rsid w:val="51F83758"/>
    <w:rsid w:val="51FC39E3"/>
    <w:rsid w:val="520A636C"/>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F5F32"/>
    <w:rsid w:val="52A31916"/>
    <w:rsid w:val="52A7153C"/>
    <w:rsid w:val="52AE3D04"/>
    <w:rsid w:val="52BC3BE0"/>
    <w:rsid w:val="52BF44C2"/>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83440"/>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525640"/>
    <w:rsid w:val="54604566"/>
    <w:rsid w:val="54631D2B"/>
    <w:rsid w:val="547A0454"/>
    <w:rsid w:val="548533AA"/>
    <w:rsid w:val="548C03E5"/>
    <w:rsid w:val="54990B98"/>
    <w:rsid w:val="549A0ADA"/>
    <w:rsid w:val="549C03CB"/>
    <w:rsid w:val="549F1339"/>
    <w:rsid w:val="54A14C0D"/>
    <w:rsid w:val="54A24A18"/>
    <w:rsid w:val="54A343F4"/>
    <w:rsid w:val="54AD3D6C"/>
    <w:rsid w:val="54B74B11"/>
    <w:rsid w:val="54B8671B"/>
    <w:rsid w:val="54C562D7"/>
    <w:rsid w:val="54C71C0C"/>
    <w:rsid w:val="54C77FF5"/>
    <w:rsid w:val="54C92693"/>
    <w:rsid w:val="54CB6E0A"/>
    <w:rsid w:val="54D06254"/>
    <w:rsid w:val="54DC2EBD"/>
    <w:rsid w:val="54E016F2"/>
    <w:rsid w:val="54E77396"/>
    <w:rsid w:val="54E96D7E"/>
    <w:rsid w:val="54EF43AE"/>
    <w:rsid w:val="54F5733E"/>
    <w:rsid w:val="55047953"/>
    <w:rsid w:val="55050666"/>
    <w:rsid w:val="55171FD9"/>
    <w:rsid w:val="551E3C7F"/>
    <w:rsid w:val="552050A1"/>
    <w:rsid w:val="552664B5"/>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89787B"/>
    <w:rsid w:val="559467A4"/>
    <w:rsid w:val="55A25775"/>
    <w:rsid w:val="55A25F6F"/>
    <w:rsid w:val="55A96A8C"/>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05E65"/>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748B4"/>
    <w:rsid w:val="565A340C"/>
    <w:rsid w:val="565F7567"/>
    <w:rsid w:val="566232CB"/>
    <w:rsid w:val="56655DD1"/>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DE71E0"/>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A9177C"/>
    <w:rsid w:val="57AF74C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66327"/>
    <w:rsid w:val="582E1A65"/>
    <w:rsid w:val="58315BF8"/>
    <w:rsid w:val="58350A83"/>
    <w:rsid w:val="583D3584"/>
    <w:rsid w:val="583D74F9"/>
    <w:rsid w:val="58482271"/>
    <w:rsid w:val="5849381E"/>
    <w:rsid w:val="584E6585"/>
    <w:rsid w:val="58507047"/>
    <w:rsid w:val="58507E4A"/>
    <w:rsid w:val="58541988"/>
    <w:rsid w:val="58550FBC"/>
    <w:rsid w:val="5856172D"/>
    <w:rsid w:val="58565F53"/>
    <w:rsid w:val="58566776"/>
    <w:rsid w:val="58604AB4"/>
    <w:rsid w:val="58611E38"/>
    <w:rsid w:val="5870465C"/>
    <w:rsid w:val="58774F35"/>
    <w:rsid w:val="587F07C3"/>
    <w:rsid w:val="5881254A"/>
    <w:rsid w:val="588C15CC"/>
    <w:rsid w:val="588E47D8"/>
    <w:rsid w:val="58934E37"/>
    <w:rsid w:val="589C4E3D"/>
    <w:rsid w:val="58A87711"/>
    <w:rsid w:val="58A91308"/>
    <w:rsid w:val="58A9755A"/>
    <w:rsid w:val="58AC1955"/>
    <w:rsid w:val="58B331A5"/>
    <w:rsid w:val="58BC7B1F"/>
    <w:rsid w:val="58BD3208"/>
    <w:rsid w:val="58C3293F"/>
    <w:rsid w:val="58C73912"/>
    <w:rsid w:val="58CA7BFC"/>
    <w:rsid w:val="58E213F9"/>
    <w:rsid w:val="58E479A4"/>
    <w:rsid w:val="58EA0B58"/>
    <w:rsid w:val="58ED4908"/>
    <w:rsid w:val="58ED7447"/>
    <w:rsid w:val="58F30A0C"/>
    <w:rsid w:val="58F630F2"/>
    <w:rsid w:val="59007554"/>
    <w:rsid w:val="59036C6A"/>
    <w:rsid w:val="59066F08"/>
    <w:rsid w:val="59170968"/>
    <w:rsid w:val="591A2206"/>
    <w:rsid w:val="591E1CF6"/>
    <w:rsid w:val="591E3430"/>
    <w:rsid w:val="591F15CA"/>
    <w:rsid w:val="5923730C"/>
    <w:rsid w:val="59264CE4"/>
    <w:rsid w:val="59273114"/>
    <w:rsid w:val="593C07AC"/>
    <w:rsid w:val="593D12FC"/>
    <w:rsid w:val="59427F4B"/>
    <w:rsid w:val="594352B9"/>
    <w:rsid w:val="59462FFB"/>
    <w:rsid w:val="59466505"/>
    <w:rsid w:val="59485D59"/>
    <w:rsid w:val="594F01C0"/>
    <w:rsid w:val="59513AE2"/>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9F80C76"/>
    <w:rsid w:val="5A006376"/>
    <w:rsid w:val="5A0114F0"/>
    <w:rsid w:val="5A0B1045"/>
    <w:rsid w:val="5A0C6371"/>
    <w:rsid w:val="5A0C6CCB"/>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AEE1010"/>
    <w:rsid w:val="5B062A42"/>
    <w:rsid w:val="5B0A2AEB"/>
    <w:rsid w:val="5B0A3B21"/>
    <w:rsid w:val="5B12588A"/>
    <w:rsid w:val="5B244E04"/>
    <w:rsid w:val="5B274DD4"/>
    <w:rsid w:val="5B2851C3"/>
    <w:rsid w:val="5B29066E"/>
    <w:rsid w:val="5B2A2CC3"/>
    <w:rsid w:val="5B386973"/>
    <w:rsid w:val="5B3C393E"/>
    <w:rsid w:val="5B3E042E"/>
    <w:rsid w:val="5B5B0BA9"/>
    <w:rsid w:val="5B5F03A4"/>
    <w:rsid w:val="5B615ECA"/>
    <w:rsid w:val="5B80062C"/>
    <w:rsid w:val="5B81656C"/>
    <w:rsid w:val="5B8D3163"/>
    <w:rsid w:val="5B953DC6"/>
    <w:rsid w:val="5B966BE5"/>
    <w:rsid w:val="5BA159E3"/>
    <w:rsid w:val="5BA43CF1"/>
    <w:rsid w:val="5BA44364"/>
    <w:rsid w:val="5BA669B6"/>
    <w:rsid w:val="5BAA442D"/>
    <w:rsid w:val="5BB26D73"/>
    <w:rsid w:val="5BB74CC6"/>
    <w:rsid w:val="5BB7696B"/>
    <w:rsid w:val="5BB870CB"/>
    <w:rsid w:val="5BC00E43"/>
    <w:rsid w:val="5BCA7F13"/>
    <w:rsid w:val="5BCF7062"/>
    <w:rsid w:val="5BDA2E1A"/>
    <w:rsid w:val="5BDB4F98"/>
    <w:rsid w:val="5BDB5C7C"/>
    <w:rsid w:val="5BDE5985"/>
    <w:rsid w:val="5BE65FED"/>
    <w:rsid w:val="5BE7521A"/>
    <w:rsid w:val="5BEC7E8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7B1603"/>
    <w:rsid w:val="5C861B81"/>
    <w:rsid w:val="5C89392A"/>
    <w:rsid w:val="5C8A1684"/>
    <w:rsid w:val="5C961BA3"/>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5E4DB7"/>
    <w:rsid w:val="5D6267D4"/>
    <w:rsid w:val="5D6310FC"/>
    <w:rsid w:val="5D635307"/>
    <w:rsid w:val="5D7063B0"/>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652A9"/>
    <w:rsid w:val="5E3B0C54"/>
    <w:rsid w:val="5E3C38BC"/>
    <w:rsid w:val="5E4E5AD0"/>
    <w:rsid w:val="5E581806"/>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244A8"/>
    <w:rsid w:val="5F544AAA"/>
    <w:rsid w:val="5F633A22"/>
    <w:rsid w:val="5F6B2FC6"/>
    <w:rsid w:val="5F6E0BB6"/>
    <w:rsid w:val="5F7024FD"/>
    <w:rsid w:val="5F781A34"/>
    <w:rsid w:val="5F851089"/>
    <w:rsid w:val="5F856747"/>
    <w:rsid w:val="5F8B79B9"/>
    <w:rsid w:val="5F8C7892"/>
    <w:rsid w:val="5F900B7D"/>
    <w:rsid w:val="5F922AF6"/>
    <w:rsid w:val="5F944AC0"/>
    <w:rsid w:val="5F9525E6"/>
    <w:rsid w:val="5F973DBE"/>
    <w:rsid w:val="5F9E767D"/>
    <w:rsid w:val="5FAF3F6B"/>
    <w:rsid w:val="5FB010AC"/>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7C19AD"/>
    <w:rsid w:val="60824E5B"/>
    <w:rsid w:val="608D2202"/>
    <w:rsid w:val="608E5CCE"/>
    <w:rsid w:val="6093308E"/>
    <w:rsid w:val="609E60E0"/>
    <w:rsid w:val="609E6828"/>
    <w:rsid w:val="609F63E4"/>
    <w:rsid w:val="60A14809"/>
    <w:rsid w:val="60A26D69"/>
    <w:rsid w:val="60A32BC8"/>
    <w:rsid w:val="60C06B5C"/>
    <w:rsid w:val="60C231B4"/>
    <w:rsid w:val="60C2565D"/>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680"/>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A45D9"/>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6F22EA"/>
    <w:rsid w:val="637313FD"/>
    <w:rsid w:val="637D3ABD"/>
    <w:rsid w:val="638175EA"/>
    <w:rsid w:val="63846BFA"/>
    <w:rsid w:val="63910F39"/>
    <w:rsid w:val="63AB5327"/>
    <w:rsid w:val="63B12D17"/>
    <w:rsid w:val="63B3701E"/>
    <w:rsid w:val="63BC119C"/>
    <w:rsid w:val="63BF70FA"/>
    <w:rsid w:val="63C36E81"/>
    <w:rsid w:val="63C87BA5"/>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3A375C"/>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9E018F"/>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118CC"/>
    <w:rsid w:val="65165BA6"/>
    <w:rsid w:val="651D5558"/>
    <w:rsid w:val="65202952"/>
    <w:rsid w:val="65221B38"/>
    <w:rsid w:val="652829BB"/>
    <w:rsid w:val="65294C5E"/>
    <w:rsid w:val="652C7549"/>
    <w:rsid w:val="653A1489"/>
    <w:rsid w:val="65425067"/>
    <w:rsid w:val="654C00AE"/>
    <w:rsid w:val="654D37E0"/>
    <w:rsid w:val="655645C6"/>
    <w:rsid w:val="65613F94"/>
    <w:rsid w:val="656A0F74"/>
    <w:rsid w:val="65711400"/>
    <w:rsid w:val="65711CFD"/>
    <w:rsid w:val="65735178"/>
    <w:rsid w:val="657477CF"/>
    <w:rsid w:val="65752C9E"/>
    <w:rsid w:val="657859CA"/>
    <w:rsid w:val="65793D32"/>
    <w:rsid w:val="657A1A10"/>
    <w:rsid w:val="6580503D"/>
    <w:rsid w:val="65826BA0"/>
    <w:rsid w:val="65853702"/>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613D6"/>
    <w:rsid w:val="66B97B34"/>
    <w:rsid w:val="66C842B3"/>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B660C"/>
    <w:rsid w:val="671D35ED"/>
    <w:rsid w:val="671E6729"/>
    <w:rsid w:val="672C2F24"/>
    <w:rsid w:val="6730720A"/>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6587D"/>
    <w:rsid w:val="677700BB"/>
    <w:rsid w:val="677E7693"/>
    <w:rsid w:val="67803B7C"/>
    <w:rsid w:val="67804146"/>
    <w:rsid w:val="67820A4B"/>
    <w:rsid w:val="67830FCC"/>
    <w:rsid w:val="67860354"/>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B4C27"/>
    <w:rsid w:val="67FD341E"/>
    <w:rsid w:val="680B0AB7"/>
    <w:rsid w:val="6813035E"/>
    <w:rsid w:val="68196C03"/>
    <w:rsid w:val="681C5653"/>
    <w:rsid w:val="681D0932"/>
    <w:rsid w:val="681F1498"/>
    <w:rsid w:val="6829183D"/>
    <w:rsid w:val="682922BD"/>
    <w:rsid w:val="682A3731"/>
    <w:rsid w:val="6832384C"/>
    <w:rsid w:val="683273E7"/>
    <w:rsid w:val="68383121"/>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AA7102"/>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1984"/>
    <w:rsid w:val="69124CA8"/>
    <w:rsid w:val="691412B2"/>
    <w:rsid w:val="691820C7"/>
    <w:rsid w:val="69185E42"/>
    <w:rsid w:val="693E7114"/>
    <w:rsid w:val="693F235C"/>
    <w:rsid w:val="69473CEF"/>
    <w:rsid w:val="694D745E"/>
    <w:rsid w:val="695116B1"/>
    <w:rsid w:val="69601EB7"/>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B11CB"/>
    <w:rsid w:val="69CC4E56"/>
    <w:rsid w:val="69D1067F"/>
    <w:rsid w:val="69D837FB"/>
    <w:rsid w:val="69DD1CCD"/>
    <w:rsid w:val="69DF4B8A"/>
    <w:rsid w:val="69E3573C"/>
    <w:rsid w:val="69E46644"/>
    <w:rsid w:val="69E74A3D"/>
    <w:rsid w:val="69EB2713"/>
    <w:rsid w:val="69EE2CD2"/>
    <w:rsid w:val="69F04FE9"/>
    <w:rsid w:val="69F05BB7"/>
    <w:rsid w:val="6A050368"/>
    <w:rsid w:val="6A051778"/>
    <w:rsid w:val="6A123ADF"/>
    <w:rsid w:val="6A15499C"/>
    <w:rsid w:val="6A211646"/>
    <w:rsid w:val="6A2426D7"/>
    <w:rsid w:val="6A261962"/>
    <w:rsid w:val="6A291EA8"/>
    <w:rsid w:val="6A2D75E5"/>
    <w:rsid w:val="6A323B16"/>
    <w:rsid w:val="6A3536DA"/>
    <w:rsid w:val="6A361619"/>
    <w:rsid w:val="6A3C4B6D"/>
    <w:rsid w:val="6A3F387A"/>
    <w:rsid w:val="6A404D1D"/>
    <w:rsid w:val="6A470981"/>
    <w:rsid w:val="6A4946F9"/>
    <w:rsid w:val="6A4A042A"/>
    <w:rsid w:val="6A500ED4"/>
    <w:rsid w:val="6A5A1AFD"/>
    <w:rsid w:val="6A61505D"/>
    <w:rsid w:val="6A692012"/>
    <w:rsid w:val="6A7602B6"/>
    <w:rsid w:val="6A7728BA"/>
    <w:rsid w:val="6A787FD0"/>
    <w:rsid w:val="6A7B757C"/>
    <w:rsid w:val="6A895AF1"/>
    <w:rsid w:val="6A95693A"/>
    <w:rsid w:val="6A9A589E"/>
    <w:rsid w:val="6A9B608D"/>
    <w:rsid w:val="6AA6277F"/>
    <w:rsid w:val="6AB01E44"/>
    <w:rsid w:val="6AB7486A"/>
    <w:rsid w:val="6AC67AF8"/>
    <w:rsid w:val="6AC84369"/>
    <w:rsid w:val="6ACA02B6"/>
    <w:rsid w:val="6AD9782B"/>
    <w:rsid w:val="6ADE75EA"/>
    <w:rsid w:val="6AEB458B"/>
    <w:rsid w:val="6AED43E4"/>
    <w:rsid w:val="6AF07079"/>
    <w:rsid w:val="6AF24883"/>
    <w:rsid w:val="6AF4598A"/>
    <w:rsid w:val="6AF5096E"/>
    <w:rsid w:val="6AF70169"/>
    <w:rsid w:val="6AFD04A3"/>
    <w:rsid w:val="6AFF63B3"/>
    <w:rsid w:val="6B0D1266"/>
    <w:rsid w:val="6B1C0577"/>
    <w:rsid w:val="6B1C1214"/>
    <w:rsid w:val="6B2365B4"/>
    <w:rsid w:val="6B2632AB"/>
    <w:rsid w:val="6B272C8C"/>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B32705"/>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A6B64"/>
    <w:rsid w:val="6C7B41D4"/>
    <w:rsid w:val="6C895281"/>
    <w:rsid w:val="6C8C3076"/>
    <w:rsid w:val="6C941B2F"/>
    <w:rsid w:val="6C9E32FA"/>
    <w:rsid w:val="6CA81BAB"/>
    <w:rsid w:val="6CA9147F"/>
    <w:rsid w:val="6CAB169B"/>
    <w:rsid w:val="6CAD3F7A"/>
    <w:rsid w:val="6CB00A5F"/>
    <w:rsid w:val="6CB03BB7"/>
    <w:rsid w:val="6CB202B7"/>
    <w:rsid w:val="6CB34B3B"/>
    <w:rsid w:val="6CB4334D"/>
    <w:rsid w:val="6CC16FAD"/>
    <w:rsid w:val="6CC77290"/>
    <w:rsid w:val="6CC8224D"/>
    <w:rsid w:val="6CD27FC0"/>
    <w:rsid w:val="6CD9122E"/>
    <w:rsid w:val="6CDA4C16"/>
    <w:rsid w:val="6CDD38F7"/>
    <w:rsid w:val="6CE77A34"/>
    <w:rsid w:val="6CEE3336"/>
    <w:rsid w:val="6CF66581"/>
    <w:rsid w:val="6CF92413"/>
    <w:rsid w:val="6CFA7F2C"/>
    <w:rsid w:val="6D010C86"/>
    <w:rsid w:val="6D066806"/>
    <w:rsid w:val="6D0A40AA"/>
    <w:rsid w:val="6D0B038C"/>
    <w:rsid w:val="6D18386D"/>
    <w:rsid w:val="6D1A2E8D"/>
    <w:rsid w:val="6D1F7993"/>
    <w:rsid w:val="6D215058"/>
    <w:rsid w:val="6D266F73"/>
    <w:rsid w:val="6D2B318A"/>
    <w:rsid w:val="6D2E358B"/>
    <w:rsid w:val="6D341847"/>
    <w:rsid w:val="6D373B6C"/>
    <w:rsid w:val="6D39706F"/>
    <w:rsid w:val="6D461CDD"/>
    <w:rsid w:val="6D464F20"/>
    <w:rsid w:val="6D4C0CAC"/>
    <w:rsid w:val="6D4F4B0E"/>
    <w:rsid w:val="6D595A4D"/>
    <w:rsid w:val="6D657A9C"/>
    <w:rsid w:val="6D761E41"/>
    <w:rsid w:val="6D793547"/>
    <w:rsid w:val="6D7C6B93"/>
    <w:rsid w:val="6D7D5C34"/>
    <w:rsid w:val="6D886138"/>
    <w:rsid w:val="6D9B7B8E"/>
    <w:rsid w:val="6DA7218C"/>
    <w:rsid w:val="6DAA3F57"/>
    <w:rsid w:val="6DB225B5"/>
    <w:rsid w:val="6DB71709"/>
    <w:rsid w:val="6DB87A94"/>
    <w:rsid w:val="6DBB5A10"/>
    <w:rsid w:val="6DBC51E2"/>
    <w:rsid w:val="6DBD2988"/>
    <w:rsid w:val="6DC70AC9"/>
    <w:rsid w:val="6DC8442E"/>
    <w:rsid w:val="6DD706B9"/>
    <w:rsid w:val="6DDC05B7"/>
    <w:rsid w:val="6DE06347"/>
    <w:rsid w:val="6DE06CDE"/>
    <w:rsid w:val="6DE12D4D"/>
    <w:rsid w:val="6DE46482"/>
    <w:rsid w:val="6DF24EC9"/>
    <w:rsid w:val="6DF357EE"/>
    <w:rsid w:val="6DF91D19"/>
    <w:rsid w:val="6DFD1A82"/>
    <w:rsid w:val="6E020846"/>
    <w:rsid w:val="6E091CE6"/>
    <w:rsid w:val="6E10791C"/>
    <w:rsid w:val="6E1424C0"/>
    <w:rsid w:val="6E1742CD"/>
    <w:rsid w:val="6E1E1B16"/>
    <w:rsid w:val="6E1F76D2"/>
    <w:rsid w:val="6E2406F8"/>
    <w:rsid w:val="6E241705"/>
    <w:rsid w:val="6E242DF4"/>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D71FBD"/>
    <w:rsid w:val="6EE34E86"/>
    <w:rsid w:val="6EE751E2"/>
    <w:rsid w:val="6EEF3CC7"/>
    <w:rsid w:val="6EF22C84"/>
    <w:rsid w:val="6EF5449F"/>
    <w:rsid w:val="6EF961C2"/>
    <w:rsid w:val="6F0830DB"/>
    <w:rsid w:val="6F0E60E8"/>
    <w:rsid w:val="6F110820"/>
    <w:rsid w:val="6F11616E"/>
    <w:rsid w:val="6F1D6D73"/>
    <w:rsid w:val="6F214BE6"/>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5D7B3C"/>
    <w:rsid w:val="6F607BC9"/>
    <w:rsid w:val="6F653C3E"/>
    <w:rsid w:val="6F664237"/>
    <w:rsid w:val="6F6A4D73"/>
    <w:rsid w:val="6F730157"/>
    <w:rsid w:val="6F752945"/>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70011CC6"/>
    <w:rsid w:val="70127018"/>
    <w:rsid w:val="703D1B22"/>
    <w:rsid w:val="70437896"/>
    <w:rsid w:val="70461908"/>
    <w:rsid w:val="704C6CF1"/>
    <w:rsid w:val="704F058F"/>
    <w:rsid w:val="70543939"/>
    <w:rsid w:val="705B6F34"/>
    <w:rsid w:val="70621665"/>
    <w:rsid w:val="7064228D"/>
    <w:rsid w:val="70651B61"/>
    <w:rsid w:val="7065452C"/>
    <w:rsid w:val="70666005"/>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77189"/>
    <w:rsid w:val="70EB650A"/>
    <w:rsid w:val="70F46AB2"/>
    <w:rsid w:val="71035C45"/>
    <w:rsid w:val="71075F94"/>
    <w:rsid w:val="71093FE1"/>
    <w:rsid w:val="71096990"/>
    <w:rsid w:val="71105DB6"/>
    <w:rsid w:val="711315BD"/>
    <w:rsid w:val="711A294B"/>
    <w:rsid w:val="711A3BEF"/>
    <w:rsid w:val="711D717B"/>
    <w:rsid w:val="71274592"/>
    <w:rsid w:val="71284FD1"/>
    <w:rsid w:val="712C281D"/>
    <w:rsid w:val="713F3D33"/>
    <w:rsid w:val="714326B4"/>
    <w:rsid w:val="714663E7"/>
    <w:rsid w:val="714861BF"/>
    <w:rsid w:val="714D629B"/>
    <w:rsid w:val="715011CA"/>
    <w:rsid w:val="71505E4E"/>
    <w:rsid w:val="71535E5D"/>
    <w:rsid w:val="715A5D6A"/>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1DC0"/>
    <w:rsid w:val="71A32941"/>
    <w:rsid w:val="71AC1D09"/>
    <w:rsid w:val="71B21BE2"/>
    <w:rsid w:val="71B2527A"/>
    <w:rsid w:val="71B57E05"/>
    <w:rsid w:val="71B63E66"/>
    <w:rsid w:val="71BA7C8A"/>
    <w:rsid w:val="71C034F3"/>
    <w:rsid w:val="71C17A1E"/>
    <w:rsid w:val="71C72AD3"/>
    <w:rsid w:val="71D43C49"/>
    <w:rsid w:val="71E137D3"/>
    <w:rsid w:val="71E60F36"/>
    <w:rsid w:val="71EA028F"/>
    <w:rsid w:val="71EA7D25"/>
    <w:rsid w:val="71F4319C"/>
    <w:rsid w:val="71F80AED"/>
    <w:rsid w:val="71FA3285"/>
    <w:rsid w:val="71FB1C91"/>
    <w:rsid w:val="71FD4747"/>
    <w:rsid w:val="71FF097B"/>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A337B"/>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061A"/>
    <w:rsid w:val="73121A0B"/>
    <w:rsid w:val="73222020"/>
    <w:rsid w:val="73272131"/>
    <w:rsid w:val="732F390A"/>
    <w:rsid w:val="73372296"/>
    <w:rsid w:val="733E6DC5"/>
    <w:rsid w:val="734175FF"/>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47DE8"/>
    <w:rsid w:val="73B80A58"/>
    <w:rsid w:val="73BA1596"/>
    <w:rsid w:val="73C05545"/>
    <w:rsid w:val="73CD0149"/>
    <w:rsid w:val="73D12149"/>
    <w:rsid w:val="73D37344"/>
    <w:rsid w:val="73DC574E"/>
    <w:rsid w:val="73EC78CF"/>
    <w:rsid w:val="73F1375A"/>
    <w:rsid w:val="73F83165"/>
    <w:rsid w:val="73F959A5"/>
    <w:rsid w:val="740215BD"/>
    <w:rsid w:val="74026044"/>
    <w:rsid w:val="7414425C"/>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75482"/>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B75EC"/>
    <w:rsid w:val="763F547F"/>
    <w:rsid w:val="763F6893"/>
    <w:rsid w:val="764319BF"/>
    <w:rsid w:val="764B09D1"/>
    <w:rsid w:val="76514854"/>
    <w:rsid w:val="76550D87"/>
    <w:rsid w:val="76592168"/>
    <w:rsid w:val="765A7E1F"/>
    <w:rsid w:val="76685F07"/>
    <w:rsid w:val="76695DFA"/>
    <w:rsid w:val="766A1C7F"/>
    <w:rsid w:val="766B33E6"/>
    <w:rsid w:val="7671176B"/>
    <w:rsid w:val="76787145"/>
    <w:rsid w:val="767A24AD"/>
    <w:rsid w:val="76850B3F"/>
    <w:rsid w:val="768A1FF1"/>
    <w:rsid w:val="768A3EBD"/>
    <w:rsid w:val="768B002E"/>
    <w:rsid w:val="768C2AA3"/>
    <w:rsid w:val="76946CFC"/>
    <w:rsid w:val="76973C63"/>
    <w:rsid w:val="769767EC"/>
    <w:rsid w:val="769813AA"/>
    <w:rsid w:val="76982C90"/>
    <w:rsid w:val="769A108C"/>
    <w:rsid w:val="76A23922"/>
    <w:rsid w:val="76B16DEA"/>
    <w:rsid w:val="76B547FD"/>
    <w:rsid w:val="76B66E3B"/>
    <w:rsid w:val="76B94C61"/>
    <w:rsid w:val="76C7348F"/>
    <w:rsid w:val="76CD3B91"/>
    <w:rsid w:val="76E94B77"/>
    <w:rsid w:val="76F06087"/>
    <w:rsid w:val="76F8372F"/>
    <w:rsid w:val="76FA1495"/>
    <w:rsid w:val="77032CDB"/>
    <w:rsid w:val="770435BF"/>
    <w:rsid w:val="7705322F"/>
    <w:rsid w:val="77084735"/>
    <w:rsid w:val="770B3534"/>
    <w:rsid w:val="77110F15"/>
    <w:rsid w:val="771633B7"/>
    <w:rsid w:val="77190E8F"/>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617D9"/>
    <w:rsid w:val="77E93076"/>
    <w:rsid w:val="77E94290"/>
    <w:rsid w:val="77EE7EFE"/>
    <w:rsid w:val="77F37979"/>
    <w:rsid w:val="780729DB"/>
    <w:rsid w:val="780976E1"/>
    <w:rsid w:val="780A146E"/>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6C5BD6"/>
    <w:rsid w:val="78702F84"/>
    <w:rsid w:val="787206B3"/>
    <w:rsid w:val="7875524F"/>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B38FE"/>
    <w:rsid w:val="790E5A4B"/>
    <w:rsid w:val="79115E38"/>
    <w:rsid w:val="7911757A"/>
    <w:rsid w:val="7915336D"/>
    <w:rsid w:val="791D122B"/>
    <w:rsid w:val="792238A9"/>
    <w:rsid w:val="792E3C25"/>
    <w:rsid w:val="792E7479"/>
    <w:rsid w:val="79332C08"/>
    <w:rsid w:val="79382508"/>
    <w:rsid w:val="793B7903"/>
    <w:rsid w:val="793C6D6A"/>
    <w:rsid w:val="79403161"/>
    <w:rsid w:val="79420C91"/>
    <w:rsid w:val="7943411F"/>
    <w:rsid w:val="79496EFF"/>
    <w:rsid w:val="794A4208"/>
    <w:rsid w:val="7950686D"/>
    <w:rsid w:val="79534C4C"/>
    <w:rsid w:val="795B1D53"/>
    <w:rsid w:val="795C5305"/>
    <w:rsid w:val="795F7A95"/>
    <w:rsid w:val="7967694A"/>
    <w:rsid w:val="79683264"/>
    <w:rsid w:val="796C29F3"/>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2E36C7"/>
    <w:rsid w:val="7A30067F"/>
    <w:rsid w:val="7A300AA1"/>
    <w:rsid w:val="7A33558F"/>
    <w:rsid w:val="7A3902E6"/>
    <w:rsid w:val="7A422D1C"/>
    <w:rsid w:val="7A476ED2"/>
    <w:rsid w:val="7A500DB7"/>
    <w:rsid w:val="7A505F35"/>
    <w:rsid w:val="7A560E98"/>
    <w:rsid w:val="7A5A3ED6"/>
    <w:rsid w:val="7A624C0B"/>
    <w:rsid w:val="7A717CA2"/>
    <w:rsid w:val="7A7275CC"/>
    <w:rsid w:val="7A74358D"/>
    <w:rsid w:val="7A794B87"/>
    <w:rsid w:val="7A7B673C"/>
    <w:rsid w:val="7A7E050C"/>
    <w:rsid w:val="7A86600D"/>
    <w:rsid w:val="7A893FBF"/>
    <w:rsid w:val="7A946470"/>
    <w:rsid w:val="7A9A1811"/>
    <w:rsid w:val="7A9B4AFD"/>
    <w:rsid w:val="7AA008BF"/>
    <w:rsid w:val="7AA11ABA"/>
    <w:rsid w:val="7AA36D4B"/>
    <w:rsid w:val="7AA37E55"/>
    <w:rsid w:val="7AA5772A"/>
    <w:rsid w:val="7AAA545B"/>
    <w:rsid w:val="7AAC0B31"/>
    <w:rsid w:val="7AAE259C"/>
    <w:rsid w:val="7ABB6F4D"/>
    <w:rsid w:val="7ACC2337"/>
    <w:rsid w:val="7AD26934"/>
    <w:rsid w:val="7AEF6BF7"/>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8A445A"/>
    <w:rsid w:val="7B9007A7"/>
    <w:rsid w:val="7B90134F"/>
    <w:rsid w:val="7B9144F4"/>
    <w:rsid w:val="7B943646"/>
    <w:rsid w:val="7B9463F7"/>
    <w:rsid w:val="7B9764A7"/>
    <w:rsid w:val="7B9D48A5"/>
    <w:rsid w:val="7B9F0CF1"/>
    <w:rsid w:val="7BBD6B13"/>
    <w:rsid w:val="7BC167E5"/>
    <w:rsid w:val="7BCD707F"/>
    <w:rsid w:val="7BD00864"/>
    <w:rsid w:val="7BD06D24"/>
    <w:rsid w:val="7BD31CA7"/>
    <w:rsid w:val="7BE14791"/>
    <w:rsid w:val="7BE32316"/>
    <w:rsid w:val="7BE428CE"/>
    <w:rsid w:val="7BE451FE"/>
    <w:rsid w:val="7BE52887"/>
    <w:rsid w:val="7BF26F98"/>
    <w:rsid w:val="7BFA77D1"/>
    <w:rsid w:val="7BFE53B6"/>
    <w:rsid w:val="7C0B180E"/>
    <w:rsid w:val="7C0B6016"/>
    <w:rsid w:val="7C0F3E9F"/>
    <w:rsid w:val="7C122B9D"/>
    <w:rsid w:val="7C1B3551"/>
    <w:rsid w:val="7C2741FB"/>
    <w:rsid w:val="7C3611F8"/>
    <w:rsid w:val="7C370855"/>
    <w:rsid w:val="7C3A3889"/>
    <w:rsid w:val="7C420E44"/>
    <w:rsid w:val="7C4864CC"/>
    <w:rsid w:val="7C536C4D"/>
    <w:rsid w:val="7C555243"/>
    <w:rsid w:val="7C575344"/>
    <w:rsid w:val="7C5C4D39"/>
    <w:rsid w:val="7C601822"/>
    <w:rsid w:val="7C691511"/>
    <w:rsid w:val="7C6A0C2B"/>
    <w:rsid w:val="7C6C0323"/>
    <w:rsid w:val="7C8810B1"/>
    <w:rsid w:val="7C89040A"/>
    <w:rsid w:val="7C897DCD"/>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2F777E"/>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57BC7"/>
    <w:rsid w:val="7DB90510"/>
    <w:rsid w:val="7DB91389"/>
    <w:rsid w:val="7DBE2A96"/>
    <w:rsid w:val="7DBF2B10"/>
    <w:rsid w:val="7DC60A1D"/>
    <w:rsid w:val="7DCC1324"/>
    <w:rsid w:val="7DCC7DC4"/>
    <w:rsid w:val="7DD022D0"/>
    <w:rsid w:val="7DD248B0"/>
    <w:rsid w:val="7DD520D4"/>
    <w:rsid w:val="7DE053A6"/>
    <w:rsid w:val="7DE83A27"/>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321C3"/>
    <w:rsid w:val="7E844865"/>
    <w:rsid w:val="7E8568A3"/>
    <w:rsid w:val="7E8958E1"/>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85D5E"/>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0635A"/>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1288</Words>
  <Characters>1358</Characters>
  <Lines>20</Lines>
  <Paragraphs>5</Paragraphs>
  <TotalTime>107</TotalTime>
  <ScaleCrop>false</ScaleCrop>
  <LinksUpToDate>false</LinksUpToDate>
  <CharactersWithSpaces>1388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2025-03-02T09:21:46Z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C629E1671D0A4C889A2BFC91DAB65C23</vt:lpwstr>
  </property>
  <property fmtid="{D5CDD505-2E9C-101B-9397-08002B2CF9AE}" pid="4" name="KSOTemplateDocerSaveRecord">
    <vt:lpwstr>eyJoZGlkIjoiMzEwNTM5NzYwMDRjMzkwZTVkZjY2ODkwMGIxNGU0OTUiLCJ1c2VySWQiOiI0NTkyNjIxMjAifQ==</vt:lpwstr>
  </property>
</Properties>
</file>