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FC645">
      <w:pPr>
        <w:rPr>
          <w:rFonts w:ascii="黑体" w:hAnsi="黑体" w:eastAsia="黑体"/>
          <w:sz w:val="24"/>
        </w:rPr>
      </w:pPr>
    </w:p>
    <w:p w14:paraId="1EFCDC1E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8"/>
        <w:tblpPr w:leftFromText="180" w:rightFromText="180" w:vertAnchor="text" w:horzAnchor="page" w:tblpX="1861" w:tblpY="121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2"/>
        <w:gridCol w:w="1130"/>
        <w:gridCol w:w="1294"/>
      </w:tblGrid>
      <w:tr w14:paraId="7D1B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501CF069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1AC4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36" w:type="dxa"/>
            <w:gridSpan w:val="3"/>
            <w:shd w:val="clear" w:color="auto" w:fill="auto"/>
          </w:tcPr>
          <w:p w14:paraId="53A3E3D2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易无忧产品继续推广。</w:t>
            </w:r>
          </w:p>
          <w:p w14:paraId="1974F6E5"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2、忻州自动监控升级工作推进。</w:t>
            </w:r>
          </w:p>
          <w:p w14:paraId="64280F0D">
            <w:pPr>
              <w:numPr>
                <w:ilvl w:val="0"/>
                <w:numId w:val="0"/>
              </w:numPr>
              <w:rPr>
                <w:rFonts w:hint="default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color w:val="808080"/>
                <w:kern w:val="2"/>
                <w:sz w:val="28"/>
                <w:szCs w:val="28"/>
                <w:lang w:val="en-US" w:eastAsia="zh-CN" w:bidi="ar-SA"/>
              </w:rPr>
              <w:t>3、阳泉自动监控升级工作推进。</w:t>
            </w:r>
          </w:p>
        </w:tc>
      </w:tr>
      <w:tr w14:paraId="7271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 w14:paraId="39A043F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2CC31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12" w:type="dxa"/>
            <w:shd w:val="clear" w:color="auto" w:fill="auto"/>
            <w:vAlign w:val="center"/>
          </w:tcPr>
          <w:p w14:paraId="30FB7BC3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0AB2A9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34D7986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1792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5912" w:type="dxa"/>
            <w:shd w:val="clear" w:color="auto" w:fill="auto"/>
          </w:tcPr>
          <w:p w14:paraId="68C318A0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山西、河南、陕西、省市级系统升级。</w:t>
            </w:r>
          </w:p>
          <w:p w14:paraId="6845614B">
            <w:pPr>
              <w:numPr>
                <w:ilvl w:val="0"/>
                <w:numId w:val="3"/>
              </w:numP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大区内日常运维工作开展。</w:t>
            </w:r>
          </w:p>
          <w:p w14:paraId="08B97F59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2月污水便函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、月报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文档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编写。</w:t>
            </w:r>
          </w:p>
          <w:p w14:paraId="5A281EA8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服务器资源平台申请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39C7605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超标企业排查整理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18270871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2月全省传输率函编辑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68436B57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长治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数据统计：日有效传输率较低监控点排查，2月排放量，2月有效传输率排查，2月各企业排口日均排放量，同比变化，以及分区县和分行业排放总量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65772FD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整理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镇城底21-22年数据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45A7C08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太原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西山发电企业上传用电数据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C0D615F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六家企业 24 年至今超标数据汇总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7D28FB8D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运城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长期停运关闭在线企业审核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2128404A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协助修改2024年无人机、平台运维合同补充协议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10A5564E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汇总梳理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西安市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2025年全市重点企业明细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5AEB513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拟写关于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核实2025年2月有关排污单位自动监测数据超标情况的通知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  <w:p w14:paraId="593E9F98"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宝鸡市</w:t>
            </w:r>
            <w: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向金台分局提供21年至今长寿沟垃圾填埋场在线数据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130" w:type="dxa"/>
            <w:shd w:val="clear" w:color="auto" w:fill="auto"/>
          </w:tcPr>
          <w:p w14:paraId="3B65D4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9D6AB8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DBA7E8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A773F2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AD3D32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08880B4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35909C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19803D0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1652A41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AA777F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06F5FDD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7E50111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7AB605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D71355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2EB17F4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A04F9E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115041D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5D10ED1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5BBFD3CB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6AFB721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  <w:p w14:paraId="13F0B6A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  <w:p w14:paraId="7E912F28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  <w:shd w:val="clear" w:color="auto" w:fill="auto"/>
          </w:tcPr>
          <w:p w14:paraId="2493BFCA">
            <w:pPr>
              <w:rPr>
                <w:sz w:val="28"/>
                <w:szCs w:val="28"/>
              </w:rPr>
            </w:pPr>
          </w:p>
        </w:tc>
      </w:tr>
      <w:tr w14:paraId="35E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36" w:type="dxa"/>
            <w:gridSpan w:val="3"/>
            <w:shd w:val="clear" w:color="auto" w:fill="auto"/>
          </w:tcPr>
          <w:p w14:paraId="3465505F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1B9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336" w:type="dxa"/>
            <w:gridSpan w:val="3"/>
            <w:shd w:val="clear" w:color="auto" w:fill="auto"/>
          </w:tcPr>
          <w:p w14:paraId="36B0AC00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山西、河南市场继续推广。</w:t>
            </w:r>
          </w:p>
          <w:p w14:paraId="792CF828"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大区运维工作稳定开展。</w:t>
            </w:r>
          </w:p>
        </w:tc>
      </w:tr>
    </w:tbl>
    <w:p w14:paraId="482B07B8">
      <w:pPr>
        <w:rPr>
          <w:sz w:val="28"/>
          <w:szCs w:val="28"/>
        </w:rPr>
      </w:pPr>
    </w:p>
    <w:p w14:paraId="32B87DFE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3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21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E99D"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ln w="3175" cap="rnd" cmpd="sng">
                        <a:solidFill>
                          <a:srgbClr val="000000"/>
                        </a:solidFill>
                        <a:prstDash val="sysDot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RXd&#10;sNQAAAAFAQAADwAAAAAAAAABACAAAAAiAAAAZHJzL2Rvd25yZXYueG1sUEsBAhQAFAAAAAgAh07i&#10;QO+6anXtAQAA3gMAAA4AAAAAAAAAAQAgAAAAIwEAAGRycy9lMm9Eb2MueG1sUEsFBgAAAAAGAAYA&#10;WQEAAII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394AE669">
    <w:pPr>
      <w:pStyle w:val="14"/>
    </w:pPr>
  </w:p>
  <w:p w14:paraId="0D9C2B99"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A6223">
    <w:pPr>
      <w:pStyle w:val="15"/>
      <w:pBdr>
        <w:bottom w:val="single" w:color="auto" w:sz="6" w:space="0"/>
      </w:pBd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7620" b="2540"/>
          <wp:wrapTopAndBottom/>
          <wp:docPr id="1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0470A0">
    <w:pPr>
      <w:pStyle w:val="15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u6fnUAAAA&#10;CAEAAA8AAAAAAAAAAQAgAAAAIgAAAGRycy9kb3ducmV2LnhtbFBLAQIUABQAAAAIAIdO4kApYoHZ&#10;6AEAAN4DAAAOAAAAAAAAAAEAIAAAACM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6AB113BB"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18476AC"/>
    <w:multiLevelType w:val="singleLevel"/>
    <w:tmpl w:val="71847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1802487e-717d-4e51-aac7-e214a2094d3a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3ADA"/>
    <w:rsid w:val="001F7430"/>
    <w:rsid w:val="001F7561"/>
    <w:rsid w:val="00206CCD"/>
    <w:rsid w:val="00210105"/>
    <w:rsid w:val="002101C4"/>
    <w:rsid w:val="00211BD6"/>
    <w:rsid w:val="002235CA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90B57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23FA4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1788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00390C"/>
    <w:rsid w:val="0112363F"/>
    <w:rsid w:val="01423F24"/>
    <w:rsid w:val="016A347B"/>
    <w:rsid w:val="018E7169"/>
    <w:rsid w:val="01B04C83"/>
    <w:rsid w:val="01CF7782"/>
    <w:rsid w:val="01E1336F"/>
    <w:rsid w:val="0227311A"/>
    <w:rsid w:val="026300EE"/>
    <w:rsid w:val="026E0D49"/>
    <w:rsid w:val="02BF15A4"/>
    <w:rsid w:val="02E80366"/>
    <w:rsid w:val="02F61D0D"/>
    <w:rsid w:val="03333952"/>
    <w:rsid w:val="03651303"/>
    <w:rsid w:val="03675B4F"/>
    <w:rsid w:val="03FD625F"/>
    <w:rsid w:val="044B1342"/>
    <w:rsid w:val="04992C4B"/>
    <w:rsid w:val="04A477B3"/>
    <w:rsid w:val="04C26DBE"/>
    <w:rsid w:val="04CB4231"/>
    <w:rsid w:val="04D14DE1"/>
    <w:rsid w:val="04D34F9A"/>
    <w:rsid w:val="04DC61C9"/>
    <w:rsid w:val="04E672BC"/>
    <w:rsid w:val="05377B18"/>
    <w:rsid w:val="0575419C"/>
    <w:rsid w:val="05DD06BF"/>
    <w:rsid w:val="060F4D4E"/>
    <w:rsid w:val="06473D8B"/>
    <w:rsid w:val="0657644C"/>
    <w:rsid w:val="0664493D"/>
    <w:rsid w:val="06B56F46"/>
    <w:rsid w:val="06BA455D"/>
    <w:rsid w:val="06DA075B"/>
    <w:rsid w:val="074D4CA1"/>
    <w:rsid w:val="07635819"/>
    <w:rsid w:val="078B5EF9"/>
    <w:rsid w:val="07D26B7F"/>
    <w:rsid w:val="07E364D9"/>
    <w:rsid w:val="07F60360"/>
    <w:rsid w:val="07F65A68"/>
    <w:rsid w:val="083972C0"/>
    <w:rsid w:val="083D5445"/>
    <w:rsid w:val="0859084E"/>
    <w:rsid w:val="08874912"/>
    <w:rsid w:val="088B4FBA"/>
    <w:rsid w:val="088E5CA1"/>
    <w:rsid w:val="08CF04D4"/>
    <w:rsid w:val="091C14FF"/>
    <w:rsid w:val="093D3223"/>
    <w:rsid w:val="093F019E"/>
    <w:rsid w:val="09444FF0"/>
    <w:rsid w:val="09963870"/>
    <w:rsid w:val="09976354"/>
    <w:rsid w:val="09C503EA"/>
    <w:rsid w:val="09C676BC"/>
    <w:rsid w:val="09DD1526"/>
    <w:rsid w:val="09DE359B"/>
    <w:rsid w:val="09E33DCA"/>
    <w:rsid w:val="09FC30DE"/>
    <w:rsid w:val="0A187F18"/>
    <w:rsid w:val="0A4F1460"/>
    <w:rsid w:val="0AA74DF8"/>
    <w:rsid w:val="0AAF1EFF"/>
    <w:rsid w:val="0AC60DB0"/>
    <w:rsid w:val="0ACF460C"/>
    <w:rsid w:val="0AE147AE"/>
    <w:rsid w:val="0AF53F86"/>
    <w:rsid w:val="0AFB3396"/>
    <w:rsid w:val="0B2B7526"/>
    <w:rsid w:val="0B30303F"/>
    <w:rsid w:val="0B62321E"/>
    <w:rsid w:val="0B6251C3"/>
    <w:rsid w:val="0B665A1A"/>
    <w:rsid w:val="0B6B22C9"/>
    <w:rsid w:val="0B7D073D"/>
    <w:rsid w:val="0B9271E3"/>
    <w:rsid w:val="0BB00409"/>
    <w:rsid w:val="0BD14729"/>
    <w:rsid w:val="0BEC4737"/>
    <w:rsid w:val="0C1A5F74"/>
    <w:rsid w:val="0C365376"/>
    <w:rsid w:val="0C62191E"/>
    <w:rsid w:val="0C805FD6"/>
    <w:rsid w:val="0C8962BC"/>
    <w:rsid w:val="0C915D60"/>
    <w:rsid w:val="0CC47EE3"/>
    <w:rsid w:val="0CD1343A"/>
    <w:rsid w:val="0CF12CA2"/>
    <w:rsid w:val="0D215336"/>
    <w:rsid w:val="0D28468E"/>
    <w:rsid w:val="0DA550B4"/>
    <w:rsid w:val="0DE85E53"/>
    <w:rsid w:val="0DFF7F3B"/>
    <w:rsid w:val="0E172295"/>
    <w:rsid w:val="0E1A26B8"/>
    <w:rsid w:val="0E5E383D"/>
    <w:rsid w:val="0E8C57F0"/>
    <w:rsid w:val="0EA004DC"/>
    <w:rsid w:val="0EAA3109"/>
    <w:rsid w:val="0EAF4BC3"/>
    <w:rsid w:val="0EB47B4B"/>
    <w:rsid w:val="0EBE4754"/>
    <w:rsid w:val="0EC00B7E"/>
    <w:rsid w:val="0EDC703A"/>
    <w:rsid w:val="0EFE3455"/>
    <w:rsid w:val="0F031327"/>
    <w:rsid w:val="0F0E18EA"/>
    <w:rsid w:val="0F3E2D5F"/>
    <w:rsid w:val="0F531FEE"/>
    <w:rsid w:val="0F576FF9"/>
    <w:rsid w:val="0FB87565"/>
    <w:rsid w:val="103813E6"/>
    <w:rsid w:val="104355C3"/>
    <w:rsid w:val="106D30BC"/>
    <w:rsid w:val="107B2FAF"/>
    <w:rsid w:val="107F59CF"/>
    <w:rsid w:val="10AD0C8E"/>
    <w:rsid w:val="10BC5AA5"/>
    <w:rsid w:val="10C83D1A"/>
    <w:rsid w:val="11034D52"/>
    <w:rsid w:val="1131366D"/>
    <w:rsid w:val="114813CB"/>
    <w:rsid w:val="116A1A8B"/>
    <w:rsid w:val="11877731"/>
    <w:rsid w:val="11955560"/>
    <w:rsid w:val="11B70EE8"/>
    <w:rsid w:val="11FD5C45"/>
    <w:rsid w:val="12056860"/>
    <w:rsid w:val="122B630F"/>
    <w:rsid w:val="12406CFB"/>
    <w:rsid w:val="125C7F72"/>
    <w:rsid w:val="12665AEB"/>
    <w:rsid w:val="1274141C"/>
    <w:rsid w:val="12921342"/>
    <w:rsid w:val="12DB07F5"/>
    <w:rsid w:val="12DB5F87"/>
    <w:rsid w:val="12E21489"/>
    <w:rsid w:val="12EA61CA"/>
    <w:rsid w:val="12EB3CF0"/>
    <w:rsid w:val="12F62DC0"/>
    <w:rsid w:val="132F1E2E"/>
    <w:rsid w:val="13751FAE"/>
    <w:rsid w:val="138F0B1F"/>
    <w:rsid w:val="13C44C6D"/>
    <w:rsid w:val="13CC6363"/>
    <w:rsid w:val="13D406A9"/>
    <w:rsid w:val="13DD7ADC"/>
    <w:rsid w:val="13E96481"/>
    <w:rsid w:val="13FD017F"/>
    <w:rsid w:val="145B6704"/>
    <w:rsid w:val="14812B5E"/>
    <w:rsid w:val="14A267A2"/>
    <w:rsid w:val="14BC34EF"/>
    <w:rsid w:val="14C30A80"/>
    <w:rsid w:val="14CD7B51"/>
    <w:rsid w:val="150C68CB"/>
    <w:rsid w:val="151B08BC"/>
    <w:rsid w:val="152B1568"/>
    <w:rsid w:val="158F3C45"/>
    <w:rsid w:val="15CC605B"/>
    <w:rsid w:val="161812A0"/>
    <w:rsid w:val="162163A6"/>
    <w:rsid w:val="163F05DA"/>
    <w:rsid w:val="166167A3"/>
    <w:rsid w:val="16854FAE"/>
    <w:rsid w:val="170B22E0"/>
    <w:rsid w:val="171C5362"/>
    <w:rsid w:val="172402C6"/>
    <w:rsid w:val="174157CF"/>
    <w:rsid w:val="17561214"/>
    <w:rsid w:val="176F26C5"/>
    <w:rsid w:val="17780248"/>
    <w:rsid w:val="177D363B"/>
    <w:rsid w:val="17822E75"/>
    <w:rsid w:val="17845F4A"/>
    <w:rsid w:val="179B3F36"/>
    <w:rsid w:val="17A82605"/>
    <w:rsid w:val="17B75E2D"/>
    <w:rsid w:val="17DA3544"/>
    <w:rsid w:val="17F65611"/>
    <w:rsid w:val="180968AB"/>
    <w:rsid w:val="181D2B9D"/>
    <w:rsid w:val="18394C59"/>
    <w:rsid w:val="187F76F1"/>
    <w:rsid w:val="18925339"/>
    <w:rsid w:val="18A16F02"/>
    <w:rsid w:val="18BD3252"/>
    <w:rsid w:val="18E35B95"/>
    <w:rsid w:val="18F45BA2"/>
    <w:rsid w:val="19031D93"/>
    <w:rsid w:val="19357F3D"/>
    <w:rsid w:val="19434886"/>
    <w:rsid w:val="19500282"/>
    <w:rsid w:val="195645B9"/>
    <w:rsid w:val="195E72D0"/>
    <w:rsid w:val="198253AE"/>
    <w:rsid w:val="19832ED4"/>
    <w:rsid w:val="19B30C33"/>
    <w:rsid w:val="19B65058"/>
    <w:rsid w:val="19C4313F"/>
    <w:rsid w:val="19CF7EC7"/>
    <w:rsid w:val="19FE07AD"/>
    <w:rsid w:val="1A06262D"/>
    <w:rsid w:val="1A122111"/>
    <w:rsid w:val="1A255D8A"/>
    <w:rsid w:val="1A271AB1"/>
    <w:rsid w:val="1A2C51FD"/>
    <w:rsid w:val="1A304F5D"/>
    <w:rsid w:val="1A352420"/>
    <w:rsid w:val="1A5F2FF9"/>
    <w:rsid w:val="1A642D06"/>
    <w:rsid w:val="1A8B2040"/>
    <w:rsid w:val="1A9609E5"/>
    <w:rsid w:val="1AFC6661"/>
    <w:rsid w:val="1B012205"/>
    <w:rsid w:val="1B067919"/>
    <w:rsid w:val="1B300E3A"/>
    <w:rsid w:val="1B441E70"/>
    <w:rsid w:val="1B593EEC"/>
    <w:rsid w:val="1B5F2622"/>
    <w:rsid w:val="1B9442C7"/>
    <w:rsid w:val="1B9C202B"/>
    <w:rsid w:val="1B9F4B36"/>
    <w:rsid w:val="1BAC2C7D"/>
    <w:rsid w:val="1BC467FA"/>
    <w:rsid w:val="1BD55D03"/>
    <w:rsid w:val="1C0A3ABE"/>
    <w:rsid w:val="1C0C71B1"/>
    <w:rsid w:val="1C1E614C"/>
    <w:rsid w:val="1C2A5F5B"/>
    <w:rsid w:val="1C3E1F2C"/>
    <w:rsid w:val="1C4F52EF"/>
    <w:rsid w:val="1C580648"/>
    <w:rsid w:val="1D0460DA"/>
    <w:rsid w:val="1D097B94"/>
    <w:rsid w:val="1D152095"/>
    <w:rsid w:val="1D293D92"/>
    <w:rsid w:val="1D481E9A"/>
    <w:rsid w:val="1D525097"/>
    <w:rsid w:val="1D526E45"/>
    <w:rsid w:val="1D55000A"/>
    <w:rsid w:val="1DA17DCD"/>
    <w:rsid w:val="1DE32193"/>
    <w:rsid w:val="1DFD14A7"/>
    <w:rsid w:val="1E0931B8"/>
    <w:rsid w:val="1E25455A"/>
    <w:rsid w:val="1E707E62"/>
    <w:rsid w:val="1E8B1DD6"/>
    <w:rsid w:val="1E964850"/>
    <w:rsid w:val="1F4153C3"/>
    <w:rsid w:val="1F472F5A"/>
    <w:rsid w:val="1F6A2B6C"/>
    <w:rsid w:val="1FB42ECE"/>
    <w:rsid w:val="1FC0554A"/>
    <w:rsid w:val="1FEC17D3"/>
    <w:rsid w:val="2031368A"/>
    <w:rsid w:val="20517888"/>
    <w:rsid w:val="208E12E7"/>
    <w:rsid w:val="208E4638"/>
    <w:rsid w:val="20B6593D"/>
    <w:rsid w:val="20C75D9C"/>
    <w:rsid w:val="20C938C2"/>
    <w:rsid w:val="20DE6C42"/>
    <w:rsid w:val="20F52BB5"/>
    <w:rsid w:val="21141392"/>
    <w:rsid w:val="2165534F"/>
    <w:rsid w:val="21696E53"/>
    <w:rsid w:val="21CB1843"/>
    <w:rsid w:val="21E40288"/>
    <w:rsid w:val="222334A6"/>
    <w:rsid w:val="22396826"/>
    <w:rsid w:val="22526713"/>
    <w:rsid w:val="22BC2B77"/>
    <w:rsid w:val="22E60291"/>
    <w:rsid w:val="22EB2606"/>
    <w:rsid w:val="22FD5AA5"/>
    <w:rsid w:val="230B49BF"/>
    <w:rsid w:val="2346671D"/>
    <w:rsid w:val="234848A5"/>
    <w:rsid w:val="23645B24"/>
    <w:rsid w:val="23E42DB1"/>
    <w:rsid w:val="240D7F6A"/>
    <w:rsid w:val="24361F53"/>
    <w:rsid w:val="24583736"/>
    <w:rsid w:val="247A20B8"/>
    <w:rsid w:val="24A22E21"/>
    <w:rsid w:val="24C06D8A"/>
    <w:rsid w:val="24FA0CE2"/>
    <w:rsid w:val="24FF21A2"/>
    <w:rsid w:val="251A6BF2"/>
    <w:rsid w:val="252601DD"/>
    <w:rsid w:val="25453733"/>
    <w:rsid w:val="254E083A"/>
    <w:rsid w:val="25A16BBC"/>
    <w:rsid w:val="25A62424"/>
    <w:rsid w:val="25E2753D"/>
    <w:rsid w:val="25F56343"/>
    <w:rsid w:val="262449C8"/>
    <w:rsid w:val="264D28A0"/>
    <w:rsid w:val="2668592C"/>
    <w:rsid w:val="26864004"/>
    <w:rsid w:val="26A12E8E"/>
    <w:rsid w:val="26B17756"/>
    <w:rsid w:val="26B26360"/>
    <w:rsid w:val="26C547E4"/>
    <w:rsid w:val="26D57B6E"/>
    <w:rsid w:val="26DB6168"/>
    <w:rsid w:val="26EE5C0C"/>
    <w:rsid w:val="27003DB6"/>
    <w:rsid w:val="270C275B"/>
    <w:rsid w:val="27162282"/>
    <w:rsid w:val="2742617D"/>
    <w:rsid w:val="27930786"/>
    <w:rsid w:val="27A46BAF"/>
    <w:rsid w:val="27AA5AD0"/>
    <w:rsid w:val="27B54BA0"/>
    <w:rsid w:val="27C2106B"/>
    <w:rsid w:val="2852153E"/>
    <w:rsid w:val="2866687F"/>
    <w:rsid w:val="28795BCE"/>
    <w:rsid w:val="28810F26"/>
    <w:rsid w:val="28B24AEB"/>
    <w:rsid w:val="28C4216B"/>
    <w:rsid w:val="28C8445F"/>
    <w:rsid w:val="28CF3A40"/>
    <w:rsid w:val="28ED41CD"/>
    <w:rsid w:val="29192782"/>
    <w:rsid w:val="29283C46"/>
    <w:rsid w:val="2953641F"/>
    <w:rsid w:val="298C1931"/>
    <w:rsid w:val="29915199"/>
    <w:rsid w:val="29B323A7"/>
    <w:rsid w:val="29E440E2"/>
    <w:rsid w:val="29E654E5"/>
    <w:rsid w:val="2A0C4820"/>
    <w:rsid w:val="2A587000"/>
    <w:rsid w:val="2A6B2E1E"/>
    <w:rsid w:val="2A781EB5"/>
    <w:rsid w:val="2AA1765E"/>
    <w:rsid w:val="2AB906B2"/>
    <w:rsid w:val="2ACB0237"/>
    <w:rsid w:val="2B091677"/>
    <w:rsid w:val="2B126150"/>
    <w:rsid w:val="2B275DB5"/>
    <w:rsid w:val="2B3D400D"/>
    <w:rsid w:val="2B4200FE"/>
    <w:rsid w:val="2B6632B5"/>
    <w:rsid w:val="2B67742E"/>
    <w:rsid w:val="2B7803BF"/>
    <w:rsid w:val="2BBD2276"/>
    <w:rsid w:val="2BBE7D9C"/>
    <w:rsid w:val="2BE26247"/>
    <w:rsid w:val="2C025B09"/>
    <w:rsid w:val="2C0455F3"/>
    <w:rsid w:val="2C131E96"/>
    <w:rsid w:val="2C2D5E41"/>
    <w:rsid w:val="2C571823"/>
    <w:rsid w:val="2C620593"/>
    <w:rsid w:val="2C7116EE"/>
    <w:rsid w:val="2C7768C8"/>
    <w:rsid w:val="2CC87124"/>
    <w:rsid w:val="2D2B320F"/>
    <w:rsid w:val="2D5C786C"/>
    <w:rsid w:val="2D60735C"/>
    <w:rsid w:val="2D99711F"/>
    <w:rsid w:val="2DB72CF5"/>
    <w:rsid w:val="2DE97352"/>
    <w:rsid w:val="2E1D74CB"/>
    <w:rsid w:val="2E9D638E"/>
    <w:rsid w:val="2EA17C2D"/>
    <w:rsid w:val="2EB86D24"/>
    <w:rsid w:val="2EBD4E68"/>
    <w:rsid w:val="2EE144CD"/>
    <w:rsid w:val="2EFA733D"/>
    <w:rsid w:val="2F4D3910"/>
    <w:rsid w:val="2F5702EB"/>
    <w:rsid w:val="2F8E106D"/>
    <w:rsid w:val="2FA96B48"/>
    <w:rsid w:val="2FC242FE"/>
    <w:rsid w:val="3001416C"/>
    <w:rsid w:val="301D1535"/>
    <w:rsid w:val="303074BA"/>
    <w:rsid w:val="303B5E5F"/>
    <w:rsid w:val="306E1D90"/>
    <w:rsid w:val="30711881"/>
    <w:rsid w:val="30C65728"/>
    <w:rsid w:val="30CC3376"/>
    <w:rsid w:val="30CD2F5B"/>
    <w:rsid w:val="31554CFE"/>
    <w:rsid w:val="315F792B"/>
    <w:rsid w:val="316513E5"/>
    <w:rsid w:val="319A590E"/>
    <w:rsid w:val="31AB3BFC"/>
    <w:rsid w:val="31AF6969"/>
    <w:rsid w:val="31F51DB8"/>
    <w:rsid w:val="32384404"/>
    <w:rsid w:val="32424B2E"/>
    <w:rsid w:val="32752D64"/>
    <w:rsid w:val="328E72EE"/>
    <w:rsid w:val="32AC5A2B"/>
    <w:rsid w:val="32C53FF5"/>
    <w:rsid w:val="32CB5278"/>
    <w:rsid w:val="32CD17D1"/>
    <w:rsid w:val="3389586C"/>
    <w:rsid w:val="33A47683"/>
    <w:rsid w:val="33D834CC"/>
    <w:rsid w:val="33E501DD"/>
    <w:rsid w:val="34363D4C"/>
    <w:rsid w:val="34383DD1"/>
    <w:rsid w:val="344572AC"/>
    <w:rsid w:val="344E1D71"/>
    <w:rsid w:val="34790D04"/>
    <w:rsid w:val="347B2CCE"/>
    <w:rsid w:val="34825E0A"/>
    <w:rsid w:val="348D22CC"/>
    <w:rsid w:val="34BE77A6"/>
    <w:rsid w:val="34DF7893"/>
    <w:rsid w:val="351543EB"/>
    <w:rsid w:val="351B1538"/>
    <w:rsid w:val="354E03E2"/>
    <w:rsid w:val="355C2AFF"/>
    <w:rsid w:val="355C48AD"/>
    <w:rsid w:val="355D0205"/>
    <w:rsid w:val="35887450"/>
    <w:rsid w:val="35C10BB4"/>
    <w:rsid w:val="35D408E8"/>
    <w:rsid w:val="35E623C9"/>
    <w:rsid w:val="36062A6B"/>
    <w:rsid w:val="36252772"/>
    <w:rsid w:val="36405A43"/>
    <w:rsid w:val="365657A0"/>
    <w:rsid w:val="36624145"/>
    <w:rsid w:val="368C11C2"/>
    <w:rsid w:val="36E84E9F"/>
    <w:rsid w:val="36EC7643"/>
    <w:rsid w:val="36ED7B58"/>
    <w:rsid w:val="36FE0610"/>
    <w:rsid w:val="371056DD"/>
    <w:rsid w:val="375A11C5"/>
    <w:rsid w:val="37A34A15"/>
    <w:rsid w:val="37D42E21"/>
    <w:rsid w:val="37E945CF"/>
    <w:rsid w:val="380354B4"/>
    <w:rsid w:val="387A47A9"/>
    <w:rsid w:val="3885411B"/>
    <w:rsid w:val="38C42904"/>
    <w:rsid w:val="38CE75EA"/>
    <w:rsid w:val="390E4110"/>
    <w:rsid w:val="3929232D"/>
    <w:rsid w:val="39534219"/>
    <w:rsid w:val="3958538C"/>
    <w:rsid w:val="396E4BAF"/>
    <w:rsid w:val="39763A64"/>
    <w:rsid w:val="39DA2245"/>
    <w:rsid w:val="39DA3FF3"/>
    <w:rsid w:val="3A014CC9"/>
    <w:rsid w:val="3A0F1527"/>
    <w:rsid w:val="3A1514CF"/>
    <w:rsid w:val="3A6A3E19"/>
    <w:rsid w:val="3AE74C19"/>
    <w:rsid w:val="3B037BEE"/>
    <w:rsid w:val="3B3929D2"/>
    <w:rsid w:val="3B3B61B0"/>
    <w:rsid w:val="3B5824C6"/>
    <w:rsid w:val="3B762441"/>
    <w:rsid w:val="3B7C7A57"/>
    <w:rsid w:val="3BDC59BF"/>
    <w:rsid w:val="3BDF7FE6"/>
    <w:rsid w:val="3BF03FA1"/>
    <w:rsid w:val="3C01086C"/>
    <w:rsid w:val="3C1A0A2E"/>
    <w:rsid w:val="3C37397E"/>
    <w:rsid w:val="3C5E65A4"/>
    <w:rsid w:val="3C65673D"/>
    <w:rsid w:val="3CA95E5A"/>
    <w:rsid w:val="3CAD1E92"/>
    <w:rsid w:val="3CB52AF5"/>
    <w:rsid w:val="3CBC20D5"/>
    <w:rsid w:val="3D0F66A9"/>
    <w:rsid w:val="3D252F5B"/>
    <w:rsid w:val="3D566086"/>
    <w:rsid w:val="3D624A2B"/>
    <w:rsid w:val="3D69775B"/>
    <w:rsid w:val="3D8C5F4C"/>
    <w:rsid w:val="3DA52B6A"/>
    <w:rsid w:val="3DA94408"/>
    <w:rsid w:val="3DBD3E9C"/>
    <w:rsid w:val="3DC15DD1"/>
    <w:rsid w:val="3DE96EFA"/>
    <w:rsid w:val="3DED69EA"/>
    <w:rsid w:val="3DEE62BF"/>
    <w:rsid w:val="3E03148F"/>
    <w:rsid w:val="3E0755D2"/>
    <w:rsid w:val="3E0D1EC2"/>
    <w:rsid w:val="3E9D18CF"/>
    <w:rsid w:val="3EA614E1"/>
    <w:rsid w:val="3EB13467"/>
    <w:rsid w:val="3EEC4EF4"/>
    <w:rsid w:val="3EED2ADA"/>
    <w:rsid w:val="3EEF6CC1"/>
    <w:rsid w:val="3F064D73"/>
    <w:rsid w:val="3F1E1C29"/>
    <w:rsid w:val="3F2B219F"/>
    <w:rsid w:val="3F490FC5"/>
    <w:rsid w:val="3F9F3D14"/>
    <w:rsid w:val="3FAB7462"/>
    <w:rsid w:val="3FC00069"/>
    <w:rsid w:val="3FFB2F15"/>
    <w:rsid w:val="3FFE1E84"/>
    <w:rsid w:val="40363F4D"/>
    <w:rsid w:val="40644F5E"/>
    <w:rsid w:val="40750F19"/>
    <w:rsid w:val="407A286D"/>
    <w:rsid w:val="409C356D"/>
    <w:rsid w:val="40F840B2"/>
    <w:rsid w:val="411029F0"/>
    <w:rsid w:val="41120516"/>
    <w:rsid w:val="412A6AD0"/>
    <w:rsid w:val="412E6288"/>
    <w:rsid w:val="41355304"/>
    <w:rsid w:val="41432DC5"/>
    <w:rsid w:val="414803DC"/>
    <w:rsid w:val="415D5C35"/>
    <w:rsid w:val="4168282C"/>
    <w:rsid w:val="419566AD"/>
    <w:rsid w:val="41962EF5"/>
    <w:rsid w:val="41EC520B"/>
    <w:rsid w:val="41F83F8B"/>
    <w:rsid w:val="423746D8"/>
    <w:rsid w:val="427C0222"/>
    <w:rsid w:val="427F1BDB"/>
    <w:rsid w:val="429C4247"/>
    <w:rsid w:val="42CD0B98"/>
    <w:rsid w:val="42D068DB"/>
    <w:rsid w:val="42E61C5A"/>
    <w:rsid w:val="42F02AD9"/>
    <w:rsid w:val="4340580E"/>
    <w:rsid w:val="438374A9"/>
    <w:rsid w:val="43CE1214"/>
    <w:rsid w:val="43DC0A84"/>
    <w:rsid w:val="43E412E1"/>
    <w:rsid w:val="443133A9"/>
    <w:rsid w:val="44983428"/>
    <w:rsid w:val="449A0F4E"/>
    <w:rsid w:val="449F47B6"/>
    <w:rsid w:val="44B57B36"/>
    <w:rsid w:val="44C138E2"/>
    <w:rsid w:val="44CB735A"/>
    <w:rsid w:val="451723A8"/>
    <w:rsid w:val="453F5652"/>
    <w:rsid w:val="455D140D"/>
    <w:rsid w:val="4565330A"/>
    <w:rsid w:val="457F6C65"/>
    <w:rsid w:val="459E4A6E"/>
    <w:rsid w:val="45A57BAB"/>
    <w:rsid w:val="45E61310"/>
    <w:rsid w:val="46032B23"/>
    <w:rsid w:val="462C3E28"/>
    <w:rsid w:val="46317690"/>
    <w:rsid w:val="46357615"/>
    <w:rsid w:val="4644461A"/>
    <w:rsid w:val="469F2DA3"/>
    <w:rsid w:val="46A14816"/>
    <w:rsid w:val="47727F60"/>
    <w:rsid w:val="47745A86"/>
    <w:rsid w:val="479C322F"/>
    <w:rsid w:val="47E62B3D"/>
    <w:rsid w:val="47F00E85"/>
    <w:rsid w:val="484F02A2"/>
    <w:rsid w:val="485A11D8"/>
    <w:rsid w:val="485F657B"/>
    <w:rsid w:val="48812E9A"/>
    <w:rsid w:val="48952158"/>
    <w:rsid w:val="489B41A5"/>
    <w:rsid w:val="489E02E1"/>
    <w:rsid w:val="48BE52E4"/>
    <w:rsid w:val="48FE1345"/>
    <w:rsid w:val="49106356"/>
    <w:rsid w:val="491F1A22"/>
    <w:rsid w:val="495C4A24"/>
    <w:rsid w:val="49645F8C"/>
    <w:rsid w:val="498A77E3"/>
    <w:rsid w:val="49D071C0"/>
    <w:rsid w:val="49D829FB"/>
    <w:rsid w:val="49DB7FE4"/>
    <w:rsid w:val="4A00345A"/>
    <w:rsid w:val="4A113A61"/>
    <w:rsid w:val="4A8168EC"/>
    <w:rsid w:val="4A9B6239"/>
    <w:rsid w:val="4ABD757A"/>
    <w:rsid w:val="4AC77295"/>
    <w:rsid w:val="4AFA2747"/>
    <w:rsid w:val="4AFA2B81"/>
    <w:rsid w:val="4B5005B9"/>
    <w:rsid w:val="4B6C41D7"/>
    <w:rsid w:val="4BAC1DE4"/>
    <w:rsid w:val="4BAF28EB"/>
    <w:rsid w:val="4BBE3774"/>
    <w:rsid w:val="4BEB4EA7"/>
    <w:rsid w:val="4C0D3812"/>
    <w:rsid w:val="4C196BFC"/>
    <w:rsid w:val="4C1B5B52"/>
    <w:rsid w:val="4C4F6F25"/>
    <w:rsid w:val="4C8E75EA"/>
    <w:rsid w:val="4CE94821"/>
    <w:rsid w:val="4CFA6A2E"/>
    <w:rsid w:val="4D227D33"/>
    <w:rsid w:val="4D4A193C"/>
    <w:rsid w:val="4D707DE0"/>
    <w:rsid w:val="4D710D0A"/>
    <w:rsid w:val="4D87403A"/>
    <w:rsid w:val="4D9E1AAF"/>
    <w:rsid w:val="4DAA15EC"/>
    <w:rsid w:val="4DAE15C6"/>
    <w:rsid w:val="4DD454D1"/>
    <w:rsid w:val="4E191136"/>
    <w:rsid w:val="4E357979"/>
    <w:rsid w:val="4E4512C0"/>
    <w:rsid w:val="4E531436"/>
    <w:rsid w:val="4E671DB0"/>
    <w:rsid w:val="4E717F42"/>
    <w:rsid w:val="4EA34765"/>
    <w:rsid w:val="4EAD5559"/>
    <w:rsid w:val="4EC70B92"/>
    <w:rsid w:val="4EC82D90"/>
    <w:rsid w:val="4EC92B5C"/>
    <w:rsid w:val="4F4D51DB"/>
    <w:rsid w:val="4FBE1366"/>
    <w:rsid w:val="4FC06ECA"/>
    <w:rsid w:val="4FDD48AA"/>
    <w:rsid w:val="4FF27E90"/>
    <w:rsid w:val="501F49FD"/>
    <w:rsid w:val="50354A1E"/>
    <w:rsid w:val="505A7FC8"/>
    <w:rsid w:val="507B60D8"/>
    <w:rsid w:val="50850D04"/>
    <w:rsid w:val="50A62A92"/>
    <w:rsid w:val="50BD6117"/>
    <w:rsid w:val="50DB6B76"/>
    <w:rsid w:val="50EC50BC"/>
    <w:rsid w:val="50FB063D"/>
    <w:rsid w:val="510D0890"/>
    <w:rsid w:val="513D513B"/>
    <w:rsid w:val="51750D79"/>
    <w:rsid w:val="517F3320"/>
    <w:rsid w:val="519D3E2C"/>
    <w:rsid w:val="51A42F6E"/>
    <w:rsid w:val="51B8376E"/>
    <w:rsid w:val="51B96A25"/>
    <w:rsid w:val="51C07B1A"/>
    <w:rsid w:val="51C8534D"/>
    <w:rsid w:val="51CF497D"/>
    <w:rsid w:val="51F436D8"/>
    <w:rsid w:val="51FC4FF6"/>
    <w:rsid w:val="52102850"/>
    <w:rsid w:val="52326C6A"/>
    <w:rsid w:val="526D5C6C"/>
    <w:rsid w:val="527F3531"/>
    <w:rsid w:val="52862B12"/>
    <w:rsid w:val="529A04F4"/>
    <w:rsid w:val="52D24B71"/>
    <w:rsid w:val="531A0B61"/>
    <w:rsid w:val="535071E7"/>
    <w:rsid w:val="5354676C"/>
    <w:rsid w:val="53690469"/>
    <w:rsid w:val="536E5A80"/>
    <w:rsid w:val="538C23AA"/>
    <w:rsid w:val="53B225E0"/>
    <w:rsid w:val="53E47AF0"/>
    <w:rsid w:val="54374886"/>
    <w:rsid w:val="54775AA7"/>
    <w:rsid w:val="547A77BA"/>
    <w:rsid w:val="548C602B"/>
    <w:rsid w:val="54DA7145"/>
    <w:rsid w:val="54EA382C"/>
    <w:rsid w:val="54EA55DA"/>
    <w:rsid w:val="54EB4EAE"/>
    <w:rsid w:val="550B70ED"/>
    <w:rsid w:val="55472A2C"/>
    <w:rsid w:val="554C3B9F"/>
    <w:rsid w:val="558D6C7A"/>
    <w:rsid w:val="55C220B3"/>
    <w:rsid w:val="55C91693"/>
    <w:rsid w:val="55EF5C1E"/>
    <w:rsid w:val="55FD1318"/>
    <w:rsid w:val="56280D0F"/>
    <w:rsid w:val="56521689"/>
    <w:rsid w:val="566B007C"/>
    <w:rsid w:val="566B62A7"/>
    <w:rsid w:val="56737851"/>
    <w:rsid w:val="56932EC6"/>
    <w:rsid w:val="56A47A0A"/>
    <w:rsid w:val="56A74810"/>
    <w:rsid w:val="570A1F63"/>
    <w:rsid w:val="572D7A00"/>
    <w:rsid w:val="57476D14"/>
    <w:rsid w:val="57770C7B"/>
    <w:rsid w:val="57815695"/>
    <w:rsid w:val="57A06424"/>
    <w:rsid w:val="57A25B7B"/>
    <w:rsid w:val="57AB1452"/>
    <w:rsid w:val="57D34D9D"/>
    <w:rsid w:val="57F16D68"/>
    <w:rsid w:val="58845D45"/>
    <w:rsid w:val="58852968"/>
    <w:rsid w:val="588E0A32"/>
    <w:rsid w:val="589757AA"/>
    <w:rsid w:val="58DA5D08"/>
    <w:rsid w:val="58E95BA9"/>
    <w:rsid w:val="5979517E"/>
    <w:rsid w:val="598D671F"/>
    <w:rsid w:val="59AD4E28"/>
    <w:rsid w:val="59B83EF9"/>
    <w:rsid w:val="59FC7F9D"/>
    <w:rsid w:val="5A09740B"/>
    <w:rsid w:val="5A2C1FA8"/>
    <w:rsid w:val="5A2E7D17"/>
    <w:rsid w:val="5A366BCB"/>
    <w:rsid w:val="5A3B302A"/>
    <w:rsid w:val="5A607F47"/>
    <w:rsid w:val="5A875679"/>
    <w:rsid w:val="5AAE70AA"/>
    <w:rsid w:val="5B1A473F"/>
    <w:rsid w:val="5B4355C2"/>
    <w:rsid w:val="5B644304"/>
    <w:rsid w:val="5B7B6658"/>
    <w:rsid w:val="5BAF4E87"/>
    <w:rsid w:val="5BB10BFF"/>
    <w:rsid w:val="5BF94355"/>
    <w:rsid w:val="5C221AFD"/>
    <w:rsid w:val="5C4437B1"/>
    <w:rsid w:val="5C4A07C8"/>
    <w:rsid w:val="5C4F4123"/>
    <w:rsid w:val="5C6043D4"/>
    <w:rsid w:val="5C776C40"/>
    <w:rsid w:val="5C853E3A"/>
    <w:rsid w:val="5CA40764"/>
    <w:rsid w:val="5CAE513F"/>
    <w:rsid w:val="5CB57431"/>
    <w:rsid w:val="5D262F88"/>
    <w:rsid w:val="5D290C69"/>
    <w:rsid w:val="5D2B6790"/>
    <w:rsid w:val="5D4A130C"/>
    <w:rsid w:val="5D577585"/>
    <w:rsid w:val="5D5F2696"/>
    <w:rsid w:val="5D6C49FC"/>
    <w:rsid w:val="5D6F0D72"/>
    <w:rsid w:val="5D740137"/>
    <w:rsid w:val="5D881E34"/>
    <w:rsid w:val="5D9E51B4"/>
    <w:rsid w:val="5DB276BD"/>
    <w:rsid w:val="5DC4318C"/>
    <w:rsid w:val="5E1A70AE"/>
    <w:rsid w:val="5E3B57AA"/>
    <w:rsid w:val="5E473A9D"/>
    <w:rsid w:val="5E6A153A"/>
    <w:rsid w:val="5E6A32E8"/>
    <w:rsid w:val="5E8B615E"/>
    <w:rsid w:val="5EC22842"/>
    <w:rsid w:val="5ED456C5"/>
    <w:rsid w:val="5F1D25F2"/>
    <w:rsid w:val="5F2416E8"/>
    <w:rsid w:val="5F6E340D"/>
    <w:rsid w:val="5F831334"/>
    <w:rsid w:val="5F8A7288"/>
    <w:rsid w:val="5FB74D15"/>
    <w:rsid w:val="5FC15189"/>
    <w:rsid w:val="5FC23A00"/>
    <w:rsid w:val="5FC33C2D"/>
    <w:rsid w:val="60016BD0"/>
    <w:rsid w:val="602776E2"/>
    <w:rsid w:val="603D5158"/>
    <w:rsid w:val="603E4A2C"/>
    <w:rsid w:val="605B3830"/>
    <w:rsid w:val="60AE1280"/>
    <w:rsid w:val="60F37203"/>
    <w:rsid w:val="612E4AA0"/>
    <w:rsid w:val="61464259"/>
    <w:rsid w:val="616F09E1"/>
    <w:rsid w:val="6175447D"/>
    <w:rsid w:val="617A79A6"/>
    <w:rsid w:val="61842912"/>
    <w:rsid w:val="61920D73"/>
    <w:rsid w:val="61A60ADB"/>
    <w:rsid w:val="61C72206"/>
    <w:rsid w:val="61DC03E6"/>
    <w:rsid w:val="62004E56"/>
    <w:rsid w:val="62053A53"/>
    <w:rsid w:val="621E4DED"/>
    <w:rsid w:val="622D2688"/>
    <w:rsid w:val="62462AB9"/>
    <w:rsid w:val="62586279"/>
    <w:rsid w:val="625A457B"/>
    <w:rsid w:val="627E0898"/>
    <w:rsid w:val="628125B2"/>
    <w:rsid w:val="629152E7"/>
    <w:rsid w:val="62983B47"/>
    <w:rsid w:val="62AF4EEF"/>
    <w:rsid w:val="62D358FF"/>
    <w:rsid w:val="63041F5D"/>
    <w:rsid w:val="630E4B89"/>
    <w:rsid w:val="63212B0F"/>
    <w:rsid w:val="63387D47"/>
    <w:rsid w:val="633A3BD0"/>
    <w:rsid w:val="6347009B"/>
    <w:rsid w:val="634A36E8"/>
    <w:rsid w:val="63754C08"/>
    <w:rsid w:val="63860BC4"/>
    <w:rsid w:val="63BC6393"/>
    <w:rsid w:val="63CF256B"/>
    <w:rsid w:val="63F62B3F"/>
    <w:rsid w:val="63F70481"/>
    <w:rsid w:val="64162887"/>
    <w:rsid w:val="643028DD"/>
    <w:rsid w:val="64340620"/>
    <w:rsid w:val="644A2987"/>
    <w:rsid w:val="644A7E43"/>
    <w:rsid w:val="645A5BAC"/>
    <w:rsid w:val="646C788D"/>
    <w:rsid w:val="64A5337C"/>
    <w:rsid w:val="64DB6CED"/>
    <w:rsid w:val="65270184"/>
    <w:rsid w:val="6560356A"/>
    <w:rsid w:val="65A00451"/>
    <w:rsid w:val="65CE0600"/>
    <w:rsid w:val="662B5A52"/>
    <w:rsid w:val="66990817"/>
    <w:rsid w:val="66CF63DE"/>
    <w:rsid w:val="66E71979"/>
    <w:rsid w:val="66E96F7B"/>
    <w:rsid w:val="671E1113"/>
    <w:rsid w:val="672C3830"/>
    <w:rsid w:val="67450240"/>
    <w:rsid w:val="67450CFB"/>
    <w:rsid w:val="675E59B4"/>
    <w:rsid w:val="677156E7"/>
    <w:rsid w:val="67881D7C"/>
    <w:rsid w:val="67892A30"/>
    <w:rsid w:val="678B17B1"/>
    <w:rsid w:val="679A450C"/>
    <w:rsid w:val="67BD092C"/>
    <w:rsid w:val="67C63C85"/>
    <w:rsid w:val="67CB129B"/>
    <w:rsid w:val="67EA7CCE"/>
    <w:rsid w:val="67F2030F"/>
    <w:rsid w:val="6828049B"/>
    <w:rsid w:val="688F051A"/>
    <w:rsid w:val="68DF528A"/>
    <w:rsid w:val="68F653D2"/>
    <w:rsid w:val="6922313D"/>
    <w:rsid w:val="6924199B"/>
    <w:rsid w:val="694E4BFB"/>
    <w:rsid w:val="69617F7B"/>
    <w:rsid w:val="698B5CEE"/>
    <w:rsid w:val="699B2EEF"/>
    <w:rsid w:val="6A164B9A"/>
    <w:rsid w:val="6A1816FB"/>
    <w:rsid w:val="6A230C86"/>
    <w:rsid w:val="6A3D3FA6"/>
    <w:rsid w:val="6A4756D1"/>
    <w:rsid w:val="6A8B6AC0"/>
    <w:rsid w:val="6AAD316B"/>
    <w:rsid w:val="6AB46016"/>
    <w:rsid w:val="6ADC0C0A"/>
    <w:rsid w:val="6AEF34F2"/>
    <w:rsid w:val="6AF319C2"/>
    <w:rsid w:val="6AF40AE9"/>
    <w:rsid w:val="6B014518"/>
    <w:rsid w:val="6B0D5727"/>
    <w:rsid w:val="6B19056F"/>
    <w:rsid w:val="6B272C8C"/>
    <w:rsid w:val="6B803E9A"/>
    <w:rsid w:val="6BB7656B"/>
    <w:rsid w:val="6BC32289"/>
    <w:rsid w:val="6BE4292B"/>
    <w:rsid w:val="6BFC1740"/>
    <w:rsid w:val="6C2B75B1"/>
    <w:rsid w:val="6C427652"/>
    <w:rsid w:val="6C5134B2"/>
    <w:rsid w:val="6C53591A"/>
    <w:rsid w:val="6C5D448C"/>
    <w:rsid w:val="6C8910D4"/>
    <w:rsid w:val="6CA351A2"/>
    <w:rsid w:val="6CA35C23"/>
    <w:rsid w:val="6CC22541"/>
    <w:rsid w:val="6CFA7F2C"/>
    <w:rsid w:val="6D060A35"/>
    <w:rsid w:val="6D1E7A9D"/>
    <w:rsid w:val="6D4F0278"/>
    <w:rsid w:val="6D747729"/>
    <w:rsid w:val="6D891086"/>
    <w:rsid w:val="6D910891"/>
    <w:rsid w:val="6D9C6BD5"/>
    <w:rsid w:val="6D9E4D5C"/>
    <w:rsid w:val="6DCF4F15"/>
    <w:rsid w:val="6DDE45A5"/>
    <w:rsid w:val="6DE22E9A"/>
    <w:rsid w:val="6DE26A0F"/>
    <w:rsid w:val="6DE36C13"/>
    <w:rsid w:val="6DEF7365"/>
    <w:rsid w:val="6E5F2996"/>
    <w:rsid w:val="6E702FB2"/>
    <w:rsid w:val="6E8421A4"/>
    <w:rsid w:val="6E9E0E64"/>
    <w:rsid w:val="6EB321F9"/>
    <w:rsid w:val="6F0230C8"/>
    <w:rsid w:val="6F327939"/>
    <w:rsid w:val="6F433E0D"/>
    <w:rsid w:val="6F5C7CE9"/>
    <w:rsid w:val="6F800BBD"/>
    <w:rsid w:val="6FA80114"/>
    <w:rsid w:val="6FBA447D"/>
    <w:rsid w:val="6FCD1928"/>
    <w:rsid w:val="6FE75FC7"/>
    <w:rsid w:val="701E30F9"/>
    <w:rsid w:val="70515D4C"/>
    <w:rsid w:val="707B6778"/>
    <w:rsid w:val="70805302"/>
    <w:rsid w:val="70904E30"/>
    <w:rsid w:val="70AE3508"/>
    <w:rsid w:val="70C1441A"/>
    <w:rsid w:val="70CC1BE0"/>
    <w:rsid w:val="70D171F6"/>
    <w:rsid w:val="70EE101D"/>
    <w:rsid w:val="7113780F"/>
    <w:rsid w:val="711E068D"/>
    <w:rsid w:val="712C5ABF"/>
    <w:rsid w:val="71844269"/>
    <w:rsid w:val="71880E36"/>
    <w:rsid w:val="71AF7537"/>
    <w:rsid w:val="71B903B6"/>
    <w:rsid w:val="71CF599B"/>
    <w:rsid w:val="71F32884"/>
    <w:rsid w:val="72113357"/>
    <w:rsid w:val="72165809"/>
    <w:rsid w:val="722712DD"/>
    <w:rsid w:val="724F509C"/>
    <w:rsid w:val="725400DF"/>
    <w:rsid w:val="725956F5"/>
    <w:rsid w:val="72A2709C"/>
    <w:rsid w:val="72AE5A41"/>
    <w:rsid w:val="72C6123D"/>
    <w:rsid w:val="72D059B7"/>
    <w:rsid w:val="72DB610A"/>
    <w:rsid w:val="72E256EB"/>
    <w:rsid w:val="72E72D01"/>
    <w:rsid w:val="72EB0A43"/>
    <w:rsid w:val="72F74367"/>
    <w:rsid w:val="73133AF6"/>
    <w:rsid w:val="73221F8B"/>
    <w:rsid w:val="733D0B73"/>
    <w:rsid w:val="734D5A8B"/>
    <w:rsid w:val="735527B8"/>
    <w:rsid w:val="735B0DE2"/>
    <w:rsid w:val="739E1A33"/>
    <w:rsid w:val="73D17C39"/>
    <w:rsid w:val="73F162D4"/>
    <w:rsid w:val="73F43A3D"/>
    <w:rsid w:val="73F456D6"/>
    <w:rsid w:val="73F92CEC"/>
    <w:rsid w:val="73FB6A64"/>
    <w:rsid w:val="73FE0A79"/>
    <w:rsid w:val="74024296"/>
    <w:rsid w:val="741D2E7E"/>
    <w:rsid w:val="74365CEE"/>
    <w:rsid w:val="74471CA9"/>
    <w:rsid w:val="744D3038"/>
    <w:rsid w:val="74620D0C"/>
    <w:rsid w:val="74636BE6"/>
    <w:rsid w:val="747D56CB"/>
    <w:rsid w:val="74816391"/>
    <w:rsid w:val="749E0AC1"/>
    <w:rsid w:val="74A54C22"/>
    <w:rsid w:val="74D70C96"/>
    <w:rsid w:val="753E6F41"/>
    <w:rsid w:val="75507E12"/>
    <w:rsid w:val="758B5B3B"/>
    <w:rsid w:val="75CA2B92"/>
    <w:rsid w:val="75CB733B"/>
    <w:rsid w:val="75D21A46"/>
    <w:rsid w:val="75F16AE0"/>
    <w:rsid w:val="75F921D5"/>
    <w:rsid w:val="760E692D"/>
    <w:rsid w:val="761D53B8"/>
    <w:rsid w:val="769D02A6"/>
    <w:rsid w:val="76E02E6E"/>
    <w:rsid w:val="76E0349D"/>
    <w:rsid w:val="76F37EC6"/>
    <w:rsid w:val="77033C86"/>
    <w:rsid w:val="771137A7"/>
    <w:rsid w:val="77222D91"/>
    <w:rsid w:val="780F6F82"/>
    <w:rsid w:val="78212D05"/>
    <w:rsid w:val="7828652D"/>
    <w:rsid w:val="783D765C"/>
    <w:rsid w:val="7851759A"/>
    <w:rsid w:val="7856695F"/>
    <w:rsid w:val="78A83689"/>
    <w:rsid w:val="78B813C8"/>
    <w:rsid w:val="78C83F92"/>
    <w:rsid w:val="78D855C6"/>
    <w:rsid w:val="78F817C4"/>
    <w:rsid w:val="793B60A2"/>
    <w:rsid w:val="79605B1E"/>
    <w:rsid w:val="796230E1"/>
    <w:rsid w:val="79B3393D"/>
    <w:rsid w:val="79BB1359"/>
    <w:rsid w:val="79F44681"/>
    <w:rsid w:val="7A007EE9"/>
    <w:rsid w:val="7A144AAF"/>
    <w:rsid w:val="7A160306"/>
    <w:rsid w:val="7A3507F6"/>
    <w:rsid w:val="7A460C55"/>
    <w:rsid w:val="7A7F1A71"/>
    <w:rsid w:val="7A936904"/>
    <w:rsid w:val="7B001914"/>
    <w:rsid w:val="7B2E771F"/>
    <w:rsid w:val="7B354F51"/>
    <w:rsid w:val="7B44207F"/>
    <w:rsid w:val="7BAB0D70"/>
    <w:rsid w:val="7BBF2A6D"/>
    <w:rsid w:val="7BC02341"/>
    <w:rsid w:val="7BC10593"/>
    <w:rsid w:val="7BFD3595"/>
    <w:rsid w:val="7C241A7A"/>
    <w:rsid w:val="7C5802F1"/>
    <w:rsid w:val="7C8D4A9C"/>
    <w:rsid w:val="7C9E08D4"/>
    <w:rsid w:val="7CC0084B"/>
    <w:rsid w:val="7CE85FF3"/>
    <w:rsid w:val="7CF3162A"/>
    <w:rsid w:val="7D0F0E73"/>
    <w:rsid w:val="7D2E7EAA"/>
    <w:rsid w:val="7D32101D"/>
    <w:rsid w:val="7D39684F"/>
    <w:rsid w:val="7D485ACE"/>
    <w:rsid w:val="7D627B54"/>
    <w:rsid w:val="7D6733BC"/>
    <w:rsid w:val="7D6C452F"/>
    <w:rsid w:val="7DD6409E"/>
    <w:rsid w:val="7DD86068"/>
    <w:rsid w:val="7DDD367E"/>
    <w:rsid w:val="7DE65878"/>
    <w:rsid w:val="7E0F41A9"/>
    <w:rsid w:val="7E1F77F3"/>
    <w:rsid w:val="7E276319"/>
    <w:rsid w:val="7E4F5514"/>
    <w:rsid w:val="7E7C2E97"/>
    <w:rsid w:val="7E832DD4"/>
    <w:rsid w:val="7E85002E"/>
    <w:rsid w:val="7E964676"/>
    <w:rsid w:val="7E9B156F"/>
    <w:rsid w:val="7E9F26E2"/>
    <w:rsid w:val="7EF90044"/>
    <w:rsid w:val="7F8A15E4"/>
    <w:rsid w:val="7FB043C4"/>
    <w:rsid w:val="7FB328E9"/>
    <w:rsid w:val="7FE02FB2"/>
    <w:rsid w:val="7F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1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7">
    <w:name w:val="Body Text First Indent 2"/>
    <w:basedOn w:val="13"/>
    <w:next w:val="1"/>
    <w:unhideWhenUsed/>
    <w:qFormat/>
    <w:uiPriority w:val="99"/>
    <w:pPr>
      <w:ind w:firstLine="420" w:firstLineChars="200"/>
    </w:pPr>
  </w:style>
  <w:style w:type="table" w:styleId="19">
    <w:name w:val="Table Grid"/>
    <w:basedOn w:val="1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2</Pages>
  <Words>376</Words>
  <Characters>442</Characters>
  <Lines>1</Lines>
  <Paragraphs>1</Paragraphs>
  <TotalTime>2</TotalTime>
  <ScaleCrop>false</ScaleCrop>
  <LinksUpToDate>false</LinksUpToDate>
  <CharactersWithSpaces>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小星星</cp:lastModifiedBy>
  <dcterms:modified xsi:type="dcterms:W3CDTF">2025-03-21T08:59:35Z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22B0D5F72B684E1E9BD943EA03157CC2_13</vt:lpwstr>
  </property>
  <property fmtid="{D5CDD505-2E9C-101B-9397-08002B2CF9AE}" pid="4" name="commondata">
    <vt:lpwstr>eyJoZGlkIjoiYjA2ODUwNzE5OGYyN2FlNjM2NGJkYTIyN2Q1NDJhNDUifQ==</vt:lpwstr>
  </property>
  <property fmtid="{D5CDD505-2E9C-101B-9397-08002B2CF9AE}" pid="5" name="KSOTemplateDocerSaveRecord">
    <vt:lpwstr>eyJoZGlkIjoiODViY2JkMjU3NGYzZTEwMzZmMGFkZWViYmNkYWU3NDIiLCJ1c2VySWQiOiIzNzEwNjc5MjMifQ==</vt:lpwstr>
  </property>
</Properties>
</file>