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84554">
        <w:rPr>
          <w:rFonts w:ascii="黑体" w:eastAsia="黑体" w:hAnsi="黑体"/>
          <w:sz w:val="52"/>
        </w:rPr>
        <w:t>13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1175A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新功能上线后的意见修正工作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初步沟通已完成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跟进辽宁大屏项目新功能上线后的意见修正工作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E1175A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进度在计划范围之内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0A164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正在走流程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E36D6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已做重新调整</w:t>
            </w: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Pr="009722E0" w:rsidRDefault="007967AF" w:rsidP="009722E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9722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5年新</w:t>
            </w:r>
            <w:r w:rsidR="00E36D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申报审批工作；</w:t>
            </w:r>
          </w:p>
          <w:p w:rsidR="00E1175A" w:rsidRPr="00A27B69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加大在区域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内贯宣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73B2D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36D60">
        <w:rPr>
          <w:rFonts w:ascii="仿宋" w:eastAsia="仿宋" w:hAnsi="仿宋"/>
          <w:sz w:val="28"/>
          <w:szCs w:val="28"/>
          <w:u w:val="single"/>
        </w:rPr>
        <w:t>28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E6" w:rsidRDefault="00A02FE6">
      <w:r>
        <w:separator/>
      </w:r>
    </w:p>
  </w:endnote>
  <w:endnote w:type="continuationSeparator" w:id="0">
    <w:p w:rsidR="00A02FE6" w:rsidRDefault="00A0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02FE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E6" w:rsidRDefault="00A02FE6">
      <w:r>
        <w:separator/>
      </w:r>
    </w:p>
  </w:footnote>
  <w:footnote w:type="continuationSeparator" w:id="0">
    <w:p w:rsidR="00A02FE6" w:rsidRDefault="00A0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02FE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02FE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00F2-965E-43CE-80CB-D26AC347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502</cp:revision>
  <dcterms:created xsi:type="dcterms:W3CDTF">2015-03-30T02:42:00Z</dcterms:created>
  <dcterms:modified xsi:type="dcterms:W3CDTF">2025-03-27T23:45:00Z</dcterms:modified>
</cp:coreProperties>
</file>